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27" w:rsidRDefault="00B974D1">
      <w:pPr>
        <w:spacing w:line="259" w:lineRule="auto"/>
        <w:ind w:left="0" w:right="0" w:firstLine="0"/>
        <w:jc w:val="left"/>
        <w:rPr>
          <w:i w:val="0"/>
          <w:sz w:val="20"/>
        </w:rPr>
      </w:pPr>
      <w:r>
        <w:rPr>
          <w:rFonts w:ascii="Calibri" w:eastAsia="Calibri" w:hAnsi="Calibri" w:cs="Calibri"/>
          <w:i w:val="0"/>
          <w:noProof/>
        </w:rPr>
        <mc:AlternateContent>
          <mc:Choice Requires="wpg">
            <w:drawing>
              <wp:anchor distT="0" distB="0" distL="114300" distR="114300" simplePos="0" relativeHeight="251658240" behindDoc="1" locked="0" layoutInCell="1" allowOverlap="1">
                <wp:simplePos x="0" y="0"/>
                <wp:positionH relativeFrom="margin">
                  <wp:posOffset>-121285</wp:posOffset>
                </wp:positionH>
                <wp:positionV relativeFrom="paragraph">
                  <wp:posOffset>-455930</wp:posOffset>
                </wp:positionV>
                <wp:extent cx="7077710" cy="9863383"/>
                <wp:effectExtent l="0" t="0" r="8890" b="5080"/>
                <wp:wrapNone/>
                <wp:docPr id="1440" name="Group 1440"/>
                <wp:cNvGraphicFramePr/>
                <a:graphic xmlns:a="http://schemas.openxmlformats.org/drawingml/2006/main">
                  <a:graphicData uri="http://schemas.microsoft.com/office/word/2010/wordprocessingGroup">
                    <wpg:wgp>
                      <wpg:cNvGrpSpPr/>
                      <wpg:grpSpPr>
                        <a:xfrm>
                          <a:off x="0" y="0"/>
                          <a:ext cx="7077710" cy="9863383"/>
                          <a:chOff x="0" y="0"/>
                          <a:chExt cx="6952235" cy="10085832"/>
                        </a:xfrm>
                      </wpg:grpSpPr>
                      <wps:wsp>
                        <wps:cNvPr id="1761" name="Shape 1761"/>
                        <wps:cNvSpPr/>
                        <wps:spPr>
                          <a:xfrm>
                            <a:off x="0" y="0"/>
                            <a:ext cx="18288" cy="109728"/>
                          </a:xfrm>
                          <a:custGeom>
                            <a:avLst/>
                            <a:gdLst/>
                            <a:ahLst/>
                            <a:cxnLst/>
                            <a:rect l="0" t="0" r="0" b="0"/>
                            <a:pathLst>
                              <a:path w="18288" h="109728">
                                <a:moveTo>
                                  <a:pt x="0" y="0"/>
                                </a:moveTo>
                                <a:lnTo>
                                  <a:pt x="18288" y="0"/>
                                </a:lnTo>
                                <a:lnTo>
                                  <a:pt x="18288" y="109728"/>
                                </a:lnTo>
                                <a:lnTo>
                                  <a:pt x="0" y="10972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62" name="Shape 1762"/>
                        <wps:cNvSpPr/>
                        <wps:spPr>
                          <a:xfrm>
                            <a:off x="0" y="1"/>
                            <a:ext cx="110033" cy="18288"/>
                          </a:xfrm>
                          <a:custGeom>
                            <a:avLst/>
                            <a:gdLst/>
                            <a:ahLst/>
                            <a:cxnLst/>
                            <a:rect l="0" t="0" r="0" b="0"/>
                            <a:pathLst>
                              <a:path w="110033" h="18288">
                                <a:moveTo>
                                  <a:pt x="0" y="0"/>
                                </a:moveTo>
                                <a:lnTo>
                                  <a:pt x="110033" y="0"/>
                                </a:lnTo>
                                <a:lnTo>
                                  <a:pt x="110033"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63" name="Shape 1763"/>
                        <wps:cNvSpPr/>
                        <wps:spPr>
                          <a:xfrm>
                            <a:off x="18288" y="18288"/>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4" name="Shape 1764"/>
                        <wps:cNvSpPr/>
                        <wps:spPr>
                          <a:xfrm>
                            <a:off x="18288" y="18289"/>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5" name="Shape 1765"/>
                        <wps:cNvSpPr/>
                        <wps:spPr>
                          <a:xfrm>
                            <a:off x="36576" y="36576"/>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66" name="Shape 1766"/>
                        <wps:cNvSpPr/>
                        <wps:spPr>
                          <a:xfrm>
                            <a:off x="36576" y="36577"/>
                            <a:ext cx="73457" cy="36576"/>
                          </a:xfrm>
                          <a:custGeom>
                            <a:avLst/>
                            <a:gdLst/>
                            <a:ahLst/>
                            <a:cxnLst/>
                            <a:rect l="0" t="0" r="0" b="0"/>
                            <a:pathLst>
                              <a:path w="73457" h="36576">
                                <a:moveTo>
                                  <a:pt x="0" y="0"/>
                                </a:moveTo>
                                <a:lnTo>
                                  <a:pt x="73457" y="0"/>
                                </a:lnTo>
                                <a:lnTo>
                                  <a:pt x="73457" y="36576"/>
                                </a:lnTo>
                                <a:lnTo>
                                  <a:pt x="0" y="365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67" name="Shape 1767"/>
                        <wps:cNvSpPr/>
                        <wps:spPr>
                          <a:xfrm>
                            <a:off x="73152" y="73152"/>
                            <a:ext cx="18593" cy="36576"/>
                          </a:xfrm>
                          <a:custGeom>
                            <a:avLst/>
                            <a:gdLst/>
                            <a:ahLst/>
                            <a:cxnLst/>
                            <a:rect l="0" t="0" r="0" b="0"/>
                            <a:pathLst>
                              <a:path w="18593" h="36576">
                                <a:moveTo>
                                  <a:pt x="0" y="0"/>
                                </a:moveTo>
                                <a:lnTo>
                                  <a:pt x="18593" y="0"/>
                                </a:lnTo>
                                <a:lnTo>
                                  <a:pt x="18593"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8" name="Shape 1768"/>
                        <wps:cNvSpPr/>
                        <wps:spPr>
                          <a:xfrm>
                            <a:off x="73152" y="73153"/>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9" name="Shape 1769"/>
                        <wps:cNvSpPr/>
                        <wps:spPr>
                          <a:xfrm>
                            <a:off x="91745" y="9144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70" name="Shape 1770"/>
                        <wps:cNvSpPr/>
                        <wps:spPr>
                          <a:xfrm>
                            <a:off x="110033" y="1"/>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71" name="Shape 1771"/>
                        <wps:cNvSpPr/>
                        <wps:spPr>
                          <a:xfrm>
                            <a:off x="110033" y="18289"/>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2" name="Shape 1772"/>
                        <wps:cNvSpPr/>
                        <wps:spPr>
                          <a:xfrm>
                            <a:off x="110033" y="36577"/>
                            <a:ext cx="6732397" cy="36576"/>
                          </a:xfrm>
                          <a:custGeom>
                            <a:avLst/>
                            <a:gdLst/>
                            <a:ahLst/>
                            <a:cxnLst/>
                            <a:rect l="0" t="0" r="0" b="0"/>
                            <a:pathLst>
                              <a:path w="6732397" h="36576">
                                <a:moveTo>
                                  <a:pt x="0" y="0"/>
                                </a:moveTo>
                                <a:lnTo>
                                  <a:pt x="6732397" y="0"/>
                                </a:lnTo>
                                <a:lnTo>
                                  <a:pt x="6732397" y="36576"/>
                                </a:lnTo>
                                <a:lnTo>
                                  <a:pt x="0" y="365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73" name="Shape 1773"/>
                        <wps:cNvSpPr/>
                        <wps:spPr>
                          <a:xfrm>
                            <a:off x="110033" y="73153"/>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4" name="Shape 1774"/>
                        <wps:cNvSpPr/>
                        <wps:spPr>
                          <a:xfrm>
                            <a:off x="110033" y="91440"/>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75" name="Shape 1775"/>
                        <wps:cNvSpPr/>
                        <wps:spPr>
                          <a:xfrm>
                            <a:off x="6933946" y="0"/>
                            <a:ext cx="18288" cy="109728"/>
                          </a:xfrm>
                          <a:custGeom>
                            <a:avLst/>
                            <a:gdLst/>
                            <a:ahLst/>
                            <a:cxnLst/>
                            <a:rect l="0" t="0" r="0" b="0"/>
                            <a:pathLst>
                              <a:path w="18288" h="109728">
                                <a:moveTo>
                                  <a:pt x="0" y="0"/>
                                </a:moveTo>
                                <a:lnTo>
                                  <a:pt x="18288" y="0"/>
                                </a:lnTo>
                                <a:lnTo>
                                  <a:pt x="18288" y="109728"/>
                                </a:lnTo>
                                <a:lnTo>
                                  <a:pt x="0" y="10972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76" name="Shape 1776"/>
                        <wps:cNvSpPr/>
                        <wps:spPr>
                          <a:xfrm>
                            <a:off x="6842507" y="1"/>
                            <a:ext cx="109728" cy="18288"/>
                          </a:xfrm>
                          <a:custGeom>
                            <a:avLst/>
                            <a:gdLst/>
                            <a:ahLst/>
                            <a:cxnLst/>
                            <a:rect l="0" t="0" r="0" b="0"/>
                            <a:pathLst>
                              <a:path w="109728" h="18288">
                                <a:moveTo>
                                  <a:pt x="0" y="0"/>
                                </a:moveTo>
                                <a:lnTo>
                                  <a:pt x="109728" y="0"/>
                                </a:lnTo>
                                <a:lnTo>
                                  <a:pt x="10972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77" name="Shape 1777"/>
                        <wps:cNvSpPr/>
                        <wps:spPr>
                          <a:xfrm>
                            <a:off x="6915658" y="18288"/>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8" name="Shape 1778"/>
                        <wps:cNvSpPr/>
                        <wps:spPr>
                          <a:xfrm>
                            <a:off x="6842507" y="18289"/>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9" name="Shape 1779"/>
                        <wps:cNvSpPr/>
                        <wps:spPr>
                          <a:xfrm>
                            <a:off x="6879082" y="36576"/>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80" name="Shape 1780"/>
                        <wps:cNvSpPr/>
                        <wps:spPr>
                          <a:xfrm>
                            <a:off x="6842507" y="36577"/>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81" name="Shape 1781"/>
                        <wps:cNvSpPr/>
                        <wps:spPr>
                          <a:xfrm>
                            <a:off x="6860794" y="73152"/>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82" name="Shape 1782"/>
                        <wps:cNvSpPr/>
                        <wps:spPr>
                          <a:xfrm>
                            <a:off x="6842507" y="73153"/>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83" name="Shape 1783"/>
                        <wps:cNvSpPr/>
                        <wps:spPr>
                          <a:xfrm>
                            <a:off x="6842507" y="9144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84" name="Shape 1784"/>
                        <wps:cNvSpPr/>
                        <wps:spPr>
                          <a:xfrm>
                            <a:off x="0" y="109728"/>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85" name="Shape 1785"/>
                        <wps:cNvSpPr/>
                        <wps:spPr>
                          <a:xfrm>
                            <a:off x="18288" y="109728"/>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86" name="Shape 1786"/>
                        <wps:cNvSpPr/>
                        <wps:spPr>
                          <a:xfrm>
                            <a:off x="36576" y="109728"/>
                            <a:ext cx="36576" cy="9866376"/>
                          </a:xfrm>
                          <a:custGeom>
                            <a:avLst/>
                            <a:gdLst/>
                            <a:ahLst/>
                            <a:cxnLst/>
                            <a:rect l="0" t="0" r="0" b="0"/>
                            <a:pathLst>
                              <a:path w="36576" h="9866376">
                                <a:moveTo>
                                  <a:pt x="0" y="0"/>
                                </a:moveTo>
                                <a:lnTo>
                                  <a:pt x="36576" y="0"/>
                                </a:lnTo>
                                <a:lnTo>
                                  <a:pt x="36576" y="9866376"/>
                                </a:lnTo>
                                <a:lnTo>
                                  <a:pt x="0" y="98663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87" name="Shape 1787"/>
                        <wps:cNvSpPr/>
                        <wps:spPr>
                          <a:xfrm>
                            <a:off x="73152" y="109728"/>
                            <a:ext cx="18593" cy="9866376"/>
                          </a:xfrm>
                          <a:custGeom>
                            <a:avLst/>
                            <a:gdLst/>
                            <a:ahLst/>
                            <a:cxnLst/>
                            <a:rect l="0" t="0" r="0" b="0"/>
                            <a:pathLst>
                              <a:path w="18593" h="9866376">
                                <a:moveTo>
                                  <a:pt x="0" y="0"/>
                                </a:moveTo>
                                <a:lnTo>
                                  <a:pt x="18593" y="0"/>
                                </a:lnTo>
                                <a:lnTo>
                                  <a:pt x="18593" y="9866376"/>
                                </a:lnTo>
                                <a:lnTo>
                                  <a:pt x="0" y="9866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88" name="Shape 1788"/>
                        <wps:cNvSpPr/>
                        <wps:spPr>
                          <a:xfrm>
                            <a:off x="91745" y="109728"/>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89" name="Shape 1789"/>
                        <wps:cNvSpPr/>
                        <wps:spPr>
                          <a:xfrm>
                            <a:off x="6933946" y="109728"/>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90" name="Shape 1790"/>
                        <wps:cNvSpPr/>
                        <wps:spPr>
                          <a:xfrm>
                            <a:off x="6915658" y="109728"/>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1" name="Shape 1791"/>
                        <wps:cNvSpPr/>
                        <wps:spPr>
                          <a:xfrm>
                            <a:off x="6879082" y="109728"/>
                            <a:ext cx="36576" cy="9866376"/>
                          </a:xfrm>
                          <a:custGeom>
                            <a:avLst/>
                            <a:gdLst/>
                            <a:ahLst/>
                            <a:cxnLst/>
                            <a:rect l="0" t="0" r="0" b="0"/>
                            <a:pathLst>
                              <a:path w="36576" h="9866376">
                                <a:moveTo>
                                  <a:pt x="0" y="0"/>
                                </a:moveTo>
                                <a:lnTo>
                                  <a:pt x="36576" y="0"/>
                                </a:lnTo>
                                <a:lnTo>
                                  <a:pt x="36576" y="9866376"/>
                                </a:lnTo>
                                <a:lnTo>
                                  <a:pt x="0" y="98663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92" name="Shape 1792"/>
                        <wps:cNvSpPr/>
                        <wps:spPr>
                          <a:xfrm>
                            <a:off x="6860794" y="109728"/>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3" name="Shape 1793"/>
                        <wps:cNvSpPr/>
                        <wps:spPr>
                          <a:xfrm>
                            <a:off x="6842507" y="109728"/>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94" name="Shape 1794"/>
                        <wps:cNvSpPr/>
                        <wps:spPr>
                          <a:xfrm>
                            <a:off x="0" y="9976104"/>
                            <a:ext cx="18288" cy="109728"/>
                          </a:xfrm>
                          <a:custGeom>
                            <a:avLst/>
                            <a:gdLst/>
                            <a:ahLst/>
                            <a:cxnLst/>
                            <a:rect l="0" t="0" r="0" b="0"/>
                            <a:pathLst>
                              <a:path w="18288" h="109728">
                                <a:moveTo>
                                  <a:pt x="0" y="0"/>
                                </a:moveTo>
                                <a:lnTo>
                                  <a:pt x="18288" y="0"/>
                                </a:lnTo>
                                <a:lnTo>
                                  <a:pt x="18288" y="109728"/>
                                </a:lnTo>
                                <a:lnTo>
                                  <a:pt x="0" y="10972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95" name="Shape 1795"/>
                        <wps:cNvSpPr/>
                        <wps:spPr>
                          <a:xfrm>
                            <a:off x="0" y="10067544"/>
                            <a:ext cx="110033" cy="18288"/>
                          </a:xfrm>
                          <a:custGeom>
                            <a:avLst/>
                            <a:gdLst/>
                            <a:ahLst/>
                            <a:cxnLst/>
                            <a:rect l="0" t="0" r="0" b="0"/>
                            <a:pathLst>
                              <a:path w="110033" h="18288">
                                <a:moveTo>
                                  <a:pt x="0" y="0"/>
                                </a:moveTo>
                                <a:lnTo>
                                  <a:pt x="110033" y="0"/>
                                </a:lnTo>
                                <a:lnTo>
                                  <a:pt x="110033"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96" name="Shape 1796"/>
                        <wps:cNvSpPr/>
                        <wps:spPr>
                          <a:xfrm>
                            <a:off x="18288" y="9976104"/>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7" name="Shape 1797"/>
                        <wps:cNvSpPr/>
                        <wps:spPr>
                          <a:xfrm>
                            <a:off x="18288" y="10049256"/>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8" name="Shape 1798"/>
                        <wps:cNvSpPr/>
                        <wps:spPr>
                          <a:xfrm>
                            <a:off x="36576" y="9976104"/>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99" name="Shape 1799"/>
                        <wps:cNvSpPr/>
                        <wps:spPr>
                          <a:xfrm>
                            <a:off x="36576" y="10012680"/>
                            <a:ext cx="73457" cy="36576"/>
                          </a:xfrm>
                          <a:custGeom>
                            <a:avLst/>
                            <a:gdLst/>
                            <a:ahLst/>
                            <a:cxnLst/>
                            <a:rect l="0" t="0" r="0" b="0"/>
                            <a:pathLst>
                              <a:path w="73457" h="36576">
                                <a:moveTo>
                                  <a:pt x="0" y="0"/>
                                </a:moveTo>
                                <a:lnTo>
                                  <a:pt x="73457" y="0"/>
                                </a:lnTo>
                                <a:lnTo>
                                  <a:pt x="73457" y="36576"/>
                                </a:lnTo>
                                <a:lnTo>
                                  <a:pt x="0" y="365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800" name="Shape 1800"/>
                        <wps:cNvSpPr/>
                        <wps:spPr>
                          <a:xfrm>
                            <a:off x="73152" y="9976104"/>
                            <a:ext cx="18593" cy="36576"/>
                          </a:xfrm>
                          <a:custGeom>
                            <a:avLst/>
                            <a:gdLst/>
                            <a:ahLst/>
                            <a:cxnLst/>
                            <a:rect l="0" t="0" r="0" b="0"/>
                            <a:pathLst>
                              <a:path w="18593" h="36576">
                                <a:moveTo>
                                  <a:pt x="0" y="0"/>
                                </a:moveTo>
                                <a:lnTo>
                                  <a:pt x="18593" y="0"/>
                                </a:lnTo>
                                <a:lnTo>
                                  <a:pt x="18593"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1" name="Shape 1801"/>
                        <wps:cNvSpPr/>
                        <wps:spPr>
                          <a:xfrm>
                            <a:off x="73152" y="9994392"/>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2" name="Shape 1802"/>
                        <wps:cNvSpPr/>
                        <wps:spPr>
                          <a:xfrm>
                            <a:off x="91745" y="997610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803" name="Shape 1803"/>
                        <wps:cNvSpPr/>
                        <wps:spPr>
                          <a:xfrm>
                            <a:off x="110033" y="10067544"/>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804" name="Shape 1804"/>
                        <wps:cNvSpPr/>
                        <wps:spPr>
                          <a:xfrm>
                            <a:off x="110033" y="10049256"/>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5" name="Shape 1805"/>
                        <wps:cNvSpPr/>
                        <wps:spPr>
                          <a:xfrm>
                            <a:off x="110033" y="10012680"/>
                            <a:ext cx="6732397" cy="36576"/>
                          </a:xfrm>
                          <a:custGeom>
                            <a:avLst/>
                            <a:gdLst/>
                            <a:ahLst/>
                            <a:cxnLst/>
                            <a:rect l="0" t="0" r="0" b="0"/>
                            <a:pathLst>
                              <a:path w="6732397" h="36576">
                                <a:moveTo>
                                  <a:pt x="0" y="0"/>
                                </a:moveTo>
                                <a:lnTo>
                                  <a:pt x="6732397" y="0"/>
                                </a:lnTo>
                                <a:lnTo>
                                  <a:pt x="6732397" y="36576"/>
                                </a:lnTo>
                                <a:lnTo>
                                  <a:pt x="0" y="365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806" name="Shape 1806"/>
                        <wps:cNvSpPr/>
                        <wps:spPr>
                          <a:xfrm>
                            <a:off x="110033" y="9994392"/>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7" name="Shape 1807"/>
                        <wps:cNvSpPr/>
                        <wps:spPr>
                          <a:xfrm>
                            <a:off x="110033" y="9976104"/>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808" name="Shape 1808"/>
                        <wps:cNvSpPr/>
                        <wps:spPr>
                          <a:xfrm>
                            <a:off x="6933946" y="9976104"/>
                            <a:ext cx="18288" cy="109728"/>
                          </a:xfrm>
                          <a:custGeom>
                            <a:avLst/>
                            <a:gdLst/>
                            <a:ahLst/>
                            <a:cxnLst/>
                            <a:rect l="0" t="0" r="0" b="0"/>
                            <a:pathLst>
                              <a:path w="18288" h="109728">
                                <a:moveTo>
                                  <a:pt x="0" y="0"/>
                                </a:moveTo>
                                <a:lnTo>
                                  <a:pt x="18288" y="0"/>
                                </a:lnTo>
                                <a:lnTo>
                                  <a:pt x="18288" y="109728"/>
                                </a:lnTo>
                                <a:lnTo>
                                  <a:pt x="0" y="10972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809" name="Shape 1809"/>
                        <wps:cNvSpPr/>
                        <wps:spPr>
                          <a:xfrm>
                            <a:off x="6842507" y="10067544"/>
                            <a:ext cx="109728" cy="18288"/>
                          </a:xfrm>
                          <a:custGeom>
                            <a:avLst/>
                            <a:gdLst/>
                            <a:ahLst/>
                            <a:cxnLst/>
                            <a:rect l="0" t="0" r="0" b="0"/>
                            <a:pathLst>
                              <a:path w="109728" h="18288">
                                <a:moveTo>
                                  <a:pt x="0" y="0"/>
                                </a:moveTo>
                                <a:lnTo>
                                  <a:pt x="109728" y="0"/>
                                </a:lnTo>
                                <a:lnTo>
                                  <a:pt x="10972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810" name="Shape 1810"/>
                        <wps:cNvSpPr/>
                        <wps:spPr>
                          <a:xfrm>
                            <a:off x="6915658" y="9976104"/>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1" name="Shape 1811"/>
                        <wps:cNvSpPr/>
                        <wps:spPr>
                          <a:xfrm>
                            <a:off x="6842507" y="10049256"/>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2" name="Shape 1812"/>
                        <wps:cNvSpPr/>
                        <wps:spPr>
                          <a:xfrm>
                            <a:off x="6879082" y="9976104"/>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813" name="Shape 1813"/>
                        <wps:cNvSpPr/>
                        <wps:spPr>
                          <a:xfrm>
                            <a:off x="6842507" y="10012680"/>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814" name="Shape 1814"/>
                        <wps:cNvSpPr/>
                        <wps:spPr>
                          <a:xfrm>
                            <a:off x="6860794" y="9976104"/>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5" name="Shape 1815"/>
                        <wps:cNvSpPr/>
                        <wps:spPr>
                          <a:xfrm>
                            <a:off x="6842507" y="9994392"/>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6" name="Shape 1816"/>
                        <wps:cNvSpPr/>
                        <wps:spPr>
                          <a:xfrm>
                            <a:off x="6842507" y="997610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5E705CE" id="Group 1440" o:spid="_x0000_s1026" style="position:absolute;margin-left:-9.55pt;margin-top:-35.9pt;width:557.3pt;height:776.65pt;z-index:-251658240;mso-position-horizontal-relative:margin;mso-width-relative:margin;mso-height-relative:margin" coordsize="69522,10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">
                <v:shape id="Shape 1761" o:spid="_x0000_s1027" style="position:absolute;width:182;height:1097;visibility:visible;mso-wrap-style:square;v-text-anchor:top" coordsize="18288,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lcIA&#10;AADdAAAADwAAAGRycy9kb3ducmV2LnhtbERP32vCMBB+F/Y/hBv4pqkiXVeNsgnDvdqVwd6O5kyL&#10;zaUmmdb/fhkM9nYf38/b7Ebbiyv50DlWsJhnIIgbpzs2CuqPt1kBIkRkjb1jUnCnALvtw2SDpXY3&#10;PtK1ikakEA4lKmhjHEopQ9OSxTB3A3HiTs5bjAl6I7XHWwq3vVxmWS4tdpwaWhxo31Jzrr6tgsNX&#10;Rc+Xz5qML7r6dClec7M6KjV9HF/WICKN8V/8537Xaf5TvoDfb9IJ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4mVwgAAAN0AAAAPAAAAAAAAAAAAAAAAAJgCAABkcnMvZG93&#10;bnJldi54bWxQSwUGAAAAAAQABAD1AAAAhwMAAAAA&#10;" path="m,l18288,r,109728l,109728,,e" fillcolor="navy" stroked="f" strokeweight="0">
                  <v:stroke miterlimit="83231f" joinstyle="miter"/>
                  <v:path arrowok="t" textboxrect="0,0,18288,109728"/>
                </v:shape>
                <v:shape id="Shape 1762" o:spid="_x0000_s1028" style="position:absolute;width:1100;height:182;visibility:visible;mso-wrap-style:square;v-text-anchor:top" coordsize="11003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62T8MA&#10;AADdAAAADwAAAGRycy9kb3ducmV2LnhtbERP30vDMBB+F/wfwg18c+kmzNEtGyKKCgNZJwPfjubW&#10;FHuXksS1/vdGEPZ2H9/PW29H7tSZQmy9GJhNC1AktbetNAY+Ds+3S1AxoVjsvJCBH4qw3VxfrbG0&#10;fpA9navUqBwisUQDLqW+1DrWjhjj1PckmTv5wJgyDI22AYcczp2eF8VCM7aSGxz29Oio/qq+2cDL&#10;25Lbp7uBd25XvceAfPz0R2NuJuPDClSiMV3E/+5Xm+ffL+bw900+Q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62T8MAAADdAAAADwAAAAAAAAAAAAAAAACYAgAAZHJzL2Rv&#10;d25yZXYueG1sUEsFBgAAAAAEAAQA9QAAAIgDAAAAAA==&#10;" path="m,l110033,r,18288l,18288,,e" fillcolor="navy" stroked="f" strokeweight="0">
                  <v:stroke miterlimit="83231f" joinstyle="miter"/>
                  <v:path arrowok="t" textboxrect="0,0,110033,18288"/>
                </v:shape>
                <v:shape id="Shape 1763" o:spid="_x0000_s1029" style="position:absolute;left:182;top:182;width:183;height:915;visibility:visible;mso-wrap-style:square;v-text-anchor:top" coordsize="18288,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SUcMA&#10;AADdAAAADwAAAGRycy9kb3ducmV2LnhtbERPS0sDMRC+F/wPYQQvpc2qUGXbtIhQKHjqA8TbNJlu&#10;VjeTZRM38d83guBtPr7nrDbZdWKkIbSeFdzPKxDE2puWGwWn43b2DCJEZIOdZ1LwQwE265vJCmvj&#10;E+9pPMRGlBAONSqwMfa1lEFbchjmvicu3MUPDmOBQyPNgKmEu04+VNVCOmy5NFjs6dWS/jp8OwXN&#10;mKfBJZvfwufHVp+nSb/vklJ3t/llCSJSjv/iP/fOlPlPi0f4/aac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jSUcMAAADdAAAADwAAAAAAAAAAAAAAAACYAgAAZHJzL2Rv&#10;d25yZXYueG1sUEsFBgAAAAAEAAQA9QAAAIgDAAAAAA==&#10;" path="m,l18288,r,91440l,91440,,e" stroked="f" strokeweight="0">
                  <v:stroke miterlimit="83231f" joinstyle="miter"/>
                  <v:path arrowok="t" textboxrect="0,0,18288,91440"/>
                </v:shape>
                <v:shape id="Shape 1764" o:spid="_x0000_s1030" style="position:absolute;left:182;top:182;width:918;height:183;visibility:visible;mso-wrap-style:square;v-text-anchor:top" coordsize="9174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ZrBcUA&#10;AADdAAAADwAAAGRycy9kb3ducmV2LnhtbERPTWvCQBC9C/6HZQq96ca00TZ1E0qKRVAEbS+9Ddlp&#10;EszOhuxW03/vCoK3ebzPWeaDacWJetdYVjCbRiCIS6sbrhR8f60mLyCcR9bYWiYF/+Qgz8ajJaba&#10;nnlPp4OvRAhhl6KC2vsuldKVNRl0U9sRB+7X9gZ9gH0ldY/nEG5aGUfRXBpsODTU2FFRU3k8/BkF&#10;xUc521VPq8+92/rXZBP/JDtMlHp8GN7fQHga/F18c691mL+YP8P1m3CCz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msFxQAAAN0AAAAPAAAAAAAAAAAAAAAAAJgCAABkcnMv&#10;ZG93bnJldi54bWxQSwUGAAAAAAQABAD1AAAAigMAAAAA&#10;" path="m,l91745,r,18288l,18288,,e" stroked="f" strokeweight="0">
                  <v:stroke miterlimit="83231f" joinstyle="miter"/>
                  <v:path arrowok="t" textboxrect="0,0,91745,18288"/>
                </v:shape>
                <v:shape id="Shape 1765" o:spid="_x0000_s1031" style="position:absolute;left:365;top:365;width:366;height:732;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jMUA&#10;AADdAAAADwAAAGRycy9kb3ducmV2LnhtbERPTWvCQBC9F/oflhF6EbOpoJU0GxFBkJ5a20N6m2bH&#10;JCQ7G7JrEvvr3YLQ2zze56TbybRioN7VlhU8RzEI4sLqmksFX5+HxQaE88gaW8uk4EoOttnjQ4qJ&#10;tiN/0HDypQgh7BJUUHnfJVK6oiKDLrIdceDOtjfoA+xLqXscQ7hp5TKO19JgzaGhwo72FRXN6WIU&#10;uPr3mh/eh32ez8ufprns8PttVOppNu1eQXia/L/47j7qMP9lvYK/b8IJ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ScCMxQAAAN0AAAAPAAAAAAAAAAAAAAAAAJgCAABkcnMv&#10;ZG93bnJldi54bWxQSwUGAAAAAAQABAD1AAAAigMAAAAA&#10;" path="m,l36576,r,73152l,73152,,e" fillcolor="navy" stroked="f" strokeweight="0">
                  <v:stroke miterlimit="83231f" joinstyle="miter"/>
                  <v:path arrowok="t" textboxrect="0,0,36576,73152"/>
                </v:shape>
                <v:shape id="Shape 1766" o:spid="_x0000_s1032" style="position:absolute;left:365;top:365;width:735;height:366;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qVcUA&#10;AADdAAAADwAAAGRycy9kb3ducmV2LnhtbERP32vCMBB+H/g/hBN8m+mGVOmMog6H4HSoG77emltb&#10;bC6hidrtrzeDwd7u4/t542lranGhxleWFTz0ExDEudUVFwreD8v7EQgfkDXWlknBN3mYTjp3Y8y0&#10;vfKOLvtQiBjCPkMFZQguk9LnJRn0feuII/dlG4MhwqaQusFrDDe1fEySVBqsODaU6GhRUn7an40C&#10;J4/k5sPNy2D59nF6/pl9vm6Pa6V63Xb2BCJQG/7Ff+6VjvOHaQq/38QT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KpVxQAAAN0AAAAPAAAAAAAAAAAAAAAAAJgCAABkcnMv&#10;ZG93bnJldi54bWxQSwUGAAAAAAQABAD1AAAAigMAAAAA&#10;" path="m,l73457,r,36576l,36576,,e" fillcolor="navy" stroked="f" strokeweight="0">
                  <v:stroke miterlimit="83231f" joinstyle="miter"/>
                  <v:path arrowok="t" textboxrect="0,0,73457,36576"/>
                </v:shape>
                <v:shape id="Shape 1767" o:spid="_x0000_s1033" style="position:absolute;left:731;top:731;width:186;height:366;visibility:visible;mso-wrap-style:square;v-text-anchor:top" coordsize="18593,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8wsQA&#10;AADdAAAADwAAAGRycy9kb3ducmV2LnhtbERPS2sCMRC+F/wPYYReSs22h11ZjSKFQksvvg72Nibj&#10;ZnEzWZJUt//eCIXe5uN7znw5uE5cKMTWs4KXSQGCWHvTcqNgv3t/noKICdlg55kU/FKE5WL0MMfa&#10;+Ctv6LJNjcghHGtUYFPqaymjtuQwTnxPnLmTDw5ThqGRJuA1h7tOvhZFKR22nBss9vRmSZ+3P07B&#10;oXw66q9qfZhubDwf1/r0Gb6lUo/jYTUDkWhI/+I/94fJ86uygvs3+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KPMLEAAAA3QAAAA8AAAAAAAAAAAAAAAAAmAIAAGRycy9k&#10;b3ducmV2LnhtbFBLBQYAAAAABAAEAPUAAACJAwAAAAA=&#10;" path="m,l18593,r,36576l,36576,,e" stroked="f" strokeweight="0">
                  <v:stroke miterlimit="83231f" joinstyle="miter"/>
                  <v:path arrowok="t" textboxrect="0,0,18593,36576"/>
                </v:shape>
                <v:shape id="Shape 1768" o:spid="_x0000_s1034" style="position:absolute;left:731;top:731;width:369;height:183;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7UscA&#10;AADdAAAADwAAAGRycy9kb3ducmV2LnhtbESPT0vDQBDF74LfYRnBm920Sixpt0VaCoIV+/88ZKdJ&#10;MDubZtcm+umdg+Bthvfmvd9M572r1ZXaUHk2MBwkoIhzbysuDBz2q4cxqBCRLdaeycA3BZjPbm+m&#10;mFnf8Zauu1goCeGQoYEyxibTOuQlOQwD3xCLdvatwyhrW2jbYifhrtajJEm1w4qlocSGFiXln7sv&#10;Z2D93h3Tzejx8vG0PJ5+9Nt6u4ljY+7v+pcJqEh9/Df/Xb9awX9OBVe+kRH0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1+1LHAAAA3QAAAA8AAAAAAAAAAAAAAAAAmAIAAGRy&#10;cy9kb3ducmV2LnhtbFBLBQYAAAAABAAEAPUAAACMAwAAAAA=&#10;" path="m,l36881,r,18288l,18288,,e" stroked="f" strokeweight="0">
                  <v:stroke miterlimit="83231f" joinstyle="miter"/>
                  <v:path arrowok="t" textboxrect="0,0,36881,18288"/>
                </v:shape>
                <v:shape id="Shape 1769" o:spid="_x0000_s1035" style="position:absolute;left:917;top:914;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jDr8UA&#10;AADdAAAADwAAAGRycy9kb3ducmV2LnhtbERP32vCMBB+H/g/hBN8m6kDtatGUWHgGBNWN/DxaG5N&#10;WXMpTVarf/0yEHy7j+/nLde9rUVHra8cK5iMExDEhdMVlwo+jy+PKQgfkDXWjknBhTysV4OHJWba&#10;nfmDujyUIoawz1CBCaHJpPSFIYt+7BriyH271mKIsC2lbvEcw20tn5JkJi1WHBsMNrQzVPzkv1bB&#10;sUu/8mv9VpnpNknf94fX3fbUKDUa9psFiEB9uItv7r2O8+ezZ/j/Jp4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MOvxQAAAN0AAAAPAAAAAAAAAAAAAAAAAJgCAABkcnMv&#10;ZG93bnJldi54bWxQSwUGAAAAAAQABAD1AAAAigMAAAAA&#10;" path="m,l18288,r,18288l,18288,,e" fillcolor="navy" stroked="f" strokeweight="0">
                  <v:stroke miterlimit="83231f" joinstyle="miter"/>
                  <v:path arrowok="t" textboxrect="0,0,18288,18288"/>
                </v:shape>
                <v:shape id="Shape 1770" o:spid="_x0000_s1036" style="position:absolute;left:1100;width:67324;height:182;visibility:visible;mso-wrap-style:square;v-text-anchor:top" coordsize="673239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3KccA&#10;AADdAAAADwAAAGRycy9kb3ducmV2LnhtbESPQUvDQBCF70L/wzIFb3ZTEWtjN6FVLEIvtgp6HLJj&#10;EpudDdm1Wf31zqHgbYb35r1vVmVynTrREFrPBuazDBRx5W3LtYG316erO1AhIlvsPJOBHwpQFpOL&#10;FebWj7yn0yHWSkI45GigibHPtQ5VQw7DzPfEon36wWGUdai1HXCUcNfp6yy71Q5bloYGe3poqDoe&#10;vp2B9LsdP9rH5c3L1r3vlvSVaFPvjbmcpvU9qEgp/pvP189W8BcL4ZdvZARd/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LtynHAAAA3QAAAA8AAAAAAAAAAAAAAAAAmAIAAGRy&#10;cy9kb3ducmV2LnhtbFBLBQYAAAAABAAEAPUAAACMAwAAAAA=&#10;" path="m,l6732397,r,18288l,18288,,e" fillcolor="navy" stroked="f" strokeweight="0">
                  <v:stroke miterlimit="83231f" joinstyle="miter"/>
                  <v:path arrowok="t" textboxrect="0,0,6732397,18288"/>
                </v:shape>
                <v:shape id="Shape 1771" o:spid="_x0000_s1037" style="position:absolute;left:1100;top:182;width:67324;height:183;visibility:visible;mso-wrap-style:square;v-text-anchor:top" coordsize="673239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StcEA&#10;AADdAAAADwAAAGRycy9kb3ducmV2LnhtbERPzYrCMBC+C75DGMGbphW1WhulCot7VfcBZpuxrTaT&#10;0kStb79ZWNjbfHy/k+1604gnda62rCCeRiCIC6trLhV8XT4mKxDOI2tsLJOCNznYbYeDDFNtX3yi&#10;59mXIoSwS1FB5X2bSumKigy6qW2JA3e1nUEfYFdK3eErhJtGzqJoKQ3WHBoqbOlQUXE/P4yC2yLJ&#10;56vWXffv70N+lKj7fb5Wajzq8w0IT73/F/+5P3WYnyQx/H4TTp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YkrXBAAAA3QAAAA8AAAAAAAAAAAAAAAAAmAIAAGRycy9kb3du&#10;cmV2LnhtbFBLBQYAAAAABAAEAPUAAACGAwAAAAA=&#10;" path="m,l6732397,r,18288l,18288,,e" stroked="f" strokeweight="0">
                  <v:stroke miterlimit="83231f" joinstyle="miter"/>
                  <v:path arrowok="t" textboxrect="0,0,6732397,18288"/>
                </v:shape>
                <v:shape id="Shape 1772" o:spid="_x0000_s1038" style="position:absolute;left:1100;top:365;width:67324;height:366;visibility:visible;mso-wrap-style:square;v-text-anchor:top" coordsize="673239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OwcUA&#10;AADdAAAADwAAAGRycy9kb3ducmV2LnhtbERPS2vCQBC+F/wPywi9lLpRqJbUNQRBaOmhvkC8jdkx&#10;Cc3Oht1tEv+9Wyj0Nh/fc5bZYBrRkfO1ZQXTSQKCuLC65lLB8bB5fgXhA7LGxjIpuJGHbDV6WGKq&#10;bc876vahFDGEfYoKqhDaVEpfVGTQT2xLHLmrdQZDhK6U2mEfw00jZ0kylwZrjg0VtrSuqPje/xgF&#10;X2vanfPTi/EfT5/NtXCX7dBelHocD/kbiEBD+Bf/ud91nL9YzOD3m3iC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Y7BxQAAAN0AAAAPAAAAAAAAAAAAAAAAAJgCAABkcnMv&#10;ZG93bnJldi54bWxQSwUGAAAAAAQABAD1AAAAigMAAAAA&#10;" path="m,l6732397,r,36576l,36576,,e" fillcolor="navy" stroked="f" strokeweight="0">
                  <v:stroke miterlimit="83231f" joinstyle="miter"/>
                  <v:path arrowok="t" textboxrect="0,0,6732397,36576"/>
                </v:shape>
                <v:shape id="Shape 1773" o:spid="_x0000_s1039" style="position:absolute;left:1100;top:731;width:67324;height:183;visibility:visible;mso-wrap-style:square;v-text-anchor:top" coordsize="673239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apWcAA&#10;AADdAAAADwAAAGRycy9kb3ducmV2LnhtbERP24rCMBB9F/yHMIJvmqqr1WqUKsjuq5cPGJuxrTaT&#10;0kStf79ZWPBtDuc6q01rKvGkxpWWFYyGEQjizOqScwXn034wB+E8ssbKMil4k4PNuttZYaLtiw/0&#10;PPpchBB2CSoovK8TKV1WkEE3tDVx4K62MegDbHKpG3yFcFPJcRTNpMGSQ0OBNe0Kyu7Hh1Fwm8bp&#10;17x21+37sku/Jep2my6U6vfadAnCU+s/4n/3jw7z43gCf9+EE+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0apWcAAAADdAAAADwAAAAAAAAAAAAAAAACYAgAAZHJzL2Rvd25y&#10;ZXYueG1sUEsFBgAAAAAEAAQA9QAAAIUDAAAAAA==&#10;" path="m,l6732397,r,18288l,18288,,e" stroked="f" strokeweight="0">
                  <v:stroke miterlimit="83231f" joinstyle="miter"/>
                  <v:path arrowok="t" textboxrect="0,0,6732397,18288"/>
                </v:shape>
                <v:shape id="Shape 1774" o:spid="_x0000_s1040" style="position:absolute;left:1100;top:914;width:67324;height:183;visibility:visible;mso-wrap-style:square;v-text-anchor:top" coordsize="673239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xKsQA&#10;AADdAAAADwAAAGRycy9kb3ducmV2LnhtbERPTWvCQBC9F/oflin0VjcV0RpdRS2K4EXTQj0O2WmS&#10;NjsbsqtZ/fXdguBtHu9zpvNganGm1lWWFbz2EhDEudUVFwo+P9YvbyCcR9ZYWyYFF3Iwnz0+TDHV&#10;tuMDnTNfiBjCLkUFpfdNKqXLSzLoerYhjty3bQ36CNtC6ha7GG5q2U+SoTRYcWwosaFVSflvdjIK&#10;wnXTHav38WC/MV+7Mf0EWhYHpZ6fwmICwlPwd/HNvdVx/mg0gP9v4gl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wsSrEAAAA3QAAAA8AAAAAAAAAAAAAAAAAmAIAAGRycy9k&#10;b3ducmV2LnhtbFBLBQYAAAAABAAEAPUAAACJAwAAAAA=&#10;" path="m,l6732397,r,18288l,18288,,e" fillcolor="navy" stroked="f" strokeweight="0">
                  <v:stroke miterlimit="83231f" joinstyle="miter"/>
                  <v:path arrowok="t" textboxrect="0,0,6732397,18288"/>
                </v:shape>
                <v:shape id="Shape 1775" o:spid="_x0000_s1041" style="position:absolute;left:69339;width:183;height:1097;visibility:visible;mso-wrap-style:square;v-text-anchor:top" coordsize="18288,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0ZS8MA&#10;AADdAAAADwAAAGRycy9kb3ducmV2LnhtbERP32vCMBB+F/Y/hBvsTdONTbtqlE0Y89WuDPZ2NGda&#10;bC41idr990YQfLuP7+ctVoPtxIl8aB0reJ5kIIhrp1s2Cqqfr3EOIkRkjZ1jUvBPAVbLh9ECC+3O&#10;vKVTGY1IIRwKVNDE2BdShrohi2HieuLE7Zy3GBP0RmqP5xRuO/mSZVNpseXU0GBP64bqfXm0Cr7/&#10;Sno//FZkfN5Wu0P+OTWvW6WeHoePOYhIQ7yLb+6NTvNnsze4fpNOkM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0ZS8MAAADdAAAADwAAAAAAAAAAAAAAAACYAgAAZHJzL2Rv&#10;d25yZXYueG1sUEsFBgAAAAAEAAQA9QAAAIgDAAAAAA==&#10;" path="m,l18288,r,109728l,109728,,e" fillcolor="navy" stroked="f" strokeweight="0">
                  <v:stroke miterlimit="83231f" joinstyle="miter"/>
                  <v:path arrowok="t" textboxrect="0,0,18288,109728"/>
                </v:shape>
                <v:shape id="Shape 1776" o:spid="_x0000_s1042" style="position:absolute;left:68425;width:1097;height:182;visibility:visible;mso-wrap-style:square;v-text-anchor:top" coordsize="10972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qtOMYA&#10;AADdAAAADwAAAGRycy9kb3ducmV2LnhtbESPQWvCQBCF74X+h2UK3uqm1SYSs5EiqIUealQ8D9kx&#10;Cc3Ohuxq4r/vFgq9zfDevPdNthpNK27Uu8aygpdpBIK4tLrhSsHpuHlegHAeWWNrmRTcycEqf3zI&#10;MNV24IJuB1+JEMIuRQW1910qpStrMuimtiMO2sX2Bn1Y+0rqHocQblr5GkWxNNhwaKixo3VN5ffh&#10;ahR8njfzGfH27V7s5WyXLIbiK/CoydP4vgThafT/5r/rDx3wkySG32/CCD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qtOMYAAADdAAAADwAAAAAAAAAAAAAAAACYAgAAZHJz&#10;L2Rvd25yZXYueG1sUEsFBgAAAAAEAAQA9QAAAIsDAAAAAA==&#10;" path="m,l109728,r,18288l,18288,,e" fillcolor="navy" stroked="f" strokeweight="0">
                  <v:stroke miterlimit="83231f" joinstyle="miter"/>
                  <v:path arrowok="t" textboxrect="0,0,109728,18288"/>
                </v:shape>
                <v:shape id="Shape 1777" o:spid="_x0000_s1043" style="position:absolute;left:69156;top:182;width:183;height:915;visibility:visible;mso-wrap-style:square;v-text-anchor:top" coordsize="18288,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pCj8MA&#10;AADdAAAADwAAAGRycy9kb3ducmV2LnhtbERPTUsDMRC9C/6HMEIvpc3agyvbpkWEQsFTqyDexmS6&#10;2bqZLJu4Sf+9EQRv83ifs9ll14uJxtB5VnC/rEAQa286bhW8ve4XjyBCRDbYeyYFVwqw297ebLAx&#10;PvGRplNsRQnh0KACG+PQSBm0JYdh6Qfiwp396DAWOLbSjJhKuOvlqqoepMOOS4PFgZ4t6a/Tt1PQ&#10;TnkeXLL5JVw+9vpznvT7ISk1u8tPaxCRcvwX/7kPpsyv6xp+vykn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pCj8MAAADdAAAADwAAAAAAAAAAAAAAAACYAgAAZHJzL2Rv&#10;d25yZXYueG1sUEsFBgAAAAAEAAQA9QAAAIgDAAAAAA==&#10;" path="m,l18288,r,91440l,91440,,e" stroked="f" strokeweight="0">
                  <v:stroke miterlimit="83231f" joinstyle="miter"/>
                  <v:path arrowok="t" textboxrect="0,0,18288,91440"/>
                </v:shape>
                <v:shape id="Shape 1778" o:spid="_x0000_s1044" style="position:absolute;left:68425;top:182;width:914;height:183;visibility:visible;mso-wrap-style:square;v-text-anchor:top" coordsize="9144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yUMcA&#10;AADdAAAADwAAAGRycy9kb3ducmV2LnhtbESPQW/CMAyF70j7D5EncRspEwLWEdCEhuDENhjSdrMa&#10;01ZrnC4JUP79fJjEzdZ7fu/zbNG5Rp0pxNqzgeEgA0VceFtzaeBzv3qYgooJ2WLjmQxcKcJifteb&#10;YW79hT/ovEulkhCOORqoUmpzrWNRkcM48C2xaEcfHCZZQ6ltwIuEu0Y/ZtlYO6xZGipsaVlR8bM7&#10;OQNu+x1eizcarZ+Ow+V7+qLD4XdrTP++e3kGlahLN/P/9cYK/mQiuPKNjK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y8lDHAAAA3QAAAA8AAAAAAAAAAAAAAAAAmAIAAGRy&#10;cy9kb3ducmV2LnhtbFBLBQYAAAAABAAEAPUAAACMAwAAAAA=&#10;" path="m,l91440,r,18288l,18288,,e" stroked="f" strokeweight="0">
                  <v:stroke miterlimit="83231f" joinstyle="miter"/>
                  <v:path arrowok="t" textboxrect="0,0,91440,18288"/>
                </v:shape>
                <v:shape id="Shape 1779" o:spid="_x0000_s1045" style="position:absolute;left:68790;top:365;width:366;height:732;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cVMUA&#10;AADdAAAADwAAAGRycy9kb3ducmV2LnhtbERPTWvCQBC9F/oflhF6EbOpB61pNiKCID21tof0Ns2O&#10;SUh2NmTXJPbXuwWht3m8z0m3k2nFQL2rLSt4jmIQxIXVNZcKvj4PixcQziNrbC2Tgis52GaPDykm&#10;2o78QcPJlyKEsEtQQeV9l0jpiooMush2xIE7296gD7Avpe5xDOGmlcs4XkmDNYeGCjvaV1Q0p4tR&#10;4Orfa354H/Z5Pi9/muayw++3Uamn2bR7BeFp8v/iu/uow/z1egN/34QT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3VxUxQAAAN0AAAAPAAAAAAAAAAAAAAAAAJgCAABkcnMv&#10;ZG93bnJldi54bWxQSwUGAAAAAAQABAD1AAAAigMAAAAA&#10;" path="m,l36576,r,73152l,73152,,e" fillcolor="navy" stroked="f" strokeweight="0">
                  <v:stroke miterlimit="83231f" joinstyle="miter"/>
                  <v:path arrowok="t" textboxrect="0,0,36576,73152"/>
                </v:shape>
                <v:shape id="Shape 1780" o:spid="_x0000_s1046" style="position:absolute;left:68425;top:365;width:731;height:366;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NMgA&#10;AADdAAAADwAAAGRycy9kb3ducmV2LnhtbESPT2sCQQzF7wW/wxChF9FZS7GydRSrCLVQaP3Tc9iJ&#10;O0t3MsvOqOu3bw5Cbwnv5b1fZovO1+pCbawCGxiPMlDERbAVlwYO+81wCiomZIt1YDJwowiLee9h&#10;hrkNV/6myy6VSkI45mjApdTkWsfCkcc4Cg2xaKfQekyytqW2LV4l3Nf6Kcsm2mPF0uCwoZWj4nd3&#10;9gYq93G6fa4n7muw/Hk+b7ebsH47GvPY75avoBJ16d98v363gv8yFX75Rkb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6Fk0yAAAAN0AAAAPAAAAAAAAAAAAAAAAAJgCAABk&#10;cnMvZG93bnJldi54bWxQSwUGAAAAAAQABAD1AAAAjQMAAAAA&#10;" path="m,l73152,r,36576l,36576,,e" fillcolor="navy" stroked="f" strokeweight="0">
                  <v:stroke miterlimit="83231f" joinstyle="miter"/>
                  <v:path arrowok="t" textboxrect="0,0,73152,36576"/>
                </v:shape>
                <v:shape id="Shape 1781" o:spid="_x0000_s1047" style="position:absolute;left:68607;top:731;width:183;height:366;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qFKMQA&#10;AADdAAAADwAAAGRycy9kb3ducmV2LnhtbERPS0sDMRC+C/6HMII3m20P2q5Ni7QUip7sQ/Q2bMbN&#10;0s1kSWbb9d8bQehtPr7nzJeDb9WZYmoCGxiPClDEVbAN1wYO+83DFFQSZIttYDLwQwmWi9ubOZY2&#10;XPidzjupVQ7hVKIBJ9KVWqfKkcc0Ch1x5r5D9CgZxlrbiJcc7ls9KYpH7bHh3OCwo5Wj6rTrvYGZ&#10;7kN/Wn3E4/Z1/fb1uZejW4sx93fDyzMooUGu4n/31ub5T9Mx/H2TT9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ahSjEAAAA3QAAAA8AAAAAAAAAAAAAAAAAmAIAAGRycy9k&#10;b3ducmV2LnhtbFBLBQYAAAAABAAEAPUAAACJAwAAAAA=&#10;" path="m,l18288,r,36576l,36576,,e" stroked="f" strokeweight="0">
                  <v:stroke miterlimit="83231f" joinstyle="miter"/>
                  <v:path arrowok="t" textboxrect="0,0,18288,36576"/>
                </v:shape>
                <v:shape id="Shape 1782" o:spid="_x0000_s1048" style="position:absolute;left:68425;top:731;width:365;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QzsYA&#10;AADdAAAADwAAAGRycy9kb3ducmV2LnhtbERPTWvCQBC9C/0PyxR6kboxB6vRVVrBKh7Eaik9Dtkx&#10;SZudDburif++Kwi9zeN9zmzRmVpcyPnKsoLhIAFBnFtdcaHg87h6HoPwAVljbZkUXMnDYv7Qm2Gm&#10;bcsfdDmEQsQQ9hkqKENoMil9XpJBP7ANceRO1hkMEbpCaodtDDe1TJNkJA1WHBtKbGhZUv57OBsF&#10;7+nEdcv9ZPv2tf1ZH/e783c76iv19Ni9TkEE6sK/+O7e6Dj/ZZzC7Zt4gp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sQzsYAAADdAAAADwAAAAAAAAAAAAAAAACYAgAAZHJz&#10;L2Rvd25yZXYueG1sUEsFBgAAAAAEAAQA9QAAAIsDAAAAAA==&#10;" path="m,l36576,r,18288l,18288,,e" stroked="f" strokeweight="0">
                  <v:stroke miterlimit="83231f" joinstyle="miter"/>
                  <v:path arrowok="t" textboxrect="0,0,36576,18288"/>
                </v:shape>
                <v:shape id="Shape 1783" o:spid="_x0000_s1049" style="position:absolute;left:68425;top:914;width:182;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Sv8UA&#10;AADdAAAADwAAAGRycy9kb3ducmV2LnhtbERP32vCMBB+H+x/CDfY20xVnKUzigqCMiZYFXw8mltT&#10;bC6lyWq3v34ZDHy7j+/nzRa9rUVHra8cKxgOEhDEhdMVlwpOx81LCsIHZI21Y1LwTR4W88eHGWba&#10;3fhAXR5KEUPYZ6jAhNBkUvrCkEU/cA1x5D5dazFE2JZSt3iL4baWoyR5lRYrjg0GG1obKq75l1Vw&#10;7NJz/lO/V2ayStKP7X63Xl0apZ6f+uUbiEB9uIv/3Vsd50/TMfx9E0+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K/xQAAAN0AAAAPAAAAAAAAAAAAAAAAAJgCAABkcnMv&#10;ZG93bnJldi54bWxQSwUGAAAAAAQABAD1AAAAigMAAAAA&#10;" path="m,l18288,r,18288l,18288,,e" fillcolor="navy" stroked="f" strokeweight="0">
                  <v:stroke miterlimit="83231f" joinstyle="miter"/>
                  <v:path arrowok="t" textboxrect="0,0,18288,18288"/>
                </v:shape>
                <v:shape id="Shape 1784" o:spid="_x0000_s1050" style="position:absolute;top:1097;width:182;height:98664;visibility:visible;mso-wrap-style:square;v-text-anchor:top" coordsize="18288,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6OcMQA&#10;AADdAAAADwAAAGRycy9kb3ducmV2LnhtbESPQWvCQBCF7wX/wzKCl6IbRYxEVynFoldTKfU2ZMck&#10;mJ2N2W1M/r0rCL3N8N735s1625lKtNS40rKC6SQCQZxZXXKu4PT9NV6CcB5ZY2WZFPTkYLsZvK0x&#10;0fbOR2pTn4sQwi5BBYX3dSKlywoy6Ca2Jg7axTYGfVibXOoG7yHcVHIWRQtpsORwocCaPgvKrumf&#10;CTVuiFj1P93udt2fo98Txbl9V2o07D5WIDx1/t/8og86cPFyDs9vwgh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ejnDEAAAA3QAAAA8AAAAAAAAAAAAAAAAAmAIAAGRycy9k&#10;b3ducmV2LnhtbFBLBQYAAAAABAAEAPUAAACJAwAAAAA=&#10;" path="m,l18288,r,9866376l,9866376,,e" fillcolor="navy" stroked="f" strokeweight="0">
                  <v:stroke miterlimit="83231f" joinstyle="miter"/>
                  <v:path arrowok="t" textboxrect="0,0,18288,9866376"/>
                </v:shape>
                <v:shape id="Shape 1785" o:spid="_x0000_s1051" style="position:absolute;left:182;top:1097;width:183;height:98664;visibility:visible;mso-wrap-style:square;v-text-anchor:top" coordsize="18288,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l2VMMA&#10;AADdAAAADwAAAGRycy9kb3ducmV2LnhtbERPS2vCQBC+C/0PyxR6002l1RBdpT4K3mysiMchO2aD&#10;2dmQ3Wr6711B8DYf33Om887W4kKtrxwreB8kIIgLpysuFex/v/spCB+QNdaOScE/eZjPXnpTzLS7&#10;ck6XXShFDGGfoQITQpNJ6QtDFv3ANcSRO7nWYoiwLaVu8RrDbS2HSTKSFiuODQYbWhoqzrs/q2Az&#10;Xm392n2sFtv0gOmRzHr5kyv19tp9TUAE6sJT/HBvdJw/Tj/h/k0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l2VMMAAADdAAAADwAAAAAAAAAAAAAAAACYAgAAZHJzL2Rv&#10;d25yZXYueG1sUEsFBgAAAAAEAAQA9QAAAIgDAAAAAA==&#10;" path="m,l18288,r,9866376l,9866376,,e" stroked="f" strokeweight="0">
                  <v:stroke miterlimit="83231f" joinstyle="miter"/>
                  <v:path arrowok="t" textboxrect="0,0,18288,9866376"/>
                </v:shape>
                <v:shape id="Shape 1786" o:spid="_x0000_s1052" style="position:absolute;left:365;top:1097;width:366;height:98664;visibility:visible;mso-wrap-style:square;v-text-anchor:top" coordsize="36576,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WnEMcA&#10;AADdAAAADwAAAGRycy9kb3ducmV2LnhtbESPQWvCQBCF7wX/wzKCt7prD1ZS16BWsaAI2hza25Cd&#10;JiHZ2ZBdNf33XUHobYb35n1v5mlvG3GlzleONUzGCgRx7kzFhYbsc/s8A+EDssHGMWn4JQ/pYvA0&#10;x8S4G5/oeg6FiCHsE9RQhtAmUvq8JIt+7FriqP24zmKIa1dI0+EthttGvig1lRYrjoQSW1qXlNfn&#10;i40QdTisTu6YXXbNd/b1vjnua0Vaj4b98g1EoD78mx/XHybWf51N4f5NHEE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VpxDHAAAA3QAAAA8AAAAAAAAAAAAAAAAAmAIAAGRy&#10;cy9kb3ducmV2LnhtbFBLBQYAAAAABAAEAPUAAACMAwAAAAA=&#10;" path="m,l36576,r,9866376l,9866376,,e" fillcolor="navy" stroked="f" strokeweight="0">
                  <v:stroke miterlimit="83231f" joinstyle="miter"/>
                  <v:path arrowok="t" textboxrect="0,0,36576,9866376"/>
                </v:shape>
                <v:shape id="Shape 1787" o:spid="_x0000_s1053" style="position:absolute;left:731;top:1097;width:186;height:98664;visibility:visible;mso-wrap-style:square;v-text-anchor:top" coordsize="18593,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rXMMA&#10;AADdAAAADwAAAGRycy9kb3ducmV2LnhtbERPzWrCQBC+F3yHZYTe6kYPRlJXEUEUi6UxPsCYHZNg&#10;djbsrpr26d1Cobf5+H5nvuxNK+7kfGNZwXiUgCAurW64UnAqNm8zED4ga2wtk4Jv8rBcDF7mmGn7&#10;4Jzux1CJGMI+QwV1CF0mpS9rMuhHtiOO3MU6gyFCV0nt8BHDTSsnSTKVBhuODTV2tK6pvB5vRoH8&#10;+DoUp/129ePSLYVLkX+ei1yp12G/egcRqA//4j/3Tsf56SyF32/iC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NrXMMAAADdAAAADwAAAAAAAAAAAAAAAACYAgAAZHJzL2Rv&#10;d25yZXYueG1sUEsFBgAAAAAEAAQA9QAAAIgDAAAAAA==&#10;" path="m,l18593,r,9866376l,9866376,,e" stroked="f" strokeweight="0">
                  <v:stroke miterlimit="83231f" joinstyle="miter"/>
                  <v:path arrowok="t" textboxrect="0,0,18593,9866376"/>
                </v:shape>
                <v:shape id="Shape 1788" o:spid="_x0000_s1054" style="position:absolute;left:917;top:1097;width:183;height:98664;visibility:visible;mso-wrap-style:square;v-text-anchor:top" coordsize="18288,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EdcMA&#10;AADdAAAADwAAAGRycy9kb3ducmV2LnhtbESPQYvCQAyF7wv+hyHCXhad6mGV6igiintdLaK30Ilt&#10;sZOpnVHrv98cFrzlkfe9vMyXnavVg9pQeTYwGiagiHNvKy4MZIftYAoqRGSLtWcy8KIAy0XvY46p&#10;9U/+pcc+FkpCOKRooIyxSbUOeUkOw9A3xLK7+NZhFNkW2rb4lHBX63GSfGuHFcuFEhtal5Rf93cn&#10;NW6IWL+O3eZ23Z2TU0aTwn8Z89nvVjNQkbr4Nv/TP1a4yVTqyjcygl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OEdcMAAADdAAAADwAAAAAAAAAAAAAAAACYAgAAZHJzL2Rv&#10;d25yZXYueG1sUEsFBgAAAAAEAAQA9QAAAIgDAAAAAA==&#10;" path="m,l18288,r,9866376l,9866376,,e" fillcolor="navy" stroked="f" strokeweight="0">
                  <v:stroke miterlimit="83231f" joinstyle="miter"/>
                  <v:path arrowok="t" textboxrect="0,0,18288,9866376"/>
                </v:shape>
                <v:shape id="Shape 1789" o:spid="_x0000_s1055" style="position:absolute;left:69339;top:1097;width:183;height:98664;visibility:visible;mso-wrap-style:square;v-text-anchor:top" coordsize="18288,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8h7sQA&#10;AADdAAAADwAAAGRycy9kb3ducmV2LnhtbESPT4vCMBDF7wt+hzALXhZN9eCfrlFEFL2qRdzb0My2&#10;pc2kNrHWb28WFrzN8N7vzZvFqjOVaKlxhWUFo2EEgji1uuBMQXLeDWYgnEfWWFkmBU9ysFr2PhYY&#10;a/vgI7Unn4kQwi5GBbn3dSylS3My6Ia2Jg7ar20M+rA2mdQNPkK4qeQ4iibSYMHhQo41bXJKy9Pd&#10;hBo3RKyel257K/c/0TWhaWa/lOp/dutvEJ46/zb/0wcduOlsDn/fhBH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fIe7EAAAA3QAAAA8AAAAAAAAAAAAAAAAAmAIAAGRycy9k&#10;b3ducmV2LnhtbFBLBQYAAAAABAAEAPUAAACJAwAAAAA=&#10;" path="m,l18288,r,9866376l,9866376,,e" fillcolor="navy" stroked="f" strokeweight="0">
                  <v:stroke miterlimit="83231f" joinstyle="miter"/>
                  <v:path arrowok="t" textboxrect="0,0,18288,9866376"/>
                </v:shape>
                <v:shape id="Shape 1790" o:spid="_x0000_s1056" style="position:absolute;left:69156;top:1097;width:183;height:98664;visibility:visible;mso-wrap-style:square;v-text-anchor:top" coordsize="18288,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DEcYA&#10;AADdAAAADwAAAGRycy9kb3ducmV2LnhtbESPT2/CMAzF75P2HSJP4jbSTWh0hYA2/kjcGAwhjlZj&#10;morGqZoA3befD5N2s/We3/t5Ou99o27UxTqwgZdhBoq4DLbmysDhe/2cg4oJ2WITmAz8UIT57PFh&#10;ioUNd97RbZ8qJSEcCzTgUmoLrWPpyGMchpZYtHPoPCZZu0rbDu8S7hv9mmVv2mPN0uCwpYWj8rK/&#10;egOb8XIbV2G0/NzmR8xP5FaLr50xg6f+YwIqUZ/+zX/XGyv443fhl29kBD3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dDEcYAAADdAAAADwAAAAAAAAAAAAAAAACYAgAAZHJz&#10;L2Rvd25yZXYueG1sUEsFBgAAAAAEAAQA9QAAAIsDAAAAAA==&#10;" path="m,l18288,r,9866376l,9866376,,e" stroked="f" strokeweight="0">
                  <v:stroke miterlimit="83231f" joinstyle="miter"/>
                  <v:path arrowok="t" textboxrect="0,0,18288,9866376"/>
                </v:shape>
                <v:shape id="Shape 1791" o:spid="_x0000_s1057" style="position:absolute;left:68790;top:1097;width:366;height:98664;visibility:visible;mso-wrap-style:square;v-text-anchor:top" coordsize="36576,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uccA&#10;AADdAAAADwAAAGRycy9kb3ducmV2LnhtbESPQWvCQBCF74X+h2UKvdVdPVRN3YS2tigogjaH9jZk&#10;p0kwOxuyq8Z/7wqCtxnem/e9mWW9bcSROl871jAcKBDEhTM1lxryn++XCQgfkA02jknDmTxk6ePD&#10;DBPjTryl4y6UIoawT1BDFUKbSOmLiiz6gWuJo/bvOoshrl0pTYenGG4bOVLqVVqsORIqbOmzomK/&#10;O9gIUev1x9Zt8sOi+ct/51+b1V6R1s9P/fsbiEB9uJtv10sT64+nQ7h+E0eQ6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lqbnHAAAA3QAAAA8AAAAAAAAAAAAAAAAAmAIAAGRy&#10;cy9kb3ducmV2LnhtbFBLBQYAAAAABAAEAPUAAACMAwAAAAA=&#10;" path="m,l36576,r,9866376l,9866376,,e" fillcolor="navy" stroked="f" strokeweight="0">
                  <v:stroke miterlimit="83231f" joinstyle="miter"/>
                  <v:path arrowok="t" textboxrect="0,0,36576,9866376"/>
                </v:shape>
                <v:shape id="Shape 1792" o:spid="_x0000_s1058" style="position:absolute;left:68607;top:1097;width:183;height:98664;visibility:visible;mso-wrap-style:square;v-text-anchor:top" coordsize="18288,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l4/cMA&#10;AADdAAAADwAAAGRycy9kb3ducmV2LnhtbERPTWvCQBC9C/6HZYTedGMoNU1dxUYL3jS2lB6H7JgN&#10;ZmdDdqvpv+8WCt7m8T5nuR5sK67U+8axgvksAUFcOd1wreDj/W2agfABWWPrmBT8kIf1ajxaYq7d&#10;jUu6nkItYgj7HBWYELpcSl8ZsuhnriOO3Nn1FkOEfS11j7cYbluZJsmTtNhwbDDYUWGoupy+rYL9&#10;YnvwO/e4fT1kn5h9kdkVx1Kph8mweQERaAh38b97r+P8xXMKf9/E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l4/cMAAADdAAAADwAAAAAAAAAAAAAAAACYAgAAZHJzL2Rv&#10;d25yZXYueG1sUEsFBgAAAAAEAAQA9QAAAIgDAAAAAA==&#10;" path="m,l18288,r,9866376l,9866376,,e" stroked="f" strokeweight="0">
                  <v:stroke miterlimit="83231f" joinstyle="miter"/>
                  <v:path arrowok="t" textboxrect="0,0,18288,9866376"/>
                </v:shape>
                <v:shape id="Shape 1793" o:spid="_x0000_s1059" style="position:absolute;left:68425;top:1097;width:182;height:98664;visibility:visible;mso-wrap-style:square;v-text-anchor:top" coordsize="18288,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6A2cUA&#10;AADdAAAADwAAAGRycy9kb3ducmV2LnhtbESPQWvCQBCF7wX/wzJCL0U3tmA0uoqIpb1qg+htyI5J&#10;MDsbs9sk/vuuIPQ2w3vfmzfLdW8q0VLjSssKJuMIBHFmdcm5gvTnczQD4TyyxsoyKbiTg/Vq8LLE&#10;RNuO99QefC5CCLsEFRTe14mULivIoBvbmjhoF9sY9GFtcqkb7EK4qeR7FE2lwZLDhQJr2haUXQ+/&#10;JtS4IWJ1P/a72/XrHJ1SinP7ptTrsN8sQHjq/b/5SX/rwMXzD3h8E0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oDZxQAAAN0AAAAPAAAAAAAAAAAAAAAAAJgCAABkcnMv&#10;ZG93bnJldi54bWxQSwUGAAAAAAQABAD1AAAAigMAAAAA&#10;" path="m,l18288,r,9866376l,9866376,,e" fillcolor="navy" stroked="f" strokeweight="0">
                  <v:stroke miterlimit="83231f" joinstyle="miter"/>
                  <v:path arrowok="t" textboxrect="0,0,18288,9866376"/>
                </v:shape>
                <v:shape id="Shape 1794" o:spid="_x0000_s1060" style="position:absolute;top:99761;width:182;height:1097;visibility:visible;mso-wrap-style:square;v-text-anchor:top" coordsize="18288,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aKsIA&#10;AADdAAAADwAAAGRycy9kb3ducmV2LnhtbERP32vCMBB+F/Y/hBv4pulEtFajzIFsr9Yy2NvRnGmx&#10;udQk0+6/XwYD3+7j+3mb3WA7cSMfWscKXqYZCOLa6ZaNgup0mOQgQkTW2DkmBT8UYLd9Gm2w0O7O&#10;R7qV0YgUwqFABU2MfSFlqBuyGKauJ07c2XmLMUFvpPZ4T+G2k7MsW0iLLaeGBnt6a6i+lN9WwftX&#10;SavrZ0XG5211vub7hZkflRo/D69rEJGG+BD/uz90mr9czeHvm3SC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VoqwgAAAN0AAAAPAAAAAAAAAAAAAAAAAJgCAABkcnMvZG93&#10;bnJldi54bWxQSwUGAAAAAAQABAD1AAAAhwMAAAAA&#10;" path="m,l18288,r,109728l,109728,,e" fillcolor="navy" stroked="f" strokeweight="0">
                  <v:stroke miterlimit="83231f" joinstyle="miter"/>
                  <v:path arrowok="t" textboxrect="0,0,18288,109728"/>
                </v:shape>
                <v:shape id="Shape 1795" o:spid="_x0000_s1061" style="position:absolute;top:100675;width:1100;height:183;visibility:visible;mso-wrap-style:square;v-text-anchor:top" coordsize="11003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JeHMMA&#10;AADdAAAADwAAAGRycy9kb3ducmV2LnhtbERP30vDMBB+F/Y/hBv45lIVdeuWDRFFhYFYx2BvR3M2&#10;xd6lJHGt/70RBr7dx/fzVpuRO3WkEFsvBi5nBSiS2ttWGgO7j6eLOaiYUCx2XsjAD0XYrCdnKyyt&#10;H+SdjlVqVA6RWKIBl1Jfah1rR4xx5nuSzH36wJgyDI22AYcczp2+KopbzdhKbnDY04Oj+qv6ZgPP&#10;r3NuH68H3rpt9RYD8v7g98acT8f7JahEY/oXn9wvNs+/W9zA3zf5B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JeHMMAAADdAAAADwAAAAAAAAAAAAAAAACYAgAAZHJzL2Rv&#10;d25yZXYueG1sUEsFBgAAAAAEAAQA9QAAAIgDAAAAAA==&#10;" path="m,l110033,r,18288l,18288,,e" fillcolor="navy" stroked="f" strokeweight="0">
                  <v:stroke miterlimit="83231f" joinstyle="miter"/>
                  <v:path arrowok="t" textboxrect="0,0,110033,18288"/>
                </v:shape>
                <v:shape id="Shape 1796" o:spid="_x0000_s1062" style="position:absolute;left:182;top:99761;width:183;height:914;visibility:visible;mso-wrap-style:square;v-text-anchor:top" coordsize="18288,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B7sMA&#10;AADdAAAADwAAAGRycy9kb3ducmV2LnhtbERPTUsDMRC9C/6HMIKXYrP1UHVtdhGhUPBkWxBvYzJu&#10;VjeTZZNu4r83gtDbPN7nbNrsBjHTFHrPClbLCgSx9qbnTsHxsL25BxEissHBMyn4oQBtc3mxwdr4&#10;xK8072MnSgiHGhXYGMdayqAtOQxLPxIX7tNPDmOBUyfNhKmEu0HeVtVaOuy5NFgc6dmS/t6fnIJu&#10;zovgks0v4et9qz8WSb/tklLXV/npEUSkHM/if/fOlPl3D2v4+6acI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oB7sMAAADdAAAADwAAAAAAAAAAAAAAAACYAgAAZHJzL2Rv&#10;d25yZXYueG1sUEsFBgAAAAAEAAQA9QAAAIgDAAAAAA==&#10;" path="m,l18288,r,91440l,91440,,e" stroked="f" strokeweight="0">
                  <v:stroke miterlimit="83231f" joinstyle="miter"/>
                  <v:path arrowok="t" textboxrect="0,0,18288,91440"/>
                </v:shape>
                <v:shape id="Shape 1797" o:spid="_x0000_s1063" style="position:absolute;left:182;top:100492;width:918;height:183;visibility:visible;mso-wrap-style:square;v-text-anchor:top" coordsize="9174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FVcUA&#10;AADdAAAADwAAAGRycy9kb3ducmV2LnhtbERPTWvCQBC9F/oflin0Vjda0mh0lWKJFJSA2ktvQ3ZM&#10;QrOzIbtN4r/vCgVv83ifs9qMphE9da62rGA6iUAQF1bXXCr4OmcvcxDOI2tsLJOCKznYrB8fVphq&#10;O/CR+pMvRQhhl6KCyvs2ldIVFRl0E9sSB+5iO4M+wK6UusMhhJtGzqLoTRqsOTRU2NK2ouLn9GsU&#10;bD+KaV6+ZrujO/hFvJ99xznGSj0/je9LEJ5Gfxf/uz91mJ8sErh9E06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YVVxQAAAN0AAAAPAAAAAAAAAAAAAAAAAJgCAABkcnMv&#10;ZG93bnJldi54bWxQSwUGAAAAAAQABAD1AAAAigMAAAAA&#10;" path="m,l91745,r,18288l,18288,,e" stroked="f" strokeweight="0">
                  <v:stroke miterlimit="83231f" joinstyle="miter"/>
                  <v:path arrowok="t" textboxrect="0,0,91745,18288"/>
                </v:shape>
                <v:shape id="Shape 1798" o:spid="_x0000_s1064" style="position:absolute;left:365;top:99761;width:366;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0fNccA&#10;AADdAAAADwAAAGRycy9kb3ducmV2LnhtbESPQWvCQBCF70L/wzJCL6KbemhrdBURBOmptT2ktzE7&#10;JiHZ2ZBdk9hf3zkUepvhvXnvm81udI3qqQuVZwNPiwQUce5txYWBr8/j/BVUiMgWG89k4E4BdtuH&#10;yQZT6wf+oP4cCyUhHFI0UMbYplqHvCSHYeFbYtGuvnMYZe0KbTscJNw1epkkz9phxdJQYkuHkvL6&#10;fHMGQvVzz47v/SHLZsWlrm97/H4bjHmcjvs1qEhj/Df/XZ+s4L+sBFe+kRH0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dHzXHAAAA3QAAAA8AAAAAAAAAAAAAAAAAmAIAAGRy&#10;cy9kb3ducmV2LnhtbFBLBQYAAAAABAAEAPUAAACMAwAAAAA=&#10;" path="m,l36576,r,73152l,73152,,e" fillcolor="navy" stroked="f" strokeweight="0">
                  <v:stroke miterlimit="83231f" joinstyle="miter"/>
                  <v:path arrowok="t" textboxrect="0,0,36576,73152"/>
                </v:shape>
                <v:shape id="Shape 1799" o:spid="_x0000_s1065" style="position:absolute;left:365;top:100126;width:735;height:366;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JOAMYA&#10;AADdAAAADwAAAGRycy9kb3ducmV2LnhtbERP22rCQBB9F/oPyxR8M5uWojV1DWmLIvRGbYuv0+w0&#10;CWZnl+yqqV/vCoW+zeFcZ5b3phV76nxjWcFVkoIgLq1uuFLw+bEY3YLwAVlja5kU/JKHfH4xmGGm&#10;7YHfab8OlYgh7DNUUIfgMil9WZNBn1hHHLkf2xkMEXaV1B0eYrhp5XWajqXBhmNDjY4eaiq3651R&#10;4OSG3P3kZXmzePvaPh6L7+fXzZNSw8u+uAMRqA//4j/3Ssf5k+kUzt/EE+T8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JOAMYAAADdAAAADwAAAAAAAAAAAAAAAACYAgAAZHJz&#10;L2Rvd25yZXYueG1sUEsFBgAAAAAEAAQA9QAAAIsDAAAAAA==&#10;" path="m,l73457,r,36576l,36576,,e" fillcolor="navy" stroked="f" strokeweight="0">
                  <v:stroke miterlimit="83231f" joinstyle="miter"/>
                  <v:path arrowok="t" textboxrect="0,0,73457,36576"/>
                </v:shape>
                <v:shape id="Shape 1800" o:spid="_x0000_s1066" style="position:absolute;left:731;top:99761;width:186;height:365;visibility:visible;mso-wrap-style:square;v-text-anchor:top" coordsize="18593,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QMcA&#10;AADdAAAADwAAAGRycy9kb3ducmV2LnhtbESPQUsDMRCF74L/IYzgRWxWD+2yNi0iCBYvbfVQb9Nk&#10;ulm6mSxJ2q7/3jkIvc3w3rz3zXw5hl6dKeUusoGnSQWK2EbXcWvg++v9sQaVC7LDPjIZ+KUMy8Xt&#10;zRwbFy+8ofO2tEpCODdowJcyNFpn6ylgnsSBWLRDTAGLrKnVLuFFwkOvn6tqqgN2LA0eB3rzZI/b&#10;UzCwmz7s7edsvas3Ph/3a3tYpR9tzP3d+PoCqtBYrub/6w8n+HUl/PKNj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I1UDHAAAA3QAAAA8AAAAAAAAAAAAAAAAAmAIAAGRy&#10;cy9kb3ducmV2LnhtbFBLBQYAAAAABAAEAPUAAACMAwAAAAA=&#10;" path="m,l18593,r,36576l,36576,,e" stroked="f" strokeweight="0">
                  <v:stroke miterlimit="83231f" joinstyle="miter"/>
                  <v:path arrowok="t" textboxrect="0,0,18593,36576"/>
                </v:shape>
                <v:shape id="Shape 1801" o:spid="_x0000_s1067" style="position:absolute;left:731;top:99943;width:369;height:183;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jOcQA&#10;AADdAAAADwAAAGRycy9kb3ducmV2LnhtbERP22rCQBB9L/Qflin0rW60IiG6CaVSKGjx7vOQnSah&#10;2dmYXU3s17tCoW9zONeZZb2pxYVaV1lWMBxEIIhzqysuFOx3Hy8xCOeRNdaWScGVHGTp48MME207&#10;3tBl6wsRQtglqKD0vkmkdHlJBt3ANsSB+7atQR9gW0jdYhfCTS1HUTSRBisODSU29F5S/rM9GwXL&#10;r+4wWY9eT6vx/HD8lYvlZu1jpZ6f+rcpCE+9/xf/uT91mB9HQ7h/E06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kIznEAAAA3QAAAA8AAAAAAAAAAAAAAAAAmAIAAGRycy9k&#10;b3ducmV2LnhtbFBLBQYAAAAABAAEAPUAAACJAwAAAAA=&#10;" path="m,l36881,r,18288l,18288,,e" stroked="f" strokeweight="0">
                  <v:stroke miterlimit="83231f" joinstyle="miter"/>
                  <v:path arrowok="t" textboxrect="0,0,36881,18288"/>
                </v:shape>
                <v:shape id="Shape 1802" o:spid="_x0000_s1068" style="position:absolute;left:917;top:99761;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gKMQA&#10;AADdAAAADwAAAGRycy9kb3ducmV2LnhtbERP32vCMBB+H/g/hBP2NhOFSalGmYLgGBNWFfZ4NLem&#10;rLmUJqvd/nojDHy7j+/nLdeDa0RPXag9a5hOFAji0puaKw2n4+4pAxEissHGM2n4pQDr1ehhibnx&#10;F/6gvoiVSCEcctRgY2xzKUNpyWGY+JY4cV++cxgT7CppOrykcNfImVJz6bDm1GCxpa2l8rv4cRqO&#10;fXYu/pq32j5vVPa+P7xuN5+t1o/j4WUBItIQ7+J/996k+Zmawe2bdIJ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XICjEAAAA3QAAAA8AAAAAAAAAAAAAAAAAmAIAAGRycy9k&#10;b3ducmV2LnhtbFBLBQYAAAAABAAEAPUAAACJAwAAAAA=&#10;" path="m,l18288,r,18288l,18288,,e" fillcolor="navy" stroked="f" strokeweight="0">
                  <v:stroke miterlimit="83231f" joinstyle="miter"/>
                  <v:path arrowok="t" textboxrect="0,0,18288,18288"/>
                </v:shape>
                <v:shape id="Shape 1803" o:spid="_x0000_s1069" style="position:absolute;left:1100;top:100675;width:67324;height:183;visibility:visible;mso-wrap-style:square;v-text-anchor:top" coordsize="673239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dcQA&#10;AADdAAAADwAAAGRycy9kb3ducmV2LnhtbERPTWsCMRC9C/6HMEJvmq0toqtRtEUpeFFb0OOwGXe3&#10;bibLJrppf31TELzN433ObBFMJW7UuNKygudBAoI4s7rkXMHX57o/BuE8ssbKMin4IQeLebczw1Tb&#10;lvd0O/hcxBB2KSoovK9TKV1WkEE3sDVx5M62MegjbHKpG2xjuKnkMElG0mDJsaHAmt4Kyi6Hq1EQ&#10;fjftqXyfvO425rid0HegVb5X6qkXllMQnoJ/iO/uDx3nj5MX+P8mn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rznXEAAAA3QAAAA8AAAAAAAAAAAAAAAAAmAIAAGRycy9k&#10;b3ducmV2LnhtbFBLBQYAAAAABAAEAPUAAACJAwAAAAA=&#10;" path="m,l6732397,r,18288l,18288,,e" fillcolor="navy" stroked="f" strokeweight="0">
                  <v:stroke miterlimit="83231f" joinstyle="miter"/>
                  <v:path arrowok="t" textboxrect="0,0,6732397,18288"/>
                </v:shape>
                <v:shape id="Shape 1804" o:spid="_x0000_s1070" style="position:absolute;left:1100;top:100492;width:67324;height:183;visibility:visible;mso-wrap-style:square;v-text-anchor:top" coordsize="673239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3WBr8A&#10;AADdAAAADwAAAGRycy9kb3ducmV2LnhtbERP3a7BQBC+l3iHzUjOHVvCUWVJSYTbgwcY3dGW7mzT&#10;3UO9vZVI3M2X73cWq9ZU4k6NKy0rGA4iEMSZ1SXnCk7HbT8G4TyyxsoyKXiSg9Wy21lgou2D/+h+&#10;8LkIIewSVFB4XydSuqwgg25ga+LAXWxj0AfY5FI3+AjhppKjKPqVBksODQXWtCkoux3+jYLrZJqO&#10;49pd1s/zJt1J1O06nSn102vTOQhPrf+KP+69DvPjaAzvb8IJ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HdYGvwAAAN0AAAAPAAAAAAAAAAAAAAAAAJgCAABkcnMvZG93bnJl&#10;di54bWxQSwUGAAAAAAQABAD1AAAAhAMAAAAA&#10;" path="m,l6732397,r,18288l,18288,,e" stroked="f" strokeweight="0">
                  <v:stroke miterlimit="83231f" joinstyle="miter"/>
                  <v:path arrowok="t" textboxrect="0,0,6732397,18288"/>
                </v:shape>
                <v:shape id="Shape 1805" o:spid="_x0000_s1071" style="position:absolute;left:1100;top:100126;width:67324;height:366;visibility:visible;mso-wrap-style:square;v-text-anchor:top" coordsize="673239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xnsIA&#10;AADdAAAADwAAAGRycy9kb3ducmV2LnhtbERPS4vCMBC+L/gfwix4WTRdQZFqFBGEFQ8+QbyNzdiW&#10;bSYliVr/vREEb/PxPWc8bUwlbuR8aVnBbzcBQZxZXXKu4LBfdIYgfEDWWFkmBQ/yMJ20vsaYanvn&#10;Ld12IRcxhH2KCooQ6lRKnxVk0HdtTRy5i3UGQ4Qul9rhPYabSvaSZCANlhwbCqxpXlD2v7saBes5&#10;bU+zY9/45c+qumTuvGnqs1Lt72Y2AhGoCR/x2/2n4/xh0ofXN/EEO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FvGewgAAAN0AAAAPAAAAAAAAAAAAAAAAAJgCAABkcnMvZG93&#10;bnJldi54bWxQSwUGAAAAAAQABAD1AAAAhwMAAAAA&#10;" path="m,l6732397,r,36576l,36576,,e" fillcolor="navy" stroked="f" strokeweight="0">
                  <v:stroke miterlimit="83231f" joinstyle="miter"/>
                  <v:path arrowok="t" textboxrect="0,0,6732397,36576"/>
                </v:shape>
                <v:shape id="Shape 1806" o:spid="_x0000_s1072" style="position:absolute;left:1100;top:99943;width:67324;height:183;visibility:visible;mso-wrap-style:square;v-text-anchor:top" coordsize="673239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t6sEA&#10;AADdAAAADwAAAGRycy9kb3ducmV2LnhtbERP24rCMBB9F/yHMMK+aap4qbVRqrC4r+p+wGwzvew2&#10;k9JErX9vhAXf5nCuk+5604gbda62rGA6iUAQ51bXXCr4vnyOYxDOI2tsLJOCBznYbYeDFBNt73yi&#10;29mXIoSwS1BB5X2bSOnyigy6iW2JA1fYzqAPsCul7vAewk0jZ1G0lAZrDg0VtnSoKP87X42C38Uq&#10;m8etK/aPn0N2lKj7fbZW6mPUZxsQnnr/Fv+7v3SYH0dLeH0TTp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D7erBAAAA3QAAAA8AAAAAAAAAAAAAAAAAmAIAAGRycy9kb3du&#10;cmV2LnhtbFBLBQYAAAAABAAEAPUAAACGAwAAAAA=&#10;" path="m,l6732397,r,18288l,18288,,e" stroked="f" strokeweight="0">
                  <v:stroke miterlimit="83231f" joinstyle="miter"/>
                  <v:path arrowok="t" textboxrect="0,0,6732397,18288"/>
                </v:shape>
                <v:shape id="Shape 1807" o:spid="_x0000_s1073" style="position:absolute;left:1100;top:99761;width:67324;height:182;visibility:visible;mso-wrap-style:square;v-text-anchor:top" coordsize="673239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IdsQA&#10;AADdAAAADwAAAGRycy9kb3ducmV2LnhtbERPTWsCMRC9C/6HMEJvmq2UqqtRtEUpeFFb0OOwGXe3&#10;bibLJrppf31TELzN433ObBFMJW7UuNKygudBAoI4s7rkXMHX57o/BuE8ssbKMin4IQeLebczw1Tb&#10;lvd0O/hcxBB2KSoovK9TKV1WkEE3sDVx5M62MegjbHKpG2xjuKnkMElepcGSY0OBNb0VlF0OV6Mg&#10;/G7aU/k+edltzHE7oe9Aq3yv1FMvLKcgPAX/EN/dHzrOHycj+P8mn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QyHbEAAAA3QAAAA8AAAAAAAAAAAAAAAAAmAIAAGRycy9k&#10;b3ducmV2LnhtbFBLBQYAAAAABAAEAPUAAACJAwAAAAA=&#10;" path="m,l6732397,r,18288l,18288,,e" fillcolor="navy" stroked="f" strokeweight="0">
                  <v:stroke miterlimit="83231f" joinstyle="miter"/>
                  <v:path arrowok="t" textboxrect="0,0,6732397,18288"/>
                </v:shape>
                <v:shape id="Shape 1808" o:spid="_x0000_s1074" style="position:absolute;left:69339;top:99761;width:183;height:1097;visibility:visible;mso-wrap-style:square;v-text-anchor:top" coordsize="18288,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5R/sUA&#10;AADdAAAADwAAAGRycy9kb3ducmV2LnhtbESPQWvDMAyF74P9B6PBbqvTMUqa1S1tYWzXZqHQm4hV&#10;JyyWU9trs38/HQa7Sbyn9z6tNpMf1JVi6gMbmM8KUMRtsD07A83n21MJKmVki0NgMvBDCTbr+7sV&#10;Vjbc+EDXOjslIZwqNNDlPFZap7Yjj2kWRmLRziF6zLJGp23Em4T7QT8XxUJ77FkaOhxp31H7VX97&#10;A++nmpaXY0Muln1zvpS7hXs5GPP4MG1fQWWa8r/57/rDCn5ZCK58Iy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3lH+xQAAAN0AAAAPAAAAAAAAAAAAAAAAAJgCAABkcnMv&#10;ZG93bnJldi54bWxQSwUGAAAAAAQABAD1AAAAigMAAAAA&#10;" path="m,l18288,r,109728l,109728,,e" fillcolor="navy" stroked="f" strokeweight="0">
                  <v:stroke miterlimit="83231f" joinstyle="miter"/>
                  <v:path arrowok="t" textboxrect="0,0,18288,109728"/>
                </v:shape>
                <v:shape id="Shape 1809" o:spid="_x0000_s1075" style="position:absolute;left:68425;top:100675;width:1097;height:183;visibility:visible;mso-wrap-style:square;v-text-anchor:top" coordsize="10972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eYcYA&#10;AADdAAAADwAAAGRycy9kb3ducmV2LnhtbESPT2vCQBDF74LfYRmht7rxX42pq0jBWvBQo+J5yE6T&#10;YHY2ZLcmfvuuUPA2w3vz3m+W685U4kaNKy0rGA0jEMSZ1SXnCs6n7WsMwnlkjZVlUnAnB+tVv7fE&#10;RNuWU7odfS5CCLsEFRTe14mULivIoBvamjhoP7Yx6MPa5FI32IZwU8lxFL1JgyWHhgJr+igoux5/&#10;jYL9ZTudEH/O7ulBTnbzuE2/A496GXSbdxCeOv80/19/6YAfRwt4fBNG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feYcYAAADdAAAADwAAAAAAAAAAAAAAAACYAgAAZHJz&#10;L2Rvd25yZXYueG1sUEsFBgAAAAAEAAQA9QAAAIsDAAAAAA==&#10;" path="m,l109728,r,18288l,18288,,e" fillcolor="navy" stroked="f" strokeweight="0">
                  <v:stroke miterlimit="83231f" joinstyle="miter"/>
                  <v:path arrowok="t" textboxrect="0,0,109728,18288"/>
                </v:shape>
                <v:shape id="Shape 1810" o:spid="_x0000_s1076" style="position:absolute;left:69156;top:99761;width:183;height:914;visibility:visible;mso-wrap-style:square;v-text-anchor:top" coordsize="18288,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irDcUA&#10;AADdAAAADwAAAGRycy9kb3ducmV2LnhtbESPQUsDMRCF74L/IYzgpdhsPUhZmxYRCgVPVkF6G5Nx&#10;s+1msmziJv575yB4m+G9ee+bza6GQc00pT6ygdWyAUVso+u5M/D+tr9bg0oZ2eEQmQz8UILd9vpq&#10;g62LhV9pPuZOSQinFg34nMdW62Q9BUzLOBKL9hWngFnWqdNuwiLhYdD3TfOgA/YsDR5HevZkL8fv&#10;YKCb6yKF4utLOp/29nNR7MehGHN7U58eQWWq+d/8d31wgr9eCb98Iy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KsNxQAAAN0AAAAPAAAAAAAAAAAAAAAAAJgCAABkcnMv&#10;ZG93bnJldi54bWxQSwUGAAAAAAQABAD1AAAAigMAAAAA&#10;" path="m,l18288,r,91440l,91440,,e" stroked="f" strokeweight="0">
                  <v:stroke miterlimit="83231f" joinstyle="miter"/>
                  <v:path arrowok="t" textboxrect="0,0,18288,91440"/>
                </v:shape>
                <v:shape id="Shape 1811" o:spid="_x0000_s1077" style="position:absolute;left:68425;top:100492;width:914;height:183;visibility:visible;mso-wrap-style:square;v-text-anchor:top" coordsize="9144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MqO8MA&#10;AADdAAAADwAAAGRycy9kb3ducmV2LnhtbERPS2sCMRC+F/wPYYTeanalFLtuFBFLe/LVCvU2bGYf&#10;uJlsk1TXf98UBG/z8T0nn/emFWdyvrGsIB0lIIgLqxuuFHx9vj1NQPiArLG1TAqu5GE+GzzkmGl7&#10;4R2d96ESMYR9hgrqELpMSl/UZNCPbEccudI6gyFCV0nt8BLDTSvHSfIiDTYcG2rsaFlTcdr/GgVm&#10;fXSrYkPP769lutyGbzocftZKPQ77xRREoD7cxTf3h47zJ2kK/9/EE+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MqO8MAAADdAAAADwAAAAAAAAAAAAAAAACYAgAAZHJzL2Rv&#10;d25yZXYueG1sUEsFBgAAAAAEAAQA9QAAAIgDAAAAAA==&#10;" path="m,l91440,r,18288l,18288,,e" stroked="f" strokeweight="0">
                  <v:stroke miterlimit="83231f" joinstyle="miter"/>
                  <v:path arrowok="t" textboxrect="0,0,91440,18288"/>
                </v:shape>
                <v:shape id="Shape 1812" o:spid="_x0000_s1078" style="position:absolute;left:68790;top:99761;width:366;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K/08QA&#10;AADdAAAADwAAAGRycy9kb3ducmV2LnhtbERPS2vCQBC+F/oflil4KboxB5HoKhIIFE/W9pDeptlp&#10;EpKdDdk1D399Vyj0Nh/fc/bHybRioN7VlhWsVxEI4sLqmksFnx/ZcgvCeWSNrWVSMJOD4+H5aY+J&#10;tiO/03D1pQgh7BJUUHnfJVK6oiKDbmU74sD92N6gD7Avpe5xDOGmlXEUbaTBmkNDhR2lFRXN9WYU&#10;uPo+59llSPP8tfxumtsJv86jUouX6bQD4Wny/+I/95sO87frGB7fhBPk4R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Sv9PEAAAA3QAAAA8AAAAAAAAAAAAAAAAAmAIAAGRycy9k&#10;b3ducmV2LnhtbFBLBQYAAAAABAAEAPUAAACJAwAAAAA=&#10;" path="m,l36576,r,73152l,73152,,e" fillcolor="navy" stroked="f" strokeweight="0">
                  <v:stroke miterlimit="83231f" joinstyle="miter"/>
                  <v:path arrowok="t" textboxrect="0,0,36576,73152"/>
                </v:shape>
                <v:shape id="Shape 1813" o:spid="_x0000_s1079" style="position:absolute;left:68425;top:100126;width:731;height:366;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GksQA&#10;AADdAAAADwAAAGRycy9kb3ducmV2LnhtbERP22rCQBB9L/Qflin0pZiNrYjErKIVoRYK3p+H7JgN&#10;ZmdDdtX4992C0Lc5nOvk087W4kqtrxwr6CcpCOLC6YpLBfvdsjcC4QOyxtoxKbiTh+nk+SnHTLsb&#10;b+i6DaWIIewzVGBCaDIpfWHIok9cQxy5k2sthgjbUuoWbzHc1vI9TYfSYsWxwWBDn4aK8/ZiFVTm&#10;+3T/WQzN+m12HFxWq6VbzA9Kvb50szGIQF34Fz/cXzrOH/U/4O+beIK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ExpLEAAAA3QAAAA8AAAAAAAAAAAAAAAAAmAIAAGRycy9k&#10;b3ducmV2LnhtbFBLBQYAAAAABAAEAPUAAACJAwAAAAA=&#10;" path="m,l73152,r,36576l,36576,,e" fillcolor="navy" stroked="f" strokeweight="0">
                  <v:stroke miterlimit="83231f" joinstyle="miter"/>
                  <v:path arrowok="t" textboxrect="0,0,73152,36576"/>
                </v:shape>
                <v:shape id="Shape 1814" o:spid="_x0000_s1080" style="position:absolute;left:68607;top:99761;width:183;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YcQA&#10;AADdAAAADwAAAGRycy9kb3ducmV2LnhtbERPS0sDMRC+C/6HMII3m20RademRVoKRU/2IXobNuNm&#10;6WayJLPt+u+NIPQ2H99z5svBt+pMMTWBDYxHBSjiKtiGawOH/eZhCioJssU2MBn4oQTLxe3NHEsb&#10;LvxO553UKodwKtGAE+lKrVPlyGMahY44c98hepQMY61txEsO962eFMWT9thwbnDY0cpRddr13sBM&#10;96E/rT7icfu6fvv63MvRrcWY+7vh5RmU0CBX8b97a/P86fgR/r7JJ+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TJ2HEAAAA3QAAAA8AAAAAAAAAAAAAAAAAmAIAAGRycy9k&#10;b3ducmV2LnhtbFBLBQYAAAAABAAEAPUAAACJAwAAAAA=&#10;" path="m,l18288,r,36576l,36576,,e" stroked="f" strokeweight="0">
                  <v:stroke miterlimit="83231f" joinstyle="miter"/>
                  <v:path arrowok="t" textboxrect="0,0,18288,36576"/>
                </v:shape>
                <v:shape id="Shape 1815" o:spid="_x0000_s1081" style="position:absolute;left:68425;top:99943;width:365;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Ja8YA&#10;AADdAAAADwAAAGRycy9kb3ducmV2LnhtbERPTWvCQBC9C/6HZQq9SN0oKCZ1lSpYxYNYLaXHITtN&#10;YrOzYXc16b/vCoXe5vE+Z77sTC1u5HxlWcFomIAgzq2uuFDwft48zUD4gKyxtkwKfsjDctHvzTHT&#10;tuU3up1CIWII+wwVlCE0mZQ+L8mgH9qGOHJf1hkMEbpCaodtDDe1HCfJVBqsODaU2NC6pPz7dDUK&#10;Xsep69bHdL/62F+25+Ph+tlOB0o9PnQvzyACdeFf/Ofe6Th/NprA/Zt4gl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yJa8YAAADdAAAADwAAAAAAAAAAAAAAAACYAgAAZHJz&#10;L2Rvd25yZXYueG1sUEsFBgAAAAAEAAQA9QAAAIsDAAAAAA==&#10;" path="m,l36576,r,18288l,18288,,e" stroked="f" strokeweight="0">
                  <v:stroke miterlimit="83231f" joinstyle="miter"/>
                  <v:path arrowok="t" textboxrect="0,0,36576,18288"/>
                </v:shape>
                <v:shape id="Shape 1816" o:spid="_x0000_s1082" style="position:absolute;left:68425;top:99761;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w9sQA&#10;AADdAAAADwAAAGRycy9kb3ducmV2LnhtbERP32vCMBB+H/g/hBN8m6kDpVSjqCAossGqgo9HczbF&#10;5lKarHb765fBwLf7+H7eYtXbWnTU+sqxgsk4AUFcOF1xqeB82r2mIHxA1lg7JgXf5GG1HLwsMNPu&#10;wZ/U5aEUMYR9hgpMCE0mpS8MWfRj1xBH7uZaiyHCtpS6xUcMt7V8S5KZtFhxbDDY0NZQcc+/rIJT&#10;l17yn/pYmekmSd/3H4ft5tooNRr26zmIQH14iv/dex3np5MZ/H0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1sPbEAAAA3QAAAA8AAAAAAAAAAAAAAAAAmAIAAGRycy9k&#10;b3ducmV2LnhtbFBLBQYAAAAABAAEAPUAAACJAwAAAAA=&#10;" path="m,l18288,r,18288l,18288,,e" fillcolor="navy" stroked="f" strokeweight="0">
                  <v:stroke miterlimit="83231f" joinstyle="miter"/>
                  <v:path arrowok="t" textboxrect="0,0,18288,18288"/>
                </v:shape>
                <w10:wrap anchorx="margin"/>
              </v:group>
            </w:pict>
          </mc:Fallback>
        </mc:AlternateContent>
      </w:r>
    </w:p>
    <w:p w:rsidR="00A84A27" w:rsidRDefault="00A84A27" w:rsidP="00A84A27">
      <w:pPr>
        <w:spacing w:line="259" w:lineRule="auto"/>
        <w:ind w:left="4320" w:right="0" w:firstLine="0"/>
        <w:jc w:val="left"/>
        <w:rPr>
          <w:i w:val="0"/>
          <w:sz w:val="20"/>
        </w:rPr>
      </w:pPr>
    </w:p>
    <w:p w:rsidR="004B21CB" w:rsidRDefault="00AB5386" w:rsidP="00A84A27">
      <w:pPr>
        <w:spacing w:line="259" w:lineRule="auto"/>
        <w:ind w:left="4320" w:right="0" w:firstLine="0"/>
        <w:jc w:val="left"/>
        <w:rPr>
          <w:i w:val="0"/>
          <w:sz w:val="20"/>
        </w:rPr>
      </w:pPr>
      <w:r>
        <w:rPr>
          <w:i w:val="0"/>
          <w:sz w:val="20"/>
        </w:rPr>
        <w:t xml:space="preserve"> </w:t>
      </w:r>
      <w:r w:rsidR="00A84A27">
        <w:rPr>
          <w:noProof/>
        </w:rPr>
        <w:drawing>
          <wp:inline distT="0" distB="0" distL="0" distR="0" wp14:anchorId="66F370E0" wp14:editId="243E24BB">
            <wp:extent cx="807720" cy="132588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807720" cy="1325880"/>
                    </a:xfrm>
                    <a:prstGeom prst="rect">
                      <a:avLst/>
                    </a:prstGeom>
                  </pic:spPr>
                </pic:pic>
              </a:graphicData>
            </a:graphic>
          </wp:inline>
        </w:drawing>
      </w:r>
    </w:p>
    <w:p w:rsidR="001C694B" w:rsidRDefault="001C694B" w:rsidP="00A84A27">
      <w:pPr>
        <w:spacing w:line="259" w:lineRule="auto"/>
        <w:ind w:left="4320" w:right="0" w:firstLine="0"/>
        <w:jc w:val="left"/>
      </w:pPr>
    </w:p>
    <w:p w:rsidR="001C694B" w:rsidRDefault="001C694B" w:rsidP="001C694B">
      <w:pPr>
        <w:spacing w:line="259" w:lineRule="auto"/>
        <w:ind w:left="0" w:right="0" w:firstLine="0"/>
        <w:jc w:val="center"/>
        <w:rPr>
          <w:rFonts w:asciiTheme="minorHAnsi" w:hAnsiTheme="minorHAnsi"/>
          <w:i w:val="0"/>
          <w:color w:val="002060"/>
          <w:sz w:val="56"/>
        </w:rPr>
      </w:pPr>
      <w:r w:rsidRPr="00C45363">
        <w:rPr>
          <w:rFonts w:asciiTheme="minorHAnsi" w:hAnsiTheme="minorHAnsi"/>
          <w:i w:val="0"/>
          <w:color w:val="002060"/>
          <w:sz w:val="56"/>
        </w:rPr>
        <w:t>Royal New Zealand Navy</w:t>
      </w:r>
    </w:p>
    <w:p w:rsidR="001C694B" w:rsidRPr="00C45363" w:rsidRDefault="001C694B" w:rsidP="001C694B">
      <w:pPr>
        <w:spacing w:line="259" w:lineRule="auto"/>
        <w:ind w:left="0" w:right="0" w:firstLine="0"/>
        <w:jc w:val="center"/>
        <w:rPr>
          <w:rFonts w:asciiTheme="minorHAnsi" w:hAnsiTheme="minorHAnsi"/>
          <w:color w:val="002060"/>
        </w:rPr>
      </w:pPr>
    </w:p>
    <w:p w:rsidR="004B21CB" w:rsidRPr="001C694B" w:rsidRDefault="001C694B" w:rsidP="00050809">
      <w:pPr>
        <w:spacing w:line="259" w:lineRule="auto"/>
        <w:ind w:left="0" w:right="0" w:firstLine="0"/>
        <w:jc w:val="center"/>
        <w:rPr>
          <w:rFonts w:asciiTheme="minorHAnsi" w:hAnsiTheme="minorHAnsi"/>
          <w:i w:val="0"/>
          <w:color w:val="ED7D31" w:themeColor="accent2"/>
          <w:sz w:val="48"/>
          <w:szCs w:val="48"/>
        </w:rPr>
      </w:pPr>
      <w:r w:rsidRPr="001C694B">
        <w:rPr>
          <w:rFonts w:asciiTheme="minorHAnsi" w:hAnsiTheme="minorHAnsi"/>
          <w:i w:val="0"/>
          <w:color w:val="ED7D31" w:themeColor="accent2"/>
          <w:sz w:val="48"/>
          <w:szCs w:val="48"/>
        </w:rPr>
        <w:t xml:space="preserve">The Ruth Slight Memorial Trophy </w:t>
      </w:r>
    </w:p>
    <w:p w:rsidR="004B21CB" w:rsidRPr="001C694B" w:rsidRDefault="00AB5386">
      <w:pPr>
        <w:spacing w:line="259" w:lineRule="auto"/>
        <w:ind w:left="0" w:right="0" w:firstLine="0"/>
        <w:jc w:val="left"/>
        <w:rPr>
          <w:color w:val="002060"/>
        </w:rPr>
      </w:pPr>
      <w:r>
        <w:rPr>
          <w:i w:val="0"/>
          <w:sz w:val="20"/>
        </w:rPr>
        <w:t xml:space="preserve"> </w:t>
      </w:r>
    </w:p>
    <w:p w:rsidR="004B21CB" w:rsidRPr="001C694B" w:rsidRDefault="00AB5386" w:rsidP="007E0F36">
      <w:pPr>
        <w:spacing w:after="37" w:line="259" w:lineRule="auto"/>
        <w:ind w:left="0" w:right="0" w:firstLine="0"/>
        <w:jc w:val="center"/>
        <w:rPr>
          <w:color w:val="002060"/>
          <w:sz w:val="48"/>
        </w:rPr>
      </w:pPr>
      <w:r w:rsidRPr="001C694B">
        <w:rPr>
          <w:color w:val="002060"/>
          <w:sz w:val="48"/>
        </w:rPr>
        <w:t>Citation</w:t>
      </w:r>
    </w:p>
    <w:p w:rsidR="00AB5386" w:rsidRPr="001C694B" w:rsidRDefault="00AB5386" w:rsidP="007E0F36">
      <w:pPr>
        <w:spacing w:after="37" w:line="259" w:lineRule="auto"/>
        <w:ind w:left="0" w:right="0" w:firstLine="0"/>
        <w:jc w:val="center"/>
        <w:rPr>
          <w:sz w:val="23"/>
          <w:szCs w:val="23"/>
        </w:rPr>
      </w:pPr>
    </w:p>
    <w:p w:rsidR="001C694B" w:rsidRPr="001C694B" w:rsidRDefault="00D82EC7" w:rsidP="001C694B">
      <w:pPr>
        <w:spacing w:line="259" w:lineRule="auto"/>
        <w:ind w:left="0" w:right="0" w:firstLine="0"/>
        <w:jc w:val="center"/>
        <w:rPr>
          <w:rFonts w:ascii="Arial" w:hAnsi="Arial" w:cs="Arial"/>
          <w:sz w:val="23"/>
          <w:szCs w:val="23"/>
        </w:rPr>
      </w:pPr>
      <w:r w:rsidRPr="001C694B">
        <w:rPr>
          <w:rFonts w:ascii="Arial" w:hAnsi="Arial" w:cs="Arial"/>
          <w:sz w:val="23"/>
          <w:szCs w:val="23"/>
        </w:rPr>
        <w:t>ACWS Moore</w:t>
      </w:r>
      <w:r w:rsidR="00FB42DC" w:rsidRPr="001C694B">
        <w:rPr>
          <w:rFonts w:ascii="Arial" w:hAnsi="Arial" w:cs="Arial"/>
          <w:sz w:val="23"/>
          <w:szCs w:val="23"/>
        </w:rPr>
        <w:t xml:space="preserve"> </w:t>
      </w:r>
      <w:r w:rsidR="00555F8F" w:rsidRPr="001C694B">
        <w:rPr>
          <w:rFonts w:ascii="Arial" w:hAnsi="Arial" w:cs="Arial"/>
          <w:sz w:val="23"/>
          <w:szCs w:val="23"/>
        </w:rPr>
        <w:t>started</w:t>
      </w:r>
      <w:r w:rsidR="00AB5386" w:rsidRPr="001C694B">
        <w:rPr>
          <w:rFonts w:ascii="Arial" w:hAnsi="Arial" w:cs="Arial"/>
          <w:sz w:val="23"/>
          <w:szCs w:val="23"/>
        </w:rPr>
        <w:t xml:space="preserve"> </w:t>
      </w:r>
      <w:r w:rsidRPr="001C694B">
        <w:rPr>
          <w:rFonts w:ascii="Arial" w:hAnsi="Arial" w:cs="Arial"/>
          <w:sz w:val="23"/>
          <w:szCs w:val="23"/>
        </w:rPr>
        <w:t>his Leading</w:t>
      </w:r>
      <w:r w:rsidR="00FB42DC" w:rsidRPr="001C694B">
        <w:rPr>
          <w:rFonts w:ascii="Arial" w:hAnsi="Arial" w:cs="Arial"/>
          <w:sz w:val="23"/>
          <w:szCs w:val="23"/>
        </w:rPr>
        <w:t xml:space="preserve"> Communications Warfare Specialist (Q) course</w:t>
      </w:r>
      <w:r w:rsidR="00AB5386" w:rsidRPr="001C694B">
        <w:rPr>
          <w:rFonts w:ascii="Arial" w:hAnsi="Arial" w:cs="Arial"/>
          <w:sz w:val="23"/>
          <w:szCs w:val="23"/>
        </w:rPr>
        <w:t xml:space="preserve"> on the</w:t>
      </w:r>
      <w:r w:rsidR="00FB42DC" w:rsidRPr="001C694B">
        <w:rPr>
          <w:rFonts w:ascii="Arial" w:hAnsi="Arial" w:cs="Arial"/>
          <w:sz w:val="23"/>
          <w:szCs w:val="23"/>
        </w:rPr>
        <w:t xml:space="preserve"> </w:t>
      </w:r>
      <w:r w:rsidRPr="001C694B">
        <w:rPr>
          <w:rFonts w:ascii="Arial" w:hAnsi="Arial" w:cs="Arial"/>
          <w:sz w:val="23"/>
          <w:szCs w:val="23"/>
        </w:rPr>
        <w:t>15</w:t>
      </w:r>
      <w:r w:rsidR="00AB5386" w:rsidRPr="001C694B">
        <w:rPr>
          <w:rFonts w:ascii="Arial" w:hAnsi="Arial" w:cs="Arial"/>
          <w:sz w:val="23"/>
          <w:szCs w:val="23"/>
          <w:vertAlign w:val="superscript"/>
        </w:rPr>
        <w:t>th</w:t>
      </w:r>
      <w:r w:rsidR="00F5441B" w:rsidRPr="001C694B">
        <w:rPr>
          <w:rFonts w:ascii="Arial" w:hAnsi="Arial" w:cs="Arial"/>
          <w:sz w:val="23"/>
          <w:szCs w:val="23"/>
        </w:rPr>
        <w:t xml:space="preserve"> J</w:t>
      </w:r>
      <w:r w:rsidRPr="001C694B">
        <w:rPr>
          <w:rFonts w:ascii="Arial" w:hAnsi="Arial" w:cs="Arial"/>
          <w:sz w:val="23"/>
          <w:szCs w:val="23"/>
        </w:rPr>
        <w:t>une</w:t>
      </w:r>
      <w:r w:rsidR="00FB42DC" w:rsidRPr="001C694B">
        <w:rPr>
          <w:rFonts w:ascii="Arial" w:hAnsi="Arial" w:cs="Arial"/>
          <w:sz w:val="23"/>
          <w:szCs w:val="23"/>
        </w:rPr>
        <w:t xml:space="preserve"> 20</w:t>
      </w:r>
      <w:r w:rsidRPr="001C694B">
        <w:rPr>
          <w:rFonts w:ascii="Arial" w:hAnsi="Arial" w:cs="Arial"/>
          <w:sz w:val="23"/>
          <w:szCs w:val="23"/>
        </w:rPr>
        <w:t>20</w:t>
      </w:r>
      <w:r w:rsidR="00AB5386" w:rsidRPr="001C694B">
        <w:rPr>
          <w:rFonts w:ascii="Arial" w:hAnsi="Arial" w:cs="Arial"/>
          <w:sz w:val="23"/>
          <w:szCs w:val="23"/>
        </w:rPr>
        <w:t xml:space="preserve">. </w:t>
      </w:r>
      <w:r w:rsidR="00F5441B" w:rsidRPr="001C694B">
        <w:rPr>
          <w:rFonts w:ascii="Arial" w:hAnsi="Arial" w:cs="Arial"/>
          <w:sz w:val="23"/>
          <w:szCs w:val="23"/>
        </w:rPr>
        <w:t>During</w:t>
      </w:r>
      <w:r w:rsidR="005165D8" w:rsidRPr="001C694B">
        <w:rPr>
          <w:rFonts w:ascii="Arial" w:hAnsi="Arial" w:cs="Arial"/>
          <w:sz w:val="23"/>
          <w:szCs w:val="23"/>
        </w:rPr>
        <w:t xml:space="preserve"> the course it was</w:t>
      </w:r>
      <w:r w:rsidR="00FB42DC" w:rsidRPr="001C694B">
        <w:rPr>
          <w:rFonts w:ascii="Arial" w:hAnsi="Arial" w:cs="Arial"/>
          <w:sz w:val="23"/>
          <w:szCs w:val="23"/>
        </w:rPr>
        <w:t xml:space="preserve"> recognised by </w:t>
      </w:r>
      <w:r w:rsidR="00B21181" w:rsidRPr="001C694B">
        <w:rPr>
          <w:rFonts w:ascii="Arial" w:hAnsi="Arial" w:cs="Arial"/>
          <w:sz w:val="23"/>
          <w:szCs w:val="23"/>
        </w:rPr>
        <w:t>I</w:t>
      </w:r>
      <w:r w:rsidR="00FB42DC" w:rsidRPr="001C694B">
        <w:rPr>
          <w:rFonts w:ascii="Arial" w:hAnsi="Arial" w:cs="Arial"/>
          <w:sz w:val="23"/>
          <w:szCs w:val="23"/>
        </w:rPr>
        <w:t xml:space="preserve">nstructors </w:t>
      </w:r>
      <w:r w:rsidR="00F5441B" w:rsidRPr="001C694B">
        <w:rPr>
          <w:rFonts w:ascii="Arial" w:hAnsi="Arial" w:cs="Arial"/>
          <w:sz w:val="23"/>
          <w:szCs w:val="23"/>
        </w:rPr>
        <w:t xml:space="preserve">that </w:t>
      </w:r>
      <w:r w:rsidRPr="001C694B">
        <w:rPr>
          <w:rFonts w:ascii="Arial" w:hAnsi="Arial" w:cs="Arial"/>
          <w:sz w:val="23"/>
          <w:szCs w:val="23"/>
        </w:rPr>
        <w:t>Moore</w:t>
      </w:r>
      <w:r w:rsidR="005165D8" w:rsidRPr="001C694B">
        <w:rPr>
          <w:rFonts w:ascii="Arial" w:hAnsi="Arial" w:cs="Arial"/>
          <w:sz w:val="23"/>
          <w:szCs w:val="23"/>
        </w:rPr>
        <w:t xml:space="preserve"> was someone who </w:t>
      </w:r>
      <w:r w:rsidR="00F005D0" w:rsidRPr="001C694B">
        <w:rPr>
          <w:rFonts w:ascii="Arial" w:hAnsi="Arial" w:cs="Arial"/>
          <w:sz w:val="23"/>
          <w:szCs w:val="23"/>
        </w:rPr>
        <w:t>understood</w:t>
      </w:r>
      <w:r w:rsidR="005165D8" w:rsidRPr="001C694B">
        <w:rPr>
          <w:rFonts w:ascii="Arial" w:hAnsi="Arial" w:cs="Arial"/>
          <w:sz w:val="23"/>
          <w:szCs w:val="23"/>
        </w:rPr>
        <w:t xml:space="preserve"> the leadership framework and </w:t>
      </w:r>
      <w:r w:rsidR="00F005D0" w:rsidRPr="001C694B">
        <w:rPr>
          <w:rFonts w:ascii="Arial" w:hAnsi="Arial" w:cs="Arial"/>
          <w:sz w:val="23"/>
          <w:szCs w:val="23"/>
        </w:rPr>
        <w:t xml:space="preserve">actively sought opportunities to practice and demonstrate </w:t>
      </w:r>
      <w:r w:rsidR="005165D8" w:rsidRPr="001C694B">
        <w:rPr>
          <w:rFonts w:ascii="Arial" w:hAnsi="Arial" w:cs="Arial"/>
          <w:sz w:val="23"/>
          <w:szCs w:val="23"/>
        </w:rPr>
        <w:t xml:space="preserve">the </w:t>
      </w:r>
      <w:r w:rsidR="0087468F" w:rsidRPr="001C694B">
        <w:rPr>
          <w:rFonts w:ascii="Arial" w:hAnsi="Arial" w:cs="Arial"/>
          <w:sz w:val="23"/>
          <w:szCs w:val="23"/>
        </w:rPr>
        <w:t>‘</w:t>
      </w:r>
      <w:r w:rsidR="00B21181" w:rsidRPr="001C694B">
        <w:rPr>
          <w:rFonts w:ascii="Arial" w:hAnsi="Arial" w:cs="Arial"/>
          <w:sz w:val="23"/>
          <w:szCs w:val="23"/>
        </w:rPr>
        <w:t>L</w:t>
      </w:r>
      <w:r w:rsidR="00FB42DC" w:rsidRPr="001C694B">
        <w:rPr>
          <w:rFonts w:ascii="Arial" w:hAnsi="Arial" w:cs="Arial"/>
          <w:sz w:val="23"/>
          <w:szCs w:val="23"/>
        </w:rPr>
        <w:t xml:space="preserve">ead </w:t>
      </w:r>
      <w:r w:rsidRPr="001C694B">
        <w:rPr>
          <w:rFonts w:ascii="Arial" w:hAnsi="Arial" w:cs="Arial"/>
          <w:sz w:val="23"/>
          <w:szCs w:val="23"/>
        </w:rPr>
        <w:t>Teams</w:t>
      </w:r>
      <w:r w:rsidR="0087468F" w:rsidRPr="001C694B">
        <w:rPr>
          <w:rFonts w:ascii="Arial" w:hAnsi="Arial" w:cs="Arial"/>
          <w:sz w:val="23"/>
          <w:szCs w:val="23"/>
        </w:rPr>
        <w:t>’</w:t>
      </w:r>
      <w:r w:rsidR="00B21181" w:rsidRPr="001C694B">
        <w:rPr>
          <w:rFonts w:ascii="Arial" w:hAnsi="Arial" w:cs="Arial"/>
          <w:sz w:val="23"/>
          <w:szCs w:val="23"/>
        </w:rPr>
        <w:t xml:space="preserve"> </w:t>
      </w:r>
      <w:r w:rsidRPr="001C694B">
        <w:rPr>
          <w:rFonts w:ascii="Arial" w:hAnsi="Arial" w:cs="Arial"/>
          <w:sz w:val="23"/>
          <w:szCs w:val="23"/>
        </w:rPr>
        <w:t>tools</w:t>
      </w:r>
      <w:r w:rsidR="00F5441B" w:rsidRPr="001C694B">
        <w:rPr>
          <w:rFonts w:ascii="Arial" w:hAnsi="Arial" w:cs="Arial"/>
          <w:sz w:val="23"/>
          <w:szCs w:val="23"/>
        </w:rPr>
        <w:t>.</w:t>
      </w:r>
      <w:r w:rsidR="00F005D0" w:rsidRPr="001C694B">
        <w:rPr>
          <w:sz w:val="23"/>
          <w:szCs w:val="23"/>
        </w:rPr>
        <w:t xml:space="preserve"> </w:t>
      </w:r>
      <w:r w:rsidR="00F005D0" w:rsidRPr="001C694B">
        <w:rPr>
          <w:rFonts w:ascii="Arial" w:hAnsi="Arial" w:cs="Arial"/>
          <w:sz w:val="23"/>
          <w:szCs w:val="23"/>
        </w:rPr>
        <w:t xml:space="preserve">Moore thrives on feedback and </w:t>
      </w:r>
      <w:r w:rsidR="000F62F8" w:rsidRPr="001C694B">
        <w:rPr>
          <w:rFonts w:ascii="Arial" w:hAnsi="Arial" w:cs="Arial"/>
          <w:sz w:val="23"/>
          <w:szCs w:val="23"/>
        </w:rPr>
        <w:t xml:space="preserve">is continuously seeking ways to develop his leadership style, and improve his feedback techniques, Moore considers feedback to be a powerful and </w:t>
      </w:r>
      <w:r w:rsidR="00F005D0" w:rsidRPr="001C694B">
        <w:rPr>
          <w:rFonts w:ascii="Arial" w:hAnsi="Arial" w:cs="Arial"/>
          <w:sz w:val="23"/>
          <w:szCs w:val="23"/>
        </w:rPr>
        <w:t>important</w:t>
      </w:r>
      <w:r w:rsidR="000F62F8" w:rsidRPr="001C694B">
        <w:rPr>
          <w:rFonts w:ascii="Arial" w:hAnsi="Arial" w:cs="Arial"/>
          <w:sz w:val="23"/>
          <w:szCs w:val="23"/>
        </w:rPr>
        <w:t xml:space="preserve"> aspect of leadership and proactively attempts to</w:t>
      </w:r>
      <w:r w:rsidR="00F005D0" w:rsidRPr="001C694B">
        <w:rPr>
          <w:rFonts w:ascii="Arial" w:hAnsi="Arial" w:cs="Arial"/>
          <w:sz w:val="23"/>
          <w:szCs w:val="23"/>
        </w:rPr>
        <w:t xml:space="preserve"> get </w:t>
      </w:r>
      <w:r w:rsidR="000F62F8" w:rsidRPr="001C694B">
        <w:rPr>
          <w:rFonts w:ascii="Arial" w:hAnsi="Arial" w:cs="Arial"/>
          <w:sz w:val="23"/>
          <w:szCs w:val="23"/>
        </w:rPr>
        <w:t xml:space="preserve">it </w:t>
      </w:r>
      <w:r w:rsidR="00F005D0" w:rsidRPr="001C694B">
        <w:rPr>
          <w:rFonts w:ascii="Arial" w:hAnsi="Arial" w:cs="Arial"/>
          <w:sz w:val="23"/>
          <w:szCs w:val="23"/>
        </w:rPr>
        <w:t>right</w:t>
      </w:r>
      <w:r w:rsidR="000F62F8" w:rsidRPr="001C694B">
        <w:rPr>
          <w:rFonts w:ascii="Arial" w:hAnsi="Arial" w:cs="Arial"/>
          <w:sz w:val="23"/>
          <w:szCs w:val="23"/>
        </w:rPr>
        <w:t xml:space="preserve"> in order</w:t>
      </w:r>
      <w:r w:rsidR="00F005D0" w:rsidRPr="001C694B">
        <w:rPr>
          <w:rFonts w:ascii="Arial" w:hAnsi="Arial" w:cs="Arial"/>
          <w:sz w:val="23"/>
          <w:szCs w:val="23"/>
        </w:rPr>
        <w:t xml:space="preserve"> to empower his team</w:t>
      </w:r>
      <w:r w:rsidR="000F62F8" w:rsidRPr="001C694B">
        <w:rPr>
          <w:rFonts w:ascii="Arial" w:hAnsi="Arial" w:cs="Arial"/>
          <w:sz w:val="23"/>
          <w:szCs w:val="23"/>
        </w:rPr>
        <w:t>, instructor’s,</w:t>
      </w:r>
      <w:r w:rsidR="00F005D0" w:rsidRPr="001C694B">
        <w:rPr>
          <w:rFonts w:ascii="Arial" w:hAnsi="Arial" w:cs="Arial"/>
          <w:sz w:val="23"/>
          <w:szCs w:val="23"/>
        </w:rPr>
        <w:t xml:space="preserve"> and class members.</w:t>
      </w:r>
    </w:p>
    <w:p w:rsidR="001C694B" w:rsidRPr="001C694B" w:rsidRDefault="00F005D0" w:rsidP="001C694B">
      <w:pPr>
        <w:pStyle w:val="11st-levelparagraph"/>
        <w:numPr>
          <w:ilvl w:val="0"/>
          <w:numId w:val="0"/>
        </w:numPr>
        <w:spacing w:line="240" w:lineRule="auto"/>
        <w:jc w:val="center"/>
        <w:rPr>
          <w:rFonts w:cs="Arial"/>
          <w:i/>
          <w:sz w:val="23"/>
          <w:szCs w:val="23"/>
        </w:rPr>
      </w:pPr>
      <w:r w:rsidRPr="001C694B">
        <w:rPr>
          <w:rFonts w:cs="Arial"/>
          <w:i/>
          <w:sz w:val="23"/>
          <w:szCs w:val="23"/>
        </w:rPr>
        <w:t>ACWS Moore joined the RNZN as an OET, due to m</w:t>
      </w:r>
      <w:r w:rsidR="00A95654" w:rsidRPr="001C694B">
        <w:rPr>
          <w:rFonts w:cs="Arial"/>
          <w:i/>
          <w:sz w:val="23"/>
          <w:szCs w:val="23"/>
        </w:rPr>
        <w:t xml:space="preserve">edical circumstances Moore was unable to achieve an overall </w:t>
      </w:r>
      <w:r w:rsidRPr="001C694B">
        <w:rPr>
          <w:rFonts w:cs="Arial"/>
          <w:i/>
          <w:sz w:val="23"/>
          <w:szCs w:val="23"/>
        </w:rPr>
        <w:t>pass</w:t>
      </w:r>
      <w:r w:rsidR="00A95654" w:rsidRPr="001C694B">
        <w:rPr>
          <w:rFonts w:cs="Arial"/>
          <w:i/>
          <w:sz w:val="23"/>
          <w:szCs w:val="23"/>
        </w:rPr>
        <w:t xml:space="preserve"> of </w:t>
      </w:r>
      <w:r w:rsidRPr="001C694B">
        <w:rPr>
          <w:rFonts w:cs="Arial"/>
          <w:i/>
          <w:sz w:val="23"/>
          <w:szCs w:val="23"/>
        </w:rPr>
        <w:t xml:space="preserve">the exams in basic branch training </w:t>
      </w:r>
      <w:r w:rsidR="00C24A79" w:rsidRPr="001C694B">
        <w:rPr>
          <w:rFonts w:cs="Arial"/>
          <w:i/>
          <w:sz w:val="23"/>
          <w:szCs w:val="23"/>
        </w:rPr>
        <w:t xml:space="preserve">and </w:t>
      </w:r>
      <w:r w:rsidR="00A95654" w:rsidRPr="001C694B">
        <w:rPr>
          <w:rFonts w:cs="Arial"/>
          <w:i/>
          <w:sz w:val="23"/>
          <w:szCs w:val="23"/>
        </w:rPr>
        <w:t>his desire to continue his career</w:t>
      </w:r>
      <w:r w:rsidR="00C24A79" w:rsidRPr="001C694B">
        <w:rPr>
          <w:rFonts w:cs="Arial"/>
          <w:i/>
          <w:sz w:val="23"/>
          <w:szCs w:val="23"/>
        </w:rPr>
        <w:t xml:space="preserve"> </w:t>
      </w:r>
      <w:r w:rsidRPr="001C694B">
        <w:rPr>
          <w:rFonts w:cs="Arial"/>
          <w:i/>
          <w:sz w:val="23"/>
          <w:szCs w:val="23"/>
        </w:rPr>
        <w:t>in the ET trade</w:t>
      </w:r>
      <w:r w:rsidR="00A95654" w:rsidRPr="001C694B">
        <w:rPr>
          <w:rFonts w:cs="Arial"/>
          <w:i/>
          <w:sz w:val="23"/>
          <w:szCs w:val="23"/>
        </w:rPr>
        <w:t xml:space="preserve"> had to discontinue. </w:t>
      </w:r>
      <w:r w:rsidR="00C24A79" w:rsidRPr="001C694B">
        <w:rPr>
          <w:rFonts w:cs="Arial"/>
          <w:i/>
          <w:sz w:val="23"/>
          <w:szCs w:val="23"/>
        </w:rPr>
        <w:t xml:space="preserve"> </w:t>
      </w:r>
      <w:r w:rsidR="000F62F8" w:rsidRPr="001C694B">
        <w:rPr>
          <w:rFonts w:cs="Arial"/>
          <w:i/>
          <w:sz w:val="23"/>
          <w:szCs w:val="23"/>
        </w:rPr>
        <w:t>D</w:t>
      </w:r>
      <w:r w:rsidR="00C24A79" w:rsidRPr="001C694B">
        <w:rPr>
          <w:rFonts w:cs="Arial"/>
          <w:i/>
          <w:sz w:val="23"/>
          <w:szCs w:val="23"/>
        </w:rPr>
        <w:t xml:space="preserve">espite this he </w:t>
      </w:r>
      <w:r w:rsidR="002872E5" w:rsidRPr="001C694B">
        <w:rPr>
          <w:rFonts w:cs="Arial"/>
          <w:i/>
          <w:sz w:val="23"/>
          <w:szCs w:val="23"/>
        </w:rPr>
        <w:t>is thriving in the CWS trade and is well supported to strive</w:t>
      </w:r>
      <w:r w:rsidR="00C24A79" w:rsidRPr="001C694B">
        <w:rPr>
          <w:rFonts w:cs="Arial"/>
          <w:i/>
          <w:sz w:val="23"/>
          <w:szCs w:val="23"/>
        </w:rPr>
        <w:t xml:space="preserve"> for excellence</w:t>
      </w:r>
      <w:r w:rsidR="002872E5" w:rsidRPr="001C694B">
        <w:rPr>
          <w:rFonts w:cs="Arial"/>
          <w:i/>
          <w:sz w:val="23"/>
          <w:szCs w:val="23"/>
        </w:rPr>
        <w:t xml:space="preserve"> as he continues to progress in his career</w:t>
      </w:r>
      <w:r w:rsidRPr="001C694B">
        <w:rPr>
          <w:rFonts w:cs="Arial"/>
          <w:i/>
          <w:sz w:val="23"/>
          <w:szCs w:val="23"/>
        </w:rPr>
        <w:t xml:space="preserve">. </w:t>
      </w:r>
      <w:r w:rsidR="002872E5" w:rsidRPr="001C694B">
        <w:rPr>
          <w:rFonts w:cs="Arial"/>
          <w:i/>
          <w:sz w:val="23"/>
          <w:szCs w:val="23"/>
        </w:rPr>
        <w:t xml:space="preserve">His courage, commitment, and integrity has been </w:t>
      </w:r>
      <w:r w:rsidR="0087468F" w:rsidRPr="001C694B">
        <w:rPr>
          <w:rFonts w:cs="Arial"/>
          <w:i/>
          <w:sz w:val="23"/>
          <w:szCs w:val="23"/>
        </w:rPr>
        <w:t xml:space="preserve">thoroughly </w:t>
      </w:r>
      <w:r w:rsidR="002872E5" w:rsidRPr="001C694B">
        <w:rPr>
          <w:rFonts w:cs="Arial"/>
          <w:i/>
          <w:sz w:val="23"/>
          <w:szCs w:val="23"/>
        </w:rPr>
        <w:t xml:space="preserve">tested through his </w:t>
      </w:r>
      <w:r w:rsidR="0087468F" w:rsidRPr="001C694B">
        <w:rPr>
          <w:rFonts w:cs="Arial"/>
          <w:i/>
          <w:sz w:val="23"/>
          <w:szCs w:val="23"/>
        </w:rPr>
        <w:t xml:space="preserve">trade </w:t>
      </w:r>
      <w:r w:rsidR="002872E5" w:rsidRPr="001C694B">
        <w:rPr>
          <w:rFonts w:cs="Arial"/>
          <w:i/>
          <w:sz w:val="23"/>
          <w:szCs w:val="23"/>
        </w:rPr>
        <w:t>transition</w:t>
      </w:r>
      <w:r w:rsidR="0087468F" w:rsidRPr="001C694B">
        <w:rPr>
          <w:rFonts w:cs="Arial"/>
          <w:i/>
          <w:sz w:val="23"/>
          <w:szCs w:val="23"/>
        </w:rPr>
        <w:t xml:space="preserve"> and his unique journey undertaken in the CWS trade.</w:t>
      </w:r>
    </w:p>
    <w:p w:rsidR="00F005D0" w:rsidRPr="001C694B" w:rsidRDefault="0087468F" w:rsidP="00F005D0">
      <w:pPr>
        <w:pStyle w:val="11st-levelparagraph"/>
        <w:numPr>
          <w:ilvl w:val="0"/>
          <w:numId w:val="0"/>
        </w:numPr>
        <w:spacing w:line="240" w:lineRule="auto"/>
        <w:jc w:val="center"/>
        <w:rPr>
          <w:rFonts w:cs="Arial"/>
          <w:i/>
          <w:sz w:val="23"/>
          <w:szCs w:val="23"/>
        </w:rPr>
      </w:pPr>
      <w:r w:rsidRPr="001C694B">
        <w:rPr>
          <w:rFonts w:cs="Arial"/>
          <w:i/>
          <w:sz w:val="23"/>
          <w:szCs w:val="23"/>
        </w:rPr>
        <w:t xml:space="preserve">ACWS </w:t>
      </w:r>
      <w:r w:rsidR="000F62F8" w:rsidRPr="001C694B">
        <w:rPr>
          <w:rFonts w:cs="Arial"/>
          <w:i/>
          <w:sz w:val="23"/>
          <w:szCs w:val="23"/>
        </w:rPr>
        <w:t>Moore is highly motivated,</w:t>
      </w:r>
      <w:r w:rsidR="002872E5" w:rsidRPr="001C694B">
        <w:rPr>
          <w:rFonts w:cs="Arial"/>
          <w:i/>
          <w:sz w:val="23"/>
          <w:szCs w:val="23"/>
        </w:rPr>
        <w:t xml:space="preserve"> he takes the initiative to learn from experiences and filters the expertise from influencers around him</w:t>
      </w:r>
      <w:r w:rsidRPr="001C694B">
        <w:rPr>
          <w:rFonts w:cs="Arial"/>
          <w:i/>
          <w:sz w:val="23"/>
          <w:szCs w:val="23"/>
        </w:rPr>
        <w:t>, absorbing</w:t>
      </w:r>
      <w:r w:rsidR="002872E5" w:rsidRPr="001C694B">
        <w:rPr>
          <w:rFonts w:cs="Arial"/>
          <w:i/>
          <w:sz w:val="23"/>
          <w:szCs w:val="23"/>
        </w:rPr>
        <w:t xml:space="preserve"> </w:t>
      </w:r>
      <w:r w:rsidRPr="001C694B">
        <w:rPr>
          <w:rFonts w:cs="Arial"/>
          <w:i/>
          <w:sz w:val="23"/>
          <w:szCs w:val="23"/>
        </w:rPr>
        <w:t>the skill sets and behaviours that he believes will add value</w:t>
      </w:r>
      <w:r w:rsidR="002872E5" w:rsidRPr="001C694B">
        <w:rPr>
          <w:rFonts w:cs="Arial"/>
          <w:i/>
          <w:sz w:val="23"/>
          <w:szCs w:val="23"/>
        </w:rPr>
        <w:t xml:space="preserve"> to his leadership development, particularly with regard to communication</w:t>
      </w:r>
      <w:r w:rsidRPr="001C694B">
        <w:rPr>
          <w:rFonts w:cs="Arial"/>
          <w:i/>
          <w:sz w:val="23"/>
          <w:szCs w:val="23"/>
        </w:rPr>
        <w:t xml:space="preserve"> and personable skills.</w:t>
      </w:r>
      <w:r w:rsidR="002872E5" w:rsidRPr="001C694B">
        <w:rPr>
          <w:rFonts w:cs="Arial"/>
          <w:i/>
          <w:sz w:val="23"/>
          <w:szCs w:val="23"/>
        </w:rPr>
        <w:t xml:space="preserve"> </w:t>
      </w:r>
    </w:p>
    <w:p w:rsidR="00CE1501" w:rsidRPr="001C694B" w:rsidRDefault="00F005D0" w:rsidP="00C24A79">
      <w:pPr>
        <w:pStyle w:val="11st-levelparagraph"/>
        <w:numPr>
          <w:ilvl w:val="0"/>
          <w:numId w:val="0"/>
        </w:numPr>
        <w:spacing w:line="240" w:lineRule="auto"/>
        <w:jc w:val="center"/>
        <w:rPr>
          <w:rFonts w:cs="Arial"/>
          <w:i/>
          <w:sz w:val="23"/>
          <w:szCs w:val="23"/>
        </w:rPr>
      </w:pPr>
      <w:r w:rsidRPr="001C694B">
        <w:rPr>
          <w:rFonts w:cs="Arial"/>
          <w:i/>
          <w:sz w:val="23"/>
          <w:szCs w:val="23"/>
        </w:rPr>
        <w:t>He has an amazing interpretation of the communications systems he has worked with and he is very good at explaining them to his course members without hesitation catering to different learning styles and being comfortable to engage in the opportunity to express his competence as an ACWS, which has enabled him to gain respect from his peers.</w:t>
      </w:r>
      <w:r w:rsidR="0087468F" w:rsidRPr="001C694B">
        <w:rPr>
          <w:rFonts w:cs="Arial"/>
          <w:i/>
          <w:sz w:val="23"/>
          <w:szCs w:val="23"/>
        </w:rPr>
        <w:t xml:space="preserve"> Moore is eager and confident in volunteering, and putting in extra effort to ensure his fellow class members could understand what was being articulated by the instructor.</w:t>
      </w:r>
    </w:p>
    <w:p w:rsidR="00B913C0" w:rsidRPr="001C694B" w:rsidRDefault="00D82EC7" w:rsidP="00601D21">
      <w:pPr>
        <w:pStyle w:val="11st-levelparagraph"/>
        <w:numPr>
          <w:ilvl w:val="0"/>
          <w:numId w:val="0"/>
        </w:numPr>
        <w:jc w:val="center"/>
        <w:rPr>
          <w:rFonts w:cs="Arial"/>
          <w:i/>
          <w:sz w:val="23"/>
          <w:szCs w:val="23"/>
        </w:rPr>
      </w:pPr>
      <w:r w:rsidRPr="001C694B">
        <w:rPr>
          <w:rFonts w:cs="Arial"/>
          <w:i/>
          <w:sz w:val="23"/>
          <w:szCs w:val="23"/>
        </w:rPr>
        <w:t>ACWS Moore</w:t>
      </w:r>
      <w:r w:rsidR="007E0F36" w:rsidRPr="001C694B">
        <w:rPr>
          <w:rFonts w:cs="Arial"/>
          <w:i/>
          <w:sz w:val="23"/>
          <w:szCs w:val="23"/>
        </w:rPr>
        <w:t xml:space="preserve"> is </w:t>
      </w:r>
      <w:r w:rsidR="0012115F" w:rsidRPr="001C694B">
        <w:rPr>
          <w:rFonts w:cs="Arial"/>
          <w:i/>
          <w:sz w:val="23"/>
          <w:szCs w:val="23"/>
        </w:rPr>
        <w:t>therefore</w:t>
      </w:r>
      <w:bookmarkStart w:id="0" w:name="_GoBack"/>
      <w:bookmarkEnd w:id="0"/>
      <w:r w:rsidR="00DF6D21" w:rsidRPr="001C694B">
        <w:rPr>
          <w:rFonts w:cs="Arial"/>
          <w:i/>
          <w:sz w:val="23"/>
          <w:szCs w:val="23"/>
        </w:rPr>
        <w:t xml:space="preserve"> </w:t>
      </w:r>
      <w:r w:rsidR="007E0F36" w:rsidRPr="001C694B">
        <w:rPr>
          <w:rFonts w:cs="Arial"/>
          <w:i/>
          <w:sz w:val="23"/>
          <w:szCs w:val="23"/>
        </w:rPr>
        <w:t xml:space="preserve">awarded the Ruth Slight Memorial </w:t>
      </w:r>
      <w:r w:rsidR="007A7288" w:rsidRPr="001C694B">
        <w:rPr>
          <w:rFonts w:cs="Arial"/>
          <w:i/>
          <w:sz w:val="23"/>
          <w:szCs w:val="23"/>
        </w:rPr>
        <w:t>Cup for the most Outstanding CW</w:t>
      </w:r>
      <w:r w:rsidR="00C24A79" w:rsidRPr="001C694B">
        <w:rPr>
          <w:rFonts w:cs="Arial"/>
          <w:i/>
          <w:sz w:val="23"/>
          <w:szCs w:val="23"/>
        </w:rPr>
        <w:t>S Student for 2020</w:t>
      </w:r>
      <w:r w:rsidR="00AB5386" w:rsidRPr="001C694B">
        <w:rPr>
          <w:rFonts w:cs="Arial"/>
          <w:i/>
          <w:sz w:val="23"/>
          <w:szCs w:val="23"/>
        </w:rPr>
        <w:t>.</w:t>
      </w:r>
    </w:p>
    <w:p w:rsidR="00DA06F4" w:rsidRPr="001C694B" w:rsidRDefault="00DA06F4" w:rsidP="00601D21">
      <w:pPr>
        <w:pStyle w:val="11st-levelparagraph"/>
        <w:numPr>
          <w:ilvl w:val="0"/>
          <w:numId w:val="0"/>
        </w:numPr>
        <w:jc w:val="center"/>
        <w:rPr>
          <w:rFonts w:cs="Arial"/>
          <w:i/>
          <w:sz w:val="23"/>
          <w:szCs w:val="23"/>
        </w:rPr>
      </w:pPr>
      <w:r w:rsidRPr="001C694B">
        <w:rPr>
          <w:rFonts w:cs="Arial"/>
          <w:i/>
          <w:sz w:val="23"/>
          <w:szCs w:val="23"/>
        </w:rPr>
        <w:t>BZ</w:t>
      </w:r>
    </w:p>
    <w:sectPr w:rsidR="00DA06F4" w:rsidRPr="001C694B">
      <w:pgSz w:w="11904" w:h="16838"/>
      <w:pgMar w:top="1363" w:right="810" w:bottom="144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9828AA"/>
    <w:multiLevelType w:val="multilevel"/>
    <w:tmpl w:val="72C0A270"/>
    <w:lvl w:ilvl="0">
      <w:start w:val="1"/>
      <w:numFmt w:val="decimal"/>
      <w:pStyle w:val="11st-levelparagraph"/>
      <w:lvlText w:val="%1."/>
      <w:lvlJc w:val="left"/>
      <w:pPr>
        <w:tabs>
          <w:tab w:val="num" w:pos="567"/>
        </w:tabs>
      </w:pPr>
      <w:rPr>
        <w:rFonts w:cs="Times New Roman" w:hint="default"/>
      </w:rPr>
    </w:lvl>
    <w:lvl w:ilvl="1">
      <w:start w:val="1"/>
      <w:numFmt w:val="lowerLetter"/>
      <w:pStyle w:val="a2nd-levelparagraph"/>
      <w:lvlText w:val="%2."/>
      <w:lvlJc w:val="left"/>
      <w:pPr>
        <w:tabs>
          <w:tab w:val="num" w:pos="1134"/>
        </w:tabs>
        <w:ind w:left="1134" w:hanging="567"/>
      </w:pPr>
      <w:rPr>
        <w:rFonts w:cs="Times New Roman" w:hint="default"/>
      </w:rPr>
    </w:lvl>
    <w:lvl w:ilvl="2">
      <w:start w:val="1"/>
      <w:numFmt w:val="decimal"/>
      <w:pStyle w:val="13rd-levelparagraph"/>
      <w:lvlText w:val="(%3)"/>
      <w:lvlJc w:val="left"/>
      <w:pPr>
        <w:tabs>
          <w:tab w:val="num" w:pos="1701"/>
        </w:tabs>
        <w:ind w:left="1701" w:hanging="567"/>
      </w:pPr>
      <w:rPr>
        <w:rFonts w:cs="Times New Roman" w:hint="default"/>
      </w:rPr>
    </w:lvl>
    <w:lvl w:ilvl="3">
      <w:start w:val="1"/>
      <w:numFmt w:val="lowerLetter"/>
      <w:pStyle w:val="a4th-levelparagraph"/>
      <w:lvlText w:val="(%4)"/>
      <w:lvlJc w:val="left"/>
      <w:pPr>
        <w:tabs>
          <w:tab w:val="num" w:pos="2268"/>
        </w:tabs>
        <w:ind w:left="2268" w:hanging="567"/>
      </w:pPr>
      <w:rPr>
        <w:rFonts w:cs="Times New Roman" w:hint="default"/>
      </w:rPr>
    </w:lvl>
    <w:lvl w:ilvl="4">
      <w:start w:val="1"/>
      <w:numFmt w:val="lowerRoman"/>
      <w:pStyle w:val="i5th-levelparagraph"/>
      <w:lvlText w:val="%5."/>
      <w:lvlJc w:val="left"/>
      <w:pPr>
        <w:tabs>
          <w:tab w:val="num" w:pos="2835"/>
        </w:tabs>
        <w:ind w:left="2835" w:hanging="567"/>
      </w:pPr>
      <w:rPr>
        <w:rFonts w:cs="Times New Roman" w:hint="default"/>
      </w:rPr>
    </w:lvl>
    <w:lvl w:ilvl="5">
      <w:start w:val="1"/>
      <w:numFmt w:val="lowerRoman"/>
      <w:pStyle w:val="i6th-levelparagraph"/>
      <w:lvlText w:val="(%6)"/>
      <w:lvlJc w:val="left"/>
      <w:pPr>
        <w:tabs>
          <w:tab w:val="num" w:pos="3555"/>
        </w:tabs>
        <w:ind w:left="3402" w:hanging="567"/>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CB"/>
    <w:rsid w:val="00050809"/>
    <w:rsid w:val="00063FC3"/>
    <w:rsid w:val="00075F20"/>
    <w:rsid w:val="000A4478"/>
    <w:rsid w:val="000F62F8"/>
    <w:rsid w:val="00113C7D"/>
    <w:rsid w:val="0012115F"/>
    <w:rsid w:val="001A3A16"/>
    <w:rsid w:val="001A3F30"/>
    <w:rsid w:val="001C694B"/>
    <w:rsid w:val="002872E5"/>
    <w:rsid w:val="002F75E8"/>
    <w:rsid w:val="0044538E"/>
    <w:rsid w:val="004B21CB"/>
    <w:rsid w:val="005165D8"/>
    <w:rsid w:val="00555F8F"/>
    <w:rsid w:val="00601D21"/>
    <w:rsid w:val="00723F79"/>
    <w:rsid w:val="007A7288"/>
    <w:rsid w:val="007D733A"/>
    <w:rsid w:val="007E0F36"/>
    <w:rsid w:val="0087468F"/>
    <w:rsid w:val="0088066D"/>
    <w:rsid w:val="009626B6"/>
    <w:rsid w:val="00997EF8"/>
    <w:rsid w:val="00A039FC"/>
    <w:rsid w:val="00A3495A"/>
    <w:rsid w:val="00A84A27"/>
    <w:rsid w:val="00A95654"/>
    <w:rsid w:val="00AA1C3E"/>
    <w:rsid w:val="00AB5386"/>
    <w:rsid w:val="00AD3867"/>
    <w:rsid w:val="00B1454C"/>
    <w:rsid w:val="00B21181"/>
    <w:rsid w:val="00B31AB4"/>
    <w:rsid w:val="00B913C0"/>
    <w:rsid w:val="00B974D1"/>
    <w:rsid w:val="00C24A79"/>
    <w:rsid w:val="00CA7201"/>
    <w:rsid w:val="00CE1501"/>
    <w:rsid w:val="00D6653B"/>
    <w:rsid w:val="00D82EC7"/>
    <w:rsid w:val="00D97CCC"/>
    <w:rsid w:val="00DA06F4"/>
    <w:rsid w:val="00DD560E"/>
    <w:rsid w:val="00DD778C"/>
    <w:rsid w:val="00DF6D21"/>
    <w:rsid w:val="00E352F8"/>
    <w:rsid w:val="00E7357F"/>
    <w:rsid w:val="00F005D0"/>
    <w:rsid w:val="00F51A4B"/>
    <w:rsid w:val="00F5441B"/>
    <w:rsid w:val="00FB42DC"/>
    <w:rsid w:val="00FE79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E07A3-CB50-41CD-A7BA-E5E20A92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right="56" w:hanging="10"/>
      <w:jc w:val="both"/>
    </w:pPr>
    <w:rPr>
      <w:rFonts w:ascii="Times New Roman" w:eastAsia="Times New Roman" w:hAnsi="Times New Roman" w:cs="Times New Roman"/>
      <w:i/>
      <w:color w:val="000000"/>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color w:val="00000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52"/>
    </w:rPr>
  </w:style>
  <w:style w:type="paragraph" w:customStyle="1" w:styleId="13rd-levelparagraph">
    <w:name w:val="(1) 3rd-level paragraph"/>
    <w:basedOn w:val="Normal"/>
    <w:link w:val="13rd-levelparagraphChar"/>
    <w:uiPriority w:val="5"/>
    <w:qFormat/>
    <w:rsid w:val="00FB42DC"/>
    <w:pPr>
      <w:numPr>
        <w:ilvl w:val="2"/>
        <w:numId w:val="1"/>
      </w:numPr>
      <w:spacing w:before="240" w:after="160" w:line="259" w:lineRule="auto"/>
      <w:ind w:right="0"/>
      <w:jc w:val="left"/>
    </w:pPr>
    <w:rPr>
      <w:rFonts w:ascii="Arial" w:hAnsi="Arial" w:cstheme="minorBidi"/>
      <w:i w:val="0"/>
      <w:color w:val="auto"/>
      <w:sz w:val="24"/>
      <w:lang w:eastAsia="en-US"/>
    </w:rPr>
  </w:style>
  <w:style w:type="character" w:customStyle="1" w:styleId="13rd-levelparagraphChar">
    <w:name w:val="(1) 3rd-level paragraph Char"/>
    <w:basedOn w:val="DefaultParagraphFont"/>
    <w:link w:val="13rd-levelparagraph"/>
    <w:uiPriority w:val="5"/>
    <w:rsid w:val="00FB42DC"/>
    <w:rPr>
      <w:rFonts w:ascii="Arial" w:eastAsia="Times New Roman" w:hAnsi="Arial"/>
      <w:sz w:val="24"/>
      <w:lang w:eastAsia="en-US"/>
    </w:rPr>
  </w:style>
  <w:style w:type="paragraph" w:customStyle="1" w:styleId="a4th-levelparagraph">
    <w:name w:val="(a) 4th-level paragraph"/>
    <w:basedOn w:val="Normal"/>
    <w:uiPriority w:val="6"/>
    <w:qFormat/>
    <w:rsid w:val="00FB42DC"/>
    <w:pPr>
      <w:numPr>
        <w:ilvl w:val="3"/>
        <w:numId w:val="1"/>
      </w:numPr>
      <w:spacing w:before="240" w:after="160" w:line="259" w:lineRule="auto"/>
      <w:ind w:right="0"/>
      <w:jc w:val="left"/>
    </w:pPr>
    <w:rPr>
      <w:rFonts w:ascii="Arial" w:hAnsi="Arial" w:cstheme="minorBidi"/>
      <w:i w:val="0"/>
      <w:color w:val="auto"/>
      <w:sz w:val="24"/>
      <w:lang w:eastAsia="en-US"/>
    </w:rPr>
  </w:style>
  <w:style w:type="paragraph" w:customStyle="1" w:styleId="i6th-levelparagraph">
    <w:name w:val="(i) 6th-level paragraph"/>
    <w:basedOn w:val="Normal"/>
    <w:uiPriority w:val="8"/>
    <w:qFormat/>
    <w:rsid w:val="00FB42DC"/>
    <w:pPr>
      <w:numPr>
        <w:ilvl w:val="5"/>
        <w:numId w:val="1"/>
      </w:numPr>
      <w:tabs>
        <w:tab w:val="left" w:pos="3402"/>
      </w:tabs>
      <w:spacing w:before="240" w:after="160" w:line="259" w:lineRule="auto"/>
      <w:ind w:right="0"/>
      <w:jc w:val="left"/>
    </w:pPr>
    <w:rPr>
      <w:rFonts w:ascii="Arial" w:hAnsi="Arial" w:cstheme="minorBidi"/>
      <w:i w:val="0"/>
      <w:color w:val="auto"/>
      <w:sz w:val="24"/>
      <w:lang w:eastAsia="en-US"/>
    </w:rPr>
  </w:style>
  <w:style w:type="paragraph" w:customStyle="1" w:styleId="11st-levelparagraph">
    <w:name w:val="1. 1st-level paragraph"/>
    <w:basedOn w:val="Normal"/>
    <w:uiPriority w:val="3"/>
    <w:qFormat/>
    <w:rsid w:val="00FB42DC"/>
    <w:pPr>
      <w:numPr>
        <w:numId w:val="1"/>
      </w:numPr>
      <w:spacing w:before="240" w:after="160" w:line="259" w:lineRule="auto"/>
      <w:ind w:left="0" w:right="0" w:firstLine="0"/>
      <w:jc w:val="left"/>
    </w:pPr>
    <w:rPr>
      <w:rFonts w:ascii="Arial" w:hAnsi="Arial" w:cstheme="minorBidi"/>
      <w:i w:val="0"/>
      <w:color w:val="auto"/>
      <w:sz w:val="24"/>
      <w:lang w:eastAsia="en-US"/>
    </w:rPr>
  </w:style>
  <w:style w:type="paragraph" w:customStyle="1" w:styleId="a2nd-levelparagraph">
    <w:name w:val="a. 2nd-level paragraph"/>
    <w:basedOn w:val="Normal"/>
    <w:link w:val="a2nd-levelparagraphChar"/>
    <w:uiPriority w:val="4"/>
    <w:qFormat/>
    <w:rsid w:val="00FB42DC"/>
    <w:pPr>
      <w:numPr>
        <w:ilvl w:val="1"/>
        <w:numId w:val="1"/>
      </w:numPr>
      <w:spacing w:before="240" w:after="160" w:line="259" w:lineRule="auto"/>
      <w:ind w:right="0"/>
      <w:jc w:val="left"/>
    </w:pPr>
    <w:rPr>
      <w:rFonts w:ascii="Arial" w:hAnsi="Arial" w:cstheme="minorBidi"/>
      <w:i w:val="0"/>
      <w:color w:val="auto"/>
      <w:sz w:val="24"/>
      <w:lang w:eastAsia="en-US"/>
    </w:rPr>
  </w:style>
  <w:style w:type="paragraph" w:customStyle="1" w:styleId="i5th-levelparagraph">
    <w:name w:val="i. 5th-level paragraph"/>
    <w:basedOn w:val="Normal"/>
    <w:uiPriority w:val="7"/>
    <w:qFormat/>
    <w:rsid w:val="00FB42DC"/>
    <w:pPr>
      <w:numPr>
        <w:ilvl w:val="4"/>
        <w:numId w:val="1"/>
      </w:numPr>
      <w:spacing w:before="240" w:after="160" w:line="259" w:lineRule="auto"/>
      <w:ind w:right="0"/>
      <w:jc w:val="left"/>
    </w:pPr>
    <w:rPr>
      <w:rFonts w:ascii="Arial" w:hAnsi="Arial" w:cstheme="minorBidi"/>
      <w:i w:val="0"/>
      <w:color w:val="auto"/>
      <w:sz w:val="24"/>
      <w:lang w:eastAsia="en-US"/>
    </w:rPr>
  </w:style>
  <w:style w:type="character" w:customStyle="1" w:styleId="a2nd-levelparagraphChar">
    <w:name w:val="a. 2nd-level paragraph Char"/>
    <w:basedOn w:val="DefaultParagraphFont"/>
    <w:link w:val="a2nd-levelparagraph"/>
    <w:uiPriority w:val="4"/>
    <w:rsid w:val="007E0F36"/>
    <w:rPr>
      <w:rFonts w:ascii="Arial" w:eastAsia="Times New Roman" w:hAnsi="Arial"/>
      <w:sz w:val="24"/>
      <w:lang w:eastAsia="en-US"/>
    </w:rPr>
  </w:style>
  <w:style w:type="paragraph" w:styleId="BalloonText">
    <w:name w:val="Balloon Text"/>
    <w:basedOn w:val="Normal"/>
    <w:link w:val="BalloonTextChar"/>
    <w:uiPriority w:val="99"/>
    <w:semiHidden/>
    <w:unhideWhenUsed/>
    <w:rsid w:val="00DA06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6F4"/>
    <w:rPr>
      <w:rFonts w:ascii="Segoe UI" w:eastAsia="Times New Roman" w:hAnsi="Segoe UI" w:cs="Segoe UI"/>
      <w: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F0F2FED7.dotm</Template>
  <TotalTime>71</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New Zealand Defence Force</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s1028415</dc:creator>
  <cp:keywords/>
  <cp:lastModifiedBy>m1012103</cp:lastModifiedBy>
  <cp:revision>5</cp:revision>
  <cp:lastPrinted>2019-11-21T22:17:00Z</cp:lastPrinted>
  <dcterms:created xsi:type="dcterms:W3CDTF">2020-12-09T21:51:00Z</dcterms:created>
  <dcterms:modified xsi:type="dcterms:W3CDTF">2021-01-22T01:22:00Z</dcterms:modified>
</cp:coreProperties>
</file>