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1CF" w:rsidRDefault="00AB4952">
      <w:pPr>
        <w:spacing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3375660</wp:posOffset>
            </wp:positionH>
            <wp:positionV relativeFrom="paragraph">
              <wp:posOffset>352</wp:posOffset>
            </wp:positionV>
            <wp:extent cx="807720" cy="1325880"/>
            <wp:effectExtent l="0" t="0" r="0" b="762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30F6">
        <w:rPr>
          <w:rFonts w:ascii="Calibri" w:eastAsia="Calibri" w:hAnsi="Calibri" w:cs="Calibri"/>
          <w:i w:val="0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-93596</wp:posOffset>
                </wp:positionH>
                <wp:positionV relativeFrom="page">
                  <wp:posOffset>425303</wp:posOffset>
                </wp:positionV>
                <wp:extent cx="6937493" cy="9824484"/>
                <wp:effectExtent l="0" t="0" r="0" b="5715"/>
                <wp:wrapNone/>
                <wp:docPr id="1440" name="Group 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493" cy="9824484"/>
                          <a:chOff x="0" y="0"/>
                          <a:chExt cx="6952235" cy="10085832"/>
                        </a:xfrm>
                      </wpg:grpSpPr>
                      <wps:wsp>
                        <wps:cNvPr id="1761" name="Shape 1761"/>
                        <wps:cNvSpPr/>
                        <wps:spPr>
                          <a:xfrm>
                            <a:off x="0" y="0"/>
                            <a:ext cx="182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97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0" y="1"/>
                            <a:ext cx="1100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33" h="18288">
                                <a:moveTo>
                                  <a:pt x="0" y="0"/>
                                </a:moveTo>
                                <a:lnTo>
                                  <a:pt x="110033" y="0"/>
                                </a:lnTo>
                                <a:lnTo>
                                  <a:pt x="11003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18288" y="18288"/>
                            <a:ext cx="182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18288" y="18289"/>
                            <a:ext cx="9174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5" h="18288">
                                <a:moveTo>
                                  <a:pt x="0" y="0"/>
                                </a:moveTo>
                                <a:lnTo>
                                  <a:pt x="91745" y="0"/>
                                </a:lnTo>
                                <a:lnTo>
                                  <a:pt x="9174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6576" y="36576"/>
                            <a:ext cx="365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315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36576" y="36577"/>
                            <a:ext cx="73457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7" h="36576">
                                <a:moveTo>
                                  <a:pt x="0" y="0"/>
                                </a:moveTo>
                                <a:lnTo>
                                  <a:pt x="73457" y="0"/>
                                </a:lnTo>
                                <a:lnTo>
                                  <a:pt x="73457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73152" y="73152"/>
                            <a:ext cx="1859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36576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73152" y="73153"/>
                            <a:ext cx="368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1" h="18288">
                                <a:moveTo>
                                  <a:pt x="0" y="0"/>
                                </a:moveTo>
                                <a:lnTo>
                                  <a:pt x="36881" y="0"/>
                                </a:lnTo>
                                <a:lnTo>
                                  <a:pt x="368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91745" y="9144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110033" y="1"/>
                            <a:ext cx="67323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18288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110033" y="18289"/>
                            <a:ext cx="67323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18288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110033" y="36577"/>
                            <a:ext cx="6732397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36576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110033" y="73153"/>
                            <a:ext cx="67323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18288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110033" y="91440"/>
                            <a:ext cx="67323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18288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6933946" y="0"/>
                            <a:ext cx="182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97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6842507" y="1"/>
                            <a:ext cx="1097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8288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6915658" y="18288"/>
                            <a:ext cx="182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6842507" y="18289"/>
                            <a:ext cx="914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8288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879082" y="36576"/>
                            <a:ext cx="365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315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6842507" y="36577"/>
                            <a:ext cx="7315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365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6860794" y="73152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842507" y="73153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842507" y="91440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0" y="109728"/>
                            <a:ext cx="18288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8663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18288" y="109728"/>
                            <a:ext cx="18288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8663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6576" y="109728"/>
                            <a:ext cx="36576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8663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73152" y="109728"/>
                            <a:ext cx="18593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9866376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91745" y="109728"/>
                            <a:ext cx="18288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8663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933946" y="109728"/>
                            <a:ext cx="18288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8663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6915658" y="109728"/>
                            <a:ext cx="18288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8663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6879082" y="109728"/>
                            <a:ext cx="36576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866376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6860794" y="109728"/>
                            <a:ext cx="18288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8663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6842507" y="109728"/>
                            <a:ext cx="18288" cy="9866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8663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866376"/>
                                </a:lnTo>
                                <a:lnTo>
                                  <a:pt x="0" y="9866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0" y="9976104"/>
                            <a:ext cx="182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97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0" y="10067544"/>
                            <a:ext cx="11003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33" h="18288">
                                <a:moveTo>
                                  <a:pt x="0" y="0"/>
                                </a:moveTo>
                                <a:lnTo>
                                  <a:pt x="110033" y="0"/>
                                </a:lnTo>
                                <a:lnTo>
                                  <a:pt x="11003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18288" y="9976104"/>
                            <a:ext cx="182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18288" y="10049256"/>
                            <a:ext cx="9174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745" h="18288">
                                <a:moveTo>
                                  <a:pt x="0" y="0"/>
                                </a:moveTo>
                                <a:lnTo>
                                  <a:pt x="91745" y="0"/>
                                </a:lnTo>
                                <a:lnTo>
                                  <a:pt x="9174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6576" y="9976104"/>
                            <a:ext cx="365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315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36576" y="10012680"/>
                            <a:ext cx="73457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57" h="36576">
                                <a:moveTo>
                                  <a:pt x="0" y="0"/>
                                </a:moveTo>
                                <a:lnTo>
                                  <a:pt x="73457" y="0"/>
                                </a:lnTo>
                                <a:lnTo>
                                  <a:pt x="73457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73152" y="9976104"/>
                            <a:ext cx="1859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3" h="36576">
                                <a:moveTo>
                                  <a:pt x="0" y="0"/>
                                </a:moveTo>
                                <a:lnTo>
                                  <a:pt x="18593" y="0"/>
                                </a:lnTo>
                                <a:lnTo>
                                  <a:pt x="18593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73152" y="9994392"/>
                            <a:ext cx="3688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1" h="18288">
                                <a:moveTo>
                                  <a:pt x="0" y="0"/>
                                </a:moveTo>
                                <a:lnTo>
                                  <a:pt x="36881" y="0"/>
                                </a:lnTo>
                                <a:lnTo>
                                  <a:pt x="3688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91745" y="997610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110033" y="10067544"/>
                            <a:ext cx="67323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18288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110033" y="10049256"/>
                            <a:ext cx="67323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18288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110033" y="10012680"/>
                            <a:ext cx="6732397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36576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110033" y="9994392"/>
                            <a:ext cx="67323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18288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110033" y="9976104"/>
                            <a:ext cx="6732397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397" h="18288">
                                <a:moveTo>
                                  <a:pt x="0" y="0"/>
                                </a:moveTo>
                                <a:lnTo>
                                  <a:pt x="6732397" y="0"/>
                                </a:lnTo>
                                <a:lnTo>
                                  <a:pt x="6732397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6933946" y="9976104"/>
                            <a:ext cx="18288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0972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09728"/>
                                </a:lnTo>
                                <a:lnTo>
                                  <a:pt x="0" y="1097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6842507" y="10067544"/>
                            <a:ext cx="10972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" h="18288">
                                <a:moveTo>
                                  <a:pt x="0" y="0"/>
                                </a:moveTo>
                                <a:lnTo>
                                  <a:pt x="109728" y="0"/>
                                </a:lnTo>
                                <a:lnTo>
                                  <a:pt x="10972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915658" y="9976104"/>
                            <a:ext cx="1828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1440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6842507" y="10049256"/>
                            <a:ext cx="914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18288">
                                <a:moveTo>
                                  <a:pt x="0" y="0"/>
                                </a:moveTo>
                                <a:lnTo>
                                  <a:pt x="91440" y="0"/>
                                </a:lnTo>
                                <a:lnTo>
                                  <a:pt x="914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6879082" y="9976104"/>
                            <a:ext cx="36576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73152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73152"/>
                                </a:lnTo>
                                <a:lnTo>
                                  <a:pt x="0" y="731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842507" y="10012680"/>
                            <a:ext cx="73152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36576">
                                <a:moveTo>
                                  <a:pt x="0" y="0"/>
                                </a:moveTo>
                                <a:lnTo>
                                  <a:pt x="73152" y="0"/>
                                </a:lnTo>
                                <a:lnTo>
                                  <a:pt x="73152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6860794" y="9976104"/>
                            <a:ext cx="18288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6576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6842507" y="9994392"/>
                            <a:ext cx="365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18288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842507" y="9976104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4B0C0F" id="Group 1440" o:spid="_x0000_s1026" style="position:absolute;margin-left:-7.35pt;margin-top:33.5pt;width:546.25pt;height:773.6pt;z-index:-251658240;mso-position-horizontal-relative:margin;mso-position-vertical-relative:page;mso-width-relative:margin;mso-height-relative:margin" coordsize="69522,10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">
                <v:shape id="Shape 1761" o:spid="_x0000_s1027" style="position:absolute;width:182;height:1097;visibility:visible;mso-wrap-style:square;v-text-anchor:top" coordsize="1828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+JlcIA&#10;AADdAAAADwAAAGRycy9kb3ducmV2LnhtbERP32vCMBB+F/Y/hBv4pqkiXVeNsgnDvdqVwd6O5kyL&#10;zaUmmdb/fhkM9nYf38/b7Ebbiyv50DlWsJhnIIgbpzs2CuqPt1kBIkRkjb1jUnCnALvtw2SDpXY3&#10;PtK1ikakEA4lKmhjHEopQ9OSxTB3A3HiTs5bjAl6I7XHWwq3vVxmWS4tdpwaWhxo31Jzrr6tgsNX&#10;Rc+Xz5qML7r6dClec7M6KjV9HF/WICKN8V/8537Xaf5TvoDfb9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j4mVwgAAAN0AAAAPAAAAAAAAAAAAAAAAAJgCAABkcnMvZG93&#10;bnJldi54bWxQSwUGAAAAAAQABAD1AAAAhwMAAAAA&#10;" path="m,l18288,r,109728l,109728,,e" fillcolor="navy" stroked="f" strokeweight="0">
                  <v:stroke miterlimit="83231f" joinstyle="miter"/>
                  <v:path arrowok="t" textboxrect="0,0,18288,109728"/>
                </v:shape>
                <v:shape id="Shape 1762" o:spid="_x0000_s1028" style="position:absolute;width:1100;height:182;visibility:visible;mso-wrap-style:square;v-text-anchor:top" coordsize="11003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62T8MA&#10;AADdAAAADwAAAGRycy9kb3ducmV2LnhtbERP30vDMBB+F/wfwg18c+kmzNEtGyKKCgNZJwPfjubW&#10;FHuXksS1/vdGEPZ2H9/PW29H7tSZQmy9GJhNC1AktbetNAY+Ds+3S1AxoVjsvJCBH4qw3VxfrbG0&#10;fpA9navUqBwisUQDLqW+1DrWjhjj1PckmTv5wJgyDI22AYcczp2eF8VCM7aSGxz29Oio/qq+2cDL&#10;25Lbp7uBd25XvceAfPz0R2NuJuPDClSiMV3E/+5Xm+ffL+bw900+QW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62T8MAAADdAAAADwAAAAAAAAAAAAAAAACYAgAAZHJzL2Rv&#10;d25yZXYueG1sUEsFBgAAAAAEAAQA9QAAAIgDAAAAAA==&#10;" path="m,l110033,r,18288l,18288,,e" fillcolor="navy" stroked="f" strokeweight="0">
                  <v:stroke miterlimit="83231f" joinstyle="miter"/>
                  <v:path arrowok="t" textboxrect="0,0,110033,18288"/>
                </v:shape>
                <v:shape id="Shape 1763" o:spid="_x0000_s1029" style="position:absolute;left:182;top:182;width:183;height:915;visibility:visible;mso-wrap-style:square;v-text-anchor:top" coordsize="18288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jSUcMA&#10;AADdAAAADwAAAGRycy9kb3ducmV2LnhtbERPS0sDMRC+F/wPYQQvpc2qUGXbtIhQKHjqA8TbNJlu&#10;VjeTZRM38d83guBtPr7nrDbZdWKkIbSeFdzPKxDE2puWGwWn43b2DCJEZIOdZ1LwQwE265vJCmvj&#10;E+9pPMRGlBAONSqwMfa1lEFbchjmvicu3MUPDmOBQyPNgKmEu04+VNVCOmy5NFjs6dWS/jp8OwXN&#10;mKfBJZvfwufHVp+nSb/vklJ3t/llCSJSjv/iP/fOlPlPi0f4/aac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jSUcMAAADdAAAADwAAAAAAAAAAAAAAAACYAgAAZHJzL2Rv&#10;d25yZXYueG1sUEsFBgAAAAAEAAQA9QAAAIgDAAAAAA==&#10;" path="m,l18288,r,91440l,91440,,e" stroked="f" strokeweight="0">
                  <v:stroke miterlimit="83231f" joinstyle="miter"/>
                  <v:path arrowok="t" textboxrect="0,0,18288,91440"/>
                </v:shape>
                <v:shape id="Shape 1764" o:spid="_x0000_s1030" style="position:absolute;left:182;top:182;width:918;height:183;visibility:visible;mso-wrap-style:square;v-text-anchor:top" coordsize="9174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rBcUA&#10;AADdAAAADwAAAGRycy9kb3ducmV2LnhtbERPTWvCQBC9C/6HZQq96ca00TZ1E0qKRVAEbS+9Ddlp&#10;EszOhuxW03/vCoK3ebzPWeaDacWJetdYVjCbRiCIS6sbrhR8f60mLyCcR9bYWiYF/+Qgz8ajJaba&#10;nnlPp4OvRAhhl6KC2vsuldKVNRl0U9sRB+7X9gZ9gH0ldY/nEG5aGUfRXBpsODTU2FFRU3k8/BkF&#10;xUc521VPq8+92/rXZBP/JDtMlHp8GN7fQHga/F18c691mL+YP8P1m3CC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hmsFxQAAAN0AAAAPAAAAAAAAAAAAAAAAAJgCAABkcnMv&#10;ZG93bnJldi54bWxQSwUGAAAAAAQABAD1AAAAigMAAAAA&#10;" path="m,l91745,r,18288l,18288,,e" stroked="f" strokeweight="0">
                  <v:stroke miterlimit="83231f" joinstyle="miter"/>
                  <v:path arrowok="t" textboxrect="0,0,91745,18288"/>
                </v:shape>
                <v:shape id="Shape 1765" o:spid="_x0000_s1031" style="position:absolute;left:365;top:365;width:366;height:732;visibility:visible;mso-wrap-style:square;v-text-anchor:top" coordsize="3657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nAjMUA&#10;AADdAAAADwAAAGRycy9kb3ducmV2LnhtbERPTWvCQBC9F/oflhF6EbOpoJU0GxFBkJ5a20N6m2bH&#10;JCQ7G7JrEvvr3YLQ2zze56TbybRioN7VlhU8RzEI4sLqmksFX5+HxQaE88gaW8uk4EoOttnjQ4qJ&#10;tiN/0HDypQgh7BJUUHnfJVK6oiKDLrIdceDOtjfoA+xLqXscQ7hp5TKO19JgzaGhwo72FRXN6WIU&#10;uPr3mh/eh32ez8ufprns8PttVOppNu1eQXia/L/47j7qMP9lvYK/b8IJ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ScCMxQAAAN0AAAAPAAAAAAAAAAAAAAAAAJgCAABkcnMv&#10;ZG93bnJldi54bWxQSwUGAAAAAAQABAD1AAAAigMAAAAA&#10;" path="m,l36576,r,73152l,73152,,e" fillcolor="navy" stroked="f" strokeweight="0">
                  <v:stroke miterlimit="83231f" joinstyle="miter"/>
                  <v:path arrowok="t" textboxrect="0,0,36576,73152"/>
                </v:shape>
                <v:shape id="Shape 1766" o:spid="_x0000_s1032" style="position:absolute;left:365;top:365;width:735;height:366;visibility:visible;mso-wrap-style:square;v-text-anchor:top" coordsize="73457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qVcUA&#10;AADdAAAADwAAAGRycy9kb3ducmV2LnhtbERP32vCMBB+H/g/hBN8m+mGVOmMog6H4HSoG77emltb&#10;bC6hidrtrzeDwd7u4/t542lranGhxleWFTz0ExDEudUVFwreD8v7EQgfkDXWlknBN3mYTjp3Y8y0&#10;vfKOLvtQiBjCPkMFZQguk9LnJRn0feuII/dlG4MhwqaQusFrDDe1fEySVBqsODaU6GhRUn7an40C&#10;J4/k5sPNy2D59nF6/pl9vm6Pa6V63Xb2BCJQG/7Ff+6VjvOHaQq/38QT5O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KpVxQAAAN0AAAAPAAAAAAAAAAAAAAAAAJgCAABkcnMv&#10;ZG93bnJldi54bWxQSwUGAAAAAAQABAD1AAAAigMAAAAA&#10;" path="m,l73457,r,36576l,36576,,e" fillcolor="navy" stroked="f" strokeweight="0">
                  <v:stroke miterlimit="83231f" joinstyle="miter"/>
                  <v:path arrowok="t" textboxrect="0,0,73457,36576"/>
                </v:shape>
                <v:shape id="Shape 1767" o:spid="_x0000_s1033" style="position:absolute;left:731;top:731;width:186;height:366;visibility:visible;mso-wrap-style:square;v-text-anchor:top" coordsize="18593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8wsQA&#10;AADdAAAADwAAAGRycy9kb3ducmV2LnhtbERPS2sCMRC+F/wPYYReSs22h11ZjSKFQksvvg72Nibj&#10;ZnEzWZJUt//eCIXe5uN7znw5uE5cKMTWs4KXSQGCWHvTcqNgv3t/noKICdlg55kU/FKE5WL0MMfa&#10;+Ctv6LJNjcghHGtUYFPqaymjtuQwTnxPnLmTDw5ThqGRJuA1h7tOvhZFKR22nBss9vRmSZ+3P07B&#10;oXw66q9qfZhubDwf1/r0Gb6lUo/jYTUDkWhI/+I/94fJ86uygvs3+QS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KPMLEAAAA3QAAAA8AAAAAAAAAAAAAAAAAmAIAAGRycy9k&#10;b3ducmV2LnhtbFBLBQYAAAAABAAEAPUAAACJAwAAAAA=&#10;" path="m,l18593,r,36576l,36576,,e" stroked="f" strokeweight="0">
                  <v:stroke miterlimit="83231f" joinstyle="miter"/>
                  <v:path arrowok="t" textboxrect="0,0,18593,36576"/>
                </v:shape>
                <v:shape id="Shape 1768" o:spid="_x0000_s1034" style="position:absolute;left:731;top:731;width:369;height:183;visibility:visible;mso-wrap-style:square;v-text-anchor:top" coordsize="3688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X7UscA&#10;AADdAAAADwAAAGRycy9kb3ducmV2LnhtbESPT0vDQBDF74LfYRnBm920Sixpt0VaCoIV+/88ZKdJ&#10;MDubZtcm+umdg+Bthvfmvd9M572r1ZXaUHk2MBwkoIhzbysuDBz2q4cxqBCRLdaeycA3BZjPbm+m&#10;mFnf8Zauu1goCeGQoYEyxibTOuQlOQwD3xCLdvatwyhrW2jbYifhrtajJEm1w4qlocSGFiXln7sv&#10;Z2D93h3Tzejx8vG0PJ5+9Nt6u4ljY+7v+pcJqEh9/Df/Xb9awX9OBVe+kRH07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1+1LHAAAA3QAAAA8AAAAAAAAAAAAAAAAAmAIAAGRy&#10;cy9kb3ducmV2LnhtbFBLBQYAAAAABAAEAPUAAACMAwAAAAA=&#10;" path="m,l36881,r,18288l,18288,,e" stroked="f" strokeweight="0">
                  <v:stroke miterlimit="83231f" joinstyle="miter"/>
                  <v:path arrowok="t" textboxrect="0,0,36881,18288"/>
                </v:shape>
                <v:shape id="Shape 1769" o:spid="_x0000_s1035" style="position:absolute;left:917;top:914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jDr8UA&#10;AADdAAAADwAAAGRycy9kb3ducmV2LnhtbERP32vCMBB+H/g/hBN8m6kDtatGUWHgGBNWN/DxaG5N&#10;WXMpTVarf/0yEHy7j+/nLde9rUVHra8cK5iMExDEhdMVlwo+jy+PKQgfkDXWjknBhTysV4OHJWba&#10;nfmDujyUIoawz1CBCaHJpPSFIYt+7BriyH271mKIsC2lbvEcw20tn5JkJi1WHBsMNrQzVPzkv1bB&#10;sUu/8mv9VpnpNknf94fX3fbUKDUa9psFiEB9uItv7r2O8+ezZ/j/Jp4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GMOvxQAAAN0AAAAPAAAAAAAAAAAAAAAAAJgCAABkcnMv&#10;ZG93bnJldi54bWxQSwUGAAAAAAQABAD1AAAAigMAAAAA&#10;" path="m,l18288,r,18288l,18288,,e" fillcolor="navy" stroked="f" strokeweight="0">
                  <v:stroke miterlimit="83231f" joinstyle="miter"/>
                  <v:path arrowok="t" textboxrect="0,0,18288,18288"/>
                </v:shape>
                <v:shape id="Shape 1770" o:spid="_x0000_s1036" style="position:absolute;left:1100;width:67324;height:182;visibility:visible;mso-wrap-style:square;v-text-anchor:top" coordsize="67323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u3KccA&#10;AADdAAAADwAAAGRycy9kb3ducmV2LnhtbESPQUvDQBCF70L/wzIFb3ZTEWtjN6FVLEIvtgp6HLJj&#10;EpudDdm1Wf31zqHgbYb35r1vVmVynTrREFrPBuazDBRx5W3LtYG316erO1AhIlvsPJOBHwpQFpOL&#10;FebWj7yn0yHWSkI45GigibHPtQ5VQw7DzPfEon36wWGUdai1HXCUcNfp6yy71Q5bloYGe3poqDoe&#10;vp2B9LsdP9rH5c3L1r3vlvSVaFPvjbmcpvU9qEgp/pvP189W8BcL4ZdvZARd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LtynHAAAA3QAAAA8AAAAAAAAAAAAAAAAAmAIAAGRy&#10;cy9kb3ducmV2LnhtbFBLBQYAAAAABAAEAPUAAACMAwAAAAA=&#10;" path="m,l6732397,r,18288l,18288,,e" fillcolor="navy" stroked="f" strokeweight="0">
                  <v:stroke miterlimit="83231f" joinstyle="miter"/>
                  <v:path arrowok="t" textboxrect="0,0,6732397,18288"/>
                </v:shape>
                <v:shape id="Shape 1771" o:spid="_x0000_s1037" style="position:absolute;left:1100;top:182;width:67324;height:183;visibility:visible;mso-wrap-style:square;v-text-anchor:top" coordsize="67323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StcEA&#10;AADdAAAADwAAAGRycy9kb3ducmV2LnhtbERPzYrCMBC+C75DGMGbphW1WhulCot7VfcBZpuxrTaT&#10;0kStb79ZWNjbfHy/k+1604gnda62rCCeRiCIC6trLhV8XT4mKxDOI2tsLJOCNznYbYeDDFNtX3yi&#10;59mXIoSwS1FB5X2bSumKigy6qW2JA3e1nUEfYFdK3eErhJtGzqJoKQ3WHBoqbOlQUXE/P4yC2yLJ&#10;56vWXffv70N+lKj7fb5Wajzq8w0IT73/F/+5P3WYnyQx/H4TTpD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YkrXBAAAA3QAAAA8AAAAAAAAAAAAAAAAAmAIAAGRycy9kb3du&#10;cmV2LnhtbFBLBQYAAAAABAAEAPUAAACGAwAAAAA=&#10;" path="m,l6732397,r,18288l,18288,,e" stroked="f" strokeweight="0">
                  <v:stroke miterlimit="83231f" joinstyle="miter"/>
                  <v:path arrowok="t" textboxrect="0,0,6732397,18288"/>
                </v:shape>
                <v:shape id="Shape 1772" o:spid="_x0000_s1038" style="position:absolute;left:1100;top:365;width:67324;height:366;visibility:visible;mso-wrap-style:square;v-text-anchor:top" coordsize="6732397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2OwcUA&#10;AADdAAAADwAAAGRycy9kb3ducmV2LnhtbERPS2vCQBC+F/wPywi9lLpRqJbUNQRBaOmhvkC8jdkx&#10;Cc3Oht1tEv+9Wyj0Nh/fc5bZYBrRkfO1ZQXTSQKCuLC65lLB8bB5fgXhA7LGxjIpuJGHbDV6WGKq&#10;bc876vahFDGEfYoKqhDaVEpfVGTQT2xLHLmrdQZDhK6U2mEfw00jZ0kylwZrjg0VtrSuqPje/xgF&#10;X2vanfPTi/EfT5/NtXCX7dBelHocD/kbiEBD+Bf/ud91nL9YzOD3m3iC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Y7BxQAAAN0AAAAPAAAAAAAAAAAAAAAAAJgCAABkcnMv&#10;ZG93bnJldi54bWxQSwUGAAAAAAQABAD1AAAAigMAAAAA&#10;" path="m,l6732397,r,36576l,36576,,e" fillcolor="navy" stroked="f" strokeweight="0">
                  <v:stroke miterlimit="83231f" joinstyle="miter"/>
                  <v:path arrowok="t" textboxrect="0,0,6732397,36576"/>
                </v:shape>
                <v:shape id="Shape 1773" o:spid="_x0000_s1039" style="position:absolute;left:1100;top:731;width:67324;height:183;visibility:visible;mso-wrap-style:square;v-text-anchor:top" coordsize="67323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apWcAA&#10;AADdAAAADwAAAGRycy9kb3ducmV2LnhtbERP24rCMBB9F/yHMIJvmqqr1WqUKsjuq5cPGJuxrTaT&#10;0kStf79ZWPBtDuc6q01rKvGkxpWWFYyGEQjizOqScwXn034wB+E8ssbKMil4k4PNuttZYaLtiw/0&#10;PPpchBB2CSoovK8TKV1WkEE3tDVx4K62MegDbHKpG3yFcFPJcRTNpMGSQ0OBNe0Kyu7Hh1Fwm8bp&#10;17x21+37sku/Jep2my6U6vfadAnCU+s/4n/3jw7z43gCf9+EE+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0apWcAAAADdAAAADwAAAAAAAAAAAAAAAACYAgAAZHJzL2Rvd25y&#10;ZXYueG1sUEsFBgAAAAAEAAQA9QAAAIUDAAAAAA==&#10;" path="m,l6732397,r,18288l,18288,,e" stroked="f" strokeweight="0">
                  <v:stroke miterlimit="83231f" joinstyle="miter"/>
                  <v:path arrowok="t" textboxrect="0,0,6732397,18288"/>
                </v:shape>
                <v:shape id="Shape 1774" o:spid="_x0000_s1040" style="position:absolute;left:1100;top:914;width:67324;height:183;visibility:visible;mso-wrap-style:square;v-text-anchor:top" coordsize="67323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xKsQA&#10;AADdAAAADwAAAGRycy9kb3ducmV2LnhtbERPTWvCQBC9F/oflin0VjcV0RpdRS2K4EXTQj0O2WmS&#10;NjsbsqtZ/fXdguBtHu9zpvNganGm1lWWFbz2EhDEudUVFwo+P9YvbyCcR9ZYWyYFF3Iwnz0+TDHV&#10;tuMDnTNfiBjCLkUFpfdNKqXLSzLoerYhjty3bQ36CNtC6ha7GG5q2U+SoTRYcWwosaFVSflvdjIK&#10;wnXTHav38WC/MV+7Mf0EWhYHpZ6fwmICwlPwd/HNvdVx/mg0gP9v4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wsSrEAAAA3QAAAA8AAAAAAAAAAAAAAAAAmAIAAGRycy9k&#10;b3ducmV2LnhtbFBLBQYAAAAABAAEAPUAAACJAwAAAAA=&#10;" path="m,l6732397,r,18288l,18288,,e" fillcolor="navy" stroked="f" strokeweight="0">
                  <v:stroke miterlimit="83231f" joinstyle="miter"/>
                  <v:path arrowok="t" textboxrect="0,0,6732397,18288"/>
                </v:shape>
                <v:shape id="Shape 1775" o:spid="_x0000_s1041" style="position:absolute;left:69339;width:183;height:1097;visibility:visible;mso-wrap-style:square;v-text-anchor:top" coordsize="1828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ZS8MA&#10;AADdAAAADwAAAGRycy9kb3ducmV2LnhtbERP32vCMBB+F/Y/hBvsTdONTbtqlE0Y89WuDPZ2NGda&#10;bC41idr990YQfLuP7+ctVoPtxIl8aB0reJ5kIIhrp1s2Cqqfr3EOIkRkjZ1jUvBPAVbLh9ECC+3O&#10;vKVTGY1IIRwKVNDE2BdShrohi2HieuLE7Zy3GBP0RmqP5xRuO/mSZVNpseXU0GBP64bqfXm0Cr7/&#10;Sno//FZkfN5Wu0P+OTWvW6WeHoePOYhIQ7yLb+6NTvNnsze4fpNOkM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0ZS8MAAADdAAAADwAAAAAAAAAAAAAAAACYAgAAZHJzL2Rv&#10;d25yZXYueG1sUEsFBgAAAAAEAAQA9QAAAIgDAAAAAA==&#10;" path="m,l18288,r,109728l,109728,,e" fillcolor="navy" stroked="f" strokeweight="0">
                  <v:stroke miterlimit="83231f" joinstyle="miter"/>
                  <v:path arrowok="t" textboxrect="0,0,18288,109728"/>
                </v:shape>
                <v:shape id="Shape 1776" o:spid="_x0000_s1042" style="position:absolute;left:68425;width:1097;height:182;visibility:visible;mso-wrap-style:square;v-text-anchor:top" coordsize="10972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qtOMYA&#10;AADdAAAADwAAAGRycy9kb3ducmV2LnhtbESPQWvCQBCF74X+h2UK3uqm1SYSs5EiqIUealQ8D9kx&#10;Cc3Ohuxq4r/vFgq9zfDevPdNthpNK27Uu8aygpdpBIK4tLrhSsHpuHlegHAeWWNrmRTcycEqf3zI&#10;MNV24IJuB1+JEMIuRQW1910qpStrMuimtiMO2sX2Bn1Y+0rqHocQblr5GkWxNNhwaKixo3VN5ffh&#10;ahR8njfzGfH27V7s5WyXLIbiK/CoydP4vgThafT/5r/rDx3wkySG32/CCD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qtOMYAAADdAAAADwAAAAAAAAAAAAAAAACYAgAAZHJz&#10;L2Rvd25yZXYueG1sUEsFBgAAAAAEAAQA9QAAAIsDAAAAAA==&#10;" path="m,l109728,r,18288l,18288,,e" fillcolor="navy" stroked="f" strokeweight="0">
                  <v:stroke miterlimit="83231f" joinstyle="miter"/>
                  <v:path arrowok="t" textboxrect="0,0,109728,18288"/>
                </v:shape>
                <v:shape id="Shape 1777" o:spid="_x0000_s1043" style="position:absolute;left:69156;top:182;width:183;height:915;visibility:visible;mso-wrap-style:square;v-text-anchor:top" coordsize="18288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Cj8MA&#10;AADdAAAADwAAAGRycy9kb3ducmV2LnhtbERPTUsDMRC9C/6HMEIvpc3agyvbpkWEQsFTqyDexmS6&#10;2bqZLJu4Sf+9EQRv83ifs9ll14uJxtB5VnC/rEAQa286bhW8ve4XjyBCRDbYeyYFVwqw297ebLAx&#10;PvGRplNsRQnh0KACG+PQSBm0JYdh6Qfiwp396DAWOLbSjJhKuOvlqqoepMOOS4PFgZ4t6a/Tt1PQ&#10;TnkeXLL5JVw+9vpznvT7ISk1u8tPaxCRcvwX/7kPpsyv6xp+vykn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pCj8MAAADdAAAADwAAAAAAAAAAAAAAAACYAgAAZHJzL2Rv&#10;d25yZXYueG1sUEsFBgAAAAAEAAQA9QAAAIgDAAAAAA==&#10;" path="m,l18288,r,91440l,91440,,e" stroked="f" strokeweight="0">
                  <v:stroke miterlimit="83231f" joinstyle="miter"/>
                  <v:path arrowok="t" textboxrect="0,0,18288,91440"/>
                </v:shape>
                <v:shape id="Shape 1778" o:spid="_x0000_s1044" style="position:absolute;left:68425;top:182;width:914;height:183;visibility:visible;mso-wrap-style:square;v-text-anchor:top" coordsize="9144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LyUMcA&#10;AADdAAAADwAAAGRycy9kb3ducmV2LnhtbESPQW/CMAyF70j7D5EncRspEwLWEdCEhuDENhjSdrMa&#10;01ZrnC4JUP79fJjEzdZ7fu/zbNG5Rp0pxNqzgeEgA0VceFtzaeBzv3qYgooJ2WLjmQxcKcJifteb&#10;YW79hT/ovEulkhCOORqoUmpzrWNRkcM48C2xaEcfHCZZQ6ltwIuEu0Y/ZtlYO6xZGipsaVlR8bM7&#10;OQNu+x1eizcarZ+Ow+V7+qLD4XdrTP++e3kGlahLN/P/9cYK/mQiuPKNj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y8lDHAAAA3QAAAA8AAAAAAAAAAAAAAAAAmAIAAGRy&#10;cy9kb3ducmV2LnhtbFBLBQYAAAAABAAEAPUAAACMAwAAAAA=&#10;" path="m,l91440,r,18288l,18288,,e" stroked="f" strokeweight="0">
                  <v:stroke miterlimit="83231f" joinstyle="miter"/>
                  <v:path arrowok="t" textboxrect="0,0,91440,18288"/>
                </v:shape>
                <v:shape id="Shape 1779" o:spid="_x0000_s1045" style="position:absolute;left:68790;top:365;width:366;height:732;visibility:visible;mso-wrap-style:square;v-text-anchor:top" coordsize="3657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1cVMUA&#10;AADdAAAADwAAAGRycy9kb3ducmV2LnhtbERPTWvCQBC9F/oflhF6EbOpB61pNiKCID21tof0Ns2O&#10;SUh2NmTXJPbXuwWht3m8z0m3k2nFQL2rLSt4jmIQxIXVNZcKvj4PixcQziNrbC2Tgis52GaPDykm&#10;2o78QcPJlyKEsEtQQeV9l0jpiooMush2xIE7296gD7Avpe5xDOGmlcs4XkmDNYeGCjvaV1Q0p4tR&#10;4Orfa354H/Z5Pi9/muayw++3Uamn2bR7BeFp8v/iu/uow/z1egN/34QT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3VxUxQAAAN0AAAAPAAAAAAAAAAAAAAAAAJgCAABkcnMv&#10;ZG93bnJldi54bWxQSwUGAAAAAAQABAD1AAAAigMAAAAA&#10;" path="m,l36576,r,73152l,73152,,e" fillcolor="navy" stroked="f" strokeweight="0">
                  <v:stroke miterlimit="83231f" joinstyle="miter"/>
                  <v:path arrowok="t" textboxrect="0,0,36576,73152"/>
                </v:shape>
                <v:shape id="Shape 1780" o:spid="_x0000_s1046" style="position:absolute;left:68425;top:365;width:731;height:366;visibility:visible;mso-wrap-style:square;v-text-anchor:top" coordsize="7315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hZNMgA&#10;AADdAAAADwAAAGRycy9kb3ducmV2LnhtbESPT2sCQQzF7wW/wxChF9FZS7GydRSrCLVQaP3Tc9iJ&#10;O0t3MsvOqOu3bw5Cbwnv5b1fZovO1+pCbawCGxiPMlDERbAVlwYO+81wCiomZIt1YDJwowiLee9h&#10;hrkNV/6myy6VSkI45mjApdTkWsfCkcc4Cg2xaKfQekyytqW2LV4l3Nf6Kcsm2mPF0uCwoZWj4nd3&#10;9gYq93G6fa4n7muw/Hk+b7ebsH47GvPY75avoBJ16d98v363gv8yFX75Rkb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6Fk0yAAAAN0AAAAPAAAAAAAAAAAAAAAAAJgCAABk&#10;cnMvZG93bnJldi54bWxQSwUGAAAAAAQABAD1AAAAjQMAAAAA&#10;" path="m,l73152,r,36576l,36576,,e" fillcolor="navy" stroked="f" strokeweight="0">
                  <v:stroke miterlimit="83231f" joinstyle="miter"/>
                  <v:path arrowok="t" textboxrect="0,0,73152,36576"/>
                </v:shape>
                <v:shape id="Shape 1781" o:spid="_x0000_s1047" style="position:absolute;left:68607;top:731;width:183;height:366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FKMQA&#10;AADdAAAADwAAAGRycy9kb3ducmV2LnhtbERPS0sDMRC+C/6HMII3m20P2q5Ni7QUip7sQ/Q2bMbN&#10;0s1kSWbb9d8bQehtPr7nzJeDb9WZYmoCGxiPClDEVbAN1wYO+83DFFQSZIttYDLwQwmWi9ubOZY2&#10;XPidzjupVQ7hVKIBJ9KVWqfKkcc0Ch1x5r5D9CgZxlrbiJcc7ls9KYpH7bHh3OCwo5Wj6rTrvYGZ&#10;7kN/Wn3E4/Z1/fb1uZejW4sx93fDyzMooUGu4n/31ub5T9Mx/H2TT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ahSjEAAAA3QAAAA8AAAAAAAAAAAAAAAAAmAIAAGRycy9k&#10;b3ducmV2LnhtbFBLBQYAAAAABAAEAPUAAACJAwAAAAA=&#10;" path="m,l18288,r,36576l,36576,,e" stroked="f" strokeweight="0">
                  <v:stroke miterlimit="83231f" joinstyle="miter"/>
                  <v:path arrowok="t" textboxrect="0,0,18288,36576"/>
                </v:shape>
                <v:shape id="Shape 1782" o:spid="_x0000_s1048" style="position:absolute;left:68425;top:731;width:365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sQzsYA&#10;AADdAAAADwAAAGRycy9kb3ducmV2LnhtbERPTWvCQBC9C/0PyxR6kboxB6vRVVrBKh7Eaik9Dtkx&#10;SZudDburif++Kwi9zeN9zmzRmVpcyPnKsoLhIAFBnFtdcaHg87h6HoPwAVljbZkUXMnDYv7Qm2Gm&#10;bcsfdDmEQsQQ9hkqKENoMil9XpJBP7ANceRO1hkMEbpCaodtDDe1TJNkJA1WHBtKbGhZUv57OBsF&#10;7+nEdcv9ZPv2tf1ZH/e783c76iv19Ni9TkEE6sK/+O7e6Dj/ZZzC7Zt4gp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sQzsYAAADdAAAADwAAAAAAAAAAAAAAAACYAgAAZHJz&#10;L2Rvd25yZXYueG1sUEsFBgAAAAAEAAQA9QAAAIsDAAAAAA==&#10;" path="m,l36576,r,18288l,18288,,e" stroked="f" strokeweight="0">
                  <v:stroke miterlimit="83231f" joinstyle="miter"/>
                  <v:path arrowok="t" textboxrect="0,0,36576,18288"/>
                </v:shape>
                <v:shape id="Shape 1783" o:spid="_x0000_s1049" style="position:absolute;left:68425;top:914;width:182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wSv8UA&#10;AADdAAAADwAAAGRycy9kb3ducmV2LnhtbERP32vCMBB+H+x/CDfY20xVnKUzigqCMiZYFXw8mltT&#10;bC6lyWq3v34ZDHy7j+/nzRa9rUVHra8cKxgOEhDEhdMVlwpOx81LCsIHZI21Y1LwTR4W88eHGWba&#10;3fhAXR5KEUPYZ6jAhNBkUvrCkEU/cA1x5D5dazFE2JZSt3iL4baWoyR5lRYrjg0GG1obKq75l1Vw&#10;7NJz/lO/V2ayStKP7X63Xl0apZ6f+uUbiEB9uIv/3Vsd50/TMfx9E0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BK/xQAAAN0AAAAPAAAAAAAAAAAAAAAAAJgCAABkcnMv&#10;ZG93bnJldi54bWxQSwUGAAAAAAQABAD1AAAAigMAAAAA&#10;" path="m,l18288,r,18288l,18288,,e" fillcolor="navy" stroked="f" strokeweight="0">
                  <v:stroke miterlimit="83231f" joinstyle="miter"/>
                  <v:path arrowok="t" textboxrect="0,0,18288,18288"/>
                </v:shape>
                <v:shape id="Shape 1784" o:spid="_x0000_s1050" style="position:absolute;top:1097;width:182;height:98664;visibility:visible;mso-wrap-style:square;v-text-anchor:top" coordsize="18288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6OcMQA&#10;AADdAAAADwAAAGRycy9kb3ducmV2LnhtbESPQWvCQBCF7wX/wzKCl6IbRYxEVynFoldTKfU2ZMck&#10;mJ2N2W1M/r0rCL3N8N735s1625lKtNS40rKC6SQCQZxZXXKu4PT9NV6CcB5ZY2WZFPTkYLsZvK0x&#10;0fbOR2pTn4sQwi5BBYX3dSKlywoy6Ca2Jg7axTYGfVibXOoG7yHcVHIWRQtpsORwocCaPgvKrumf&#10;CTVuiFj1P93udt2fo98Txbl9V2o07D5WIDx1/t/8og86cPFyDs9vwgh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jnDEAAAA3QAAAA8AAAAAAAAAAAAAAAAAmAIAAGRycy9k&#10;b3ducmV2LnhtbFBLBQYAAAAABAAEAPUAAACJAwAAAAA=&#10;" path="m,l18288,r,9866376l,9866376,,e" fillcolor="navy" stroked="f" strokeweight="0">
                  <v:stroke miterlimit="83231f" joinstyle="miter"/>
                  <v:path arrowok="t" textboxrect="0,0,18288,9866376"/>
                </v:shape>
                <v:shape id="Shape 1785" o:spid="_x0000_s1051" style="position:absolute;left:182;top:1097;width:183;height:98664;visibility:visible;mso-wrap-style:square;v-text-anchor:top" coordsize="18288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2VMMA&#10;AADdAAAADwAAAGRycy9kb3ducmV2LnhtbERPS2vCQBC+C/0PyxR6002l1RBdpT4K3mysiMchO2aD&#10;2dmQ3Wr6711B8DYf33Om887W4kKtrxwreB8kIIgLpysuFex/v/spCB+QNdaOScE/eZjPXnpTzLS7&#10;ck6XXShFDGGfoQITQpNJ6QtDFv3ANcSRO7nWYoiwLaVu8RrDbS2HSTKSFiuODQYbWhoqzrs/q2Az&#10;Xm392n2sFtv0gOmRzHr5kyv19tp9TUAE6sJT/HBvdJw/Tj/h/k0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l2VMMAAADdAAAADwAAAAAAAAAAAAAAAACYAgAAZHJzL2Rv&#10;d25yZXYueG1sUEsFBgAAAAAEAAQA9QAAAIgDAAAAAA==&#10;" path="m,l18288,r,9866376l,9866376,,e" stroked="f" strokeweight="0">
                  <v:stroke miterlimit="83231f" joinstyle="miter"/>
                  <v:path arrowok="t" textboxrect="0,0,18288,9866376"/>
                </v:shape>
                <v:shape id="Shape 1786" o:spid="_x0000_s1052" style="position:absolute;left:365;top:1097;width:366;height:98664;visibility:visible;mso-wrap-style:square;v-text-anchor:top" coordsize="36576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WnEMcA&#10;AADdAAAADwAAAGRycy9kb3ducmV2LnhtbESPQWvCQBCF7wX/wzKCt7prD1ZS16BWsaAI2hza25Cd&#10;JiHZ2ZBdNf33XUHobYb35n1v5mlvG3GlzleONUzGCgRx7kzFhYbsc/s8A+EDssHGMWn4JQ/pYvA0&#10;x8S4G5/oeg6FiCHsE9RQhtAmUvq8JIt+7FriqP24zmKIa1dI0+EthttGvig1lRYrjoQSW1qXlNfn&#10;i40QdTisTu6YXXbNd/b1vjnua0Vaj4b98g1EoD78mx/XHybWf51N4f5NHEE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VpxDHAAAA3QAAAA8AAAAAAAAAAAAAAAAAmAIAAGRy&#10;cy9kb3ducmV2LnhtbFBLBQYAAAAABAAEAPUAAACMAwAAAAA=&#10;" path="m,l36576,r,9866376l,9866376,,e" fillcolor="navy" stroked="f" strokeweight="0">
                  <v:stroke miterlimit="83231f" joinstyle="miter"/>
                  <v:path arrowok="t" textboxrect="0,0,36576,9866376"/>
                </v:shape>
                <v:shape id="Shape 1787" o:spid="_x0000_s1053" style="position:absolute;left:731;top:1097;width:186;height:98664;visibility:visible;mso-wrap-style:square;v-text-anchor:top" coordsize="18593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rXMMA&#10;AADdAAAADwAAAGRycy9kb3ducmV2LnhtbERPzWrCQBC+F3yHZYTe6kYPRlJXEUEUi6UxPsCYHZNg&#10;djbsrpr26d1Cobf5+H5nvuxNK+7kfGNZwXiUgCAurW64UnAqNm8zED4ga2wtk4Jv8rBcDF7mmGn7&#10;4Jzux1CJGMI+QwV1CF0mpS9rMuhHtiOO3MU6gyFCV0nt8BHDTSsnSTKVBhuODTV2tK6pvB5vRoH8&#10;+DoUp/129ePSLYVLkX+ei1yp12G/egcRqA//4j/3Tsf56SyF32/i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NrXMMAAADdAAAADwAAAAAAAAAAAAAAAACYAgAAZHJzL2Rv&#10;d25yZXYueG1sUEsFBgAAAAAEAAQA9QAAAIgDAAAAAA==&#10;" path="m,l18593,r,9866376l,9866376,,e" stroked="f" strokeweight="0">
                  <v:stroke miterlimit="83231f" joinstyle="miter"/>
                  <v:path arrowok="t" textboxrect="0,0,18593,9866376"/>
                </v:shape>
                <v:shape id="Shape 1788" o:spid="_x0000_s1054" style="position:absolute;left:917;top:1097;width:183;height:98664;visibility:visible;mso-wrap-style:square;v-text-anchor:top" coordsize="18288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EdcMA&#10;AADdAAAADwAAAGRycy9kb3ducmV2LnhtbESPQYvCQAyF7wv+hyHCXhad6mGV6igiintdLaK30Ilt&#10;sZOpnVHrv98cFrzlkfe9vMyXnavVg9pQeTYwGiagiHNvKy4MZIftYAoqRGSLtWcy8KIAy0XvY46p&#10;9U/+pcc+FkpCOKRooIyxSbUOeUkOw9A3xLK7+NZhFNkW2rb4lHBX63GSfGuHFcuFEhtal5Rf93cn&#10;NW6IWL+O3eZ23Z2TU0aTwn8Z89nvVjNQkbr4Nv/TP1a4yVTqyjcygl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EdcMAAADdAAAADwAAAAAAAAAAAAAAAACYAgAAZHJzL2Rv&#10;d25yZXYueG1sUEsFBgAAAAAEAAQA9QAAAIgDAAAAAA==&#10;" path="m,l18288,r,9866376l,9866376,,e" fillcolor="navy" stroked="f" strokeweight="0">
                  <v:stroke miterlimit="83231f" joinstyle="miter"/>
                  <v:path arrowok="t" textboxrect="0,0,18288,9866376"/>
                </v:shape>
                <v:shape id="Shape 1789" o:spid="_x0000_s1055" style="position:absolute;left:69339;top:1097;width:183;height:98664;visibility:visible;mso-wrap-style:square;v-text-anchor:top" coordsize="18288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8h7sQA&#10;AADdAAAADwAAAGRycy9kb3ducmV2LnhtbESPT4vCMBDF7wt+hzALXhZN9eCfrlFEFL2qRdzb0My2&#10;pc2kNrHWb28WFrzN8N7vzZvFqjOVaKlxhWUFo2EEgji1uuBMQXLeDWYgnEfWWFkmBU9ysFr2PhYY&#10;a/vgI7Unn4kQwi5GBbn3dSylS3My6Ia2Jg7ar20M+rA2mdQNPkK4qeQ4iibSYMHhQo41bXJKy9Pd&#10;hBo3RKyel257K/c/0TWhaWa/lOp/dutvEJ46/zb/0wcduOlsDn/fhBHk8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fIe7EAAAA3QAAAA8AAAAAAAAAAAAAAAAAmAIAAGRycy9k&#10;b3ducmV2LnhtbFBLBQYAAAAABAAEAPUAAACJAwAAAAA=&#10;" path="m,l18288,r,9866376l,9866376,,e" fillcolor="navy" stroked="f" strokeweight="0">
                  <v:stroke miterlimit="83231f" joinstyle="miter"/>
                  <v:path arrowok="t" textboxrect="0,0,18288,9866376"/>
                </v:shape>
                <v:shape id="Shape 1790" o:spid="_x0000_s1056" style="position:absolute;left:69156;top:1097;width:183;height:98664;visibility:visible;mso-wrap-style:square;v-text-anchor:top" coordsize="18288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dDEcYA&#10;AADdAAAADwAAAGRycy9kb3ducmV2LnhtbESPT2/CMAzF75P2HSJP4jbSTWh0hYA2/kjcGAwhjlZj&#10;morGqZoA3befD5N2s/We3/t5Ou99o27UxTqwgZdhBoq4DLbmysDhe/2cg4oJ2WITmAz8UIT57PFh&#10;ioUNd97RbZ8qJSEcCzTgUmoLrWPpyGMchpZYtHPoPCZZu0rbDu8S7hv9mmVv2mPN0uCwpYWj8rK/&#10;egOb8XIbV2G0/NzmR8xP5FaLr50xg6f+YwIqUZ/+zX/XGyv443fhl29kBD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dDEcYAAADdAAAADwAAAAAAAAAAAAAAAACYAgAAZHJz&#10;L2Rvd25yZXYueG1sUEsFBgAAAAAEAAQA9QAAAIsDAAAAAA==&#10;" path="m,l18288,r,9866376l,9866376,,e" stroked="f" strokeweight="0">
                  <v:stroke miterlimit="83231f" joinstyle="miter"/>
                  <v:path arrowok="t" textboxrect="0,0,18288,9866376"/>
                </v:shape>
                <v:shape id="Shape 1791" o:spid="_x0000_s1057" style="position:absolute;left:68790;top:1097;width:366;height:98664;visibility:visible;mso-wrap-style:square;v-text-anchor:top" coordsize="36576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WpuccA&#10;AADdAAAADwAAAGRycy9kb3ducmV2LnhtbESPQWvCQBCF74X+h2UKvdVdPVRN3YS2tigogjaH9jZk&#10;p0kwOxuyq8Z/7wqCtxnem/e9mWW9bcSROl871jAcKBDEhTM1lxryn++XCQgfkA02jknDmTxk6ePD&#10;DBPjTryl4y6UIoawT1BDFUKbSOmLiiz6gWuJo/bvOoshrl0pTYenGG4bOVLqVVqsORIqbOmzomK/&#10;O9gIUev1x9Zt8sOi+ct/51+b1V6R1s9P/fsbiEB9uJtv10sT64+nQ7h+E0eQ6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lqbnHAAAA3QAAAA8AAAAAAAAAAAAAAAAAmAIAAGRy&#10;cy9kb3ducmV2LnhtbFBLBQYAAAAABAAEAPUAAACMAwAAAAA=&#10;" path="m,l36576,r,9866376l,9866376,,e" fillcolor="navy" stroked="f" strokeweight="0">
                  <v:stroke miterlimit="83231f" joinstyle="miter"/>
                  <v:path arrowok="t" textboxrect="0,0,36576,9866376"/>
                </v:shape>
                <v:shape id="Shape 1792" o:spid="_x0000_s1058" style="position:absolute;left:68607;top:1097;width:183;height:98664;visibility:visible;mso-wrap-style:square;v-text-anchor:top" coordsize="18288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l4/cMA&#10;AADdAAAADwAAAGRycy9kb3ducmV2LnhtbERPTWvCQBC9C/6HZYTedGMoNU1dxUYL3jS2lB6H7JgN&#10;ZmdDdqvpv+8WCt7m8T5nuR5sK67U+8axgvksAUFcOd1wreDj/W2agfABWWPrmBT8kIf1ajxaYq7d&#10;jUu6nkItYgj7HBWYELpcSl8ZsuhnriOO3Nn1FkOEfS11j7cYbluZJsmTtNhwbDDYUWGoupy+rYL9&#10;YnvwO/e4fT1kn5h9kdkVx1Kph8mweQERaAh38b97r+P8xXMKf9/EE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l4/cMAAADdAAAADwAAAAAAAAAAAAAAAACYAgAAZHJzL2Rv&#10;d25yZXYueG1sUEsFBgAAAAAEAAQA9QAAAIgDAAAAAA==&#10;" path="m,l18288,r,9866376l,9866376,,e" stroked="f" strokeweight="0">
                  <v:stroke miterlimit="83231f" joinstyle="miter"/>
                  <v:path arrowok="t" textboxrect="0,0,18288,9866376"/>
                </v:shape>
                <v:shape id="Shape 1793" o:spid="_x0000_s1059" style="position:absolute;left:68425;top:1097;width:182;height:98664;visibility:visible;mso-wrap-style:square;v-text-anchor:top" coordsize="18288,9866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6A2cUA&#10;AADdAAAADwAAAGRycy9kb3ducmV2LnhtbESPQWvCQBCF7wX/wzJCL0U3tmA0uoqIpb1qg+htyI5J&#10;MDsbs9sk/vuuIPQ2w3vfmzfLdW8q0VLjSssKJuMIBHFmdcm5gvTnczQD4TyyxsoyKbiTg/Vq8LLE&#10;RNuO99QefC5CCLsEFRTe14mULivIoBvbmjhoF9sY9GFtcqkb7EK4qeR7FE2lwZLDhQJr2haUXQ+/&#10;JtS4IWJ1P/a72/XrHJ1SinP7ptTrsN8sQHjq/b/5SX/rwMXzD3h8E0a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boDZxQAAAN0AAAAPAAAAAAAAAAAAAAAAAJgCAABkcnMv&#10;ZG93bnJldi54bWxQSwUGAAAAAAQABAD1AAAAigMAAAAA&#10;" path="m,l18288,r,9866376l,9866376,,e" fillcolor="navy" stroked="f" strokeweight="0">
                  <v:stroke miterlimit="83231f" joinstyle="miter"/>
                  <v:path arrowok="t" textboxrect="0,0,18288,9866376"/>
                </v:shape>
                <v:shape id="Shape 1794" o:spid="_x0000_s1060" style="position:absolute;top:99761;width:182;height:1097;visibility:visible;mso-wrap-style:square;v-text-anchor:top" coordsize="1828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1aKsIA&#10;AADdAAAADwAAAGRycy9kb3ducmV2LnhtbERP32vCMBB+F/Y/hBv4pulEtFajzIFsr9Yy2NvRnGmx&#10;udQk0+6/XwYD3+7j+3mb3WA7cSMfWscKXqYZCOLa6ZaNgup0mOQgQkTW2DkmBT8UYLd9Gm2w0O7O&#10;R7qV0YgUwqFABU2MfSFlqBuyGKauJ07c2XmLMUFvpPZ4T+G2k7MsW0iLLaeGBnt6a6i+lN9WwftX&#10;SavrZ0XG5211vub7hZkflRo/D69rEJGG+BD/uz90mr9czeHvm3SC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LVoqwgAAAN0AAAAPAAAAAAAAAAAAAAAAAJgCAABkcnMvZG93&#10;bnJldi54bWxQSwUGAAAAAAQABAD1AAAAhwMAAAAA&#10;" path="m,l18288,r,109728l,109728,,e" fillcolor="navy" stroked="f" strokeweight="0">
                  <v:stroke miterlimit="83231f" joinstyle="miter"/>
                  <v:path arrowok="t" textboxrect="0,0,18288,109728"/>
                </v:shape>
                <v:shape id="Shape 1795" o:spid="_x0000_s1061" style="position:absolute;top:100675;width:1100;height:183;visibility:visible;mso-wrap-style:square;v-text-anchor:top" coordsize="11003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JeHMMA&#10;AADdAAAADwAAAGRycy9kb3ducmV2LnhtbERP30vDMBB+F/Y/hBv45lIVdeuWDRFFhYFYx2BvR3M2&#10;xd6lJHGt/70RBr7dx/fzVpuRO3WkEFsvBi5nBSiS2ttWGgO7j6eLOaiYUCx2XsjAD0XYrCdnKyyt&#10;H+SdjlVqVA6RWKIBl1Jfah1rR4xx5nuSzH36wJgyDI22AYcczp2+KopbzdhKbnDY04Oj+qv6ZgPP&#10;r3NuH68H3rpt9RYD8v7g98acT8f7JahEY/oXn9wvNs+/W9zA3zf5B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JeHMMAAADdAAAADwAAAAAAAAAAAAAAAACYAgAAZHJzL2Rv&#10;d25yZXYueG1sUEsFBgAAAAAEAAQA9QAAAIgDAAAAAA==&#10;" path="m,l110033,r,18288l,18288,,e" fillcolor="navy" stroked="f" strokeweight="0">
                  <v:stroke miterlimit="83231f" joinstyle="miter"/>
                  <v:path arrowok="t" textboxrect="0,0,110033,18288"/>
                </v:shape>
                <v:shape id="Shape 1796" o:spid="_x0000_s1062" style="position:absolute;left:182;top:99761;width:183;height:914;visibility:visible;mso-wrap-style:square;v-text-anchor:top" coordsize="18288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B7sMA&#10;AADdAAAADwAAAGRycy9kb3ducmV2LnhtbERPTUsDMRC9C/6HMIKXYrP1UHVtdhGhUPBkWxBvYzJu&#10;VjeTZZNu4r83gtDbPN7nbNrsBjHTFHrPClbLCgSx9qbnTsHxsL25BxEissHBMyn4oQBtc3mxwdr4&#10;xK8072MnSgiHGhXYGMdayqAtOQxLPxIX7tNPDmOBUyfNhKmEu0HeVtVaOuy5NFgc6dmS/t6fnIJu&#10;zovgks0v4et9qz8WSb/tklLXV/npEUSkHM/if/fOlPl3D2v4+6acI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oB7sMAAADdAAAADwAAAAAAAAAAAAAAAACYAgAAZHJzL2Rv&#10;d25yZXYueG1sUEsFBgAAAAAEAAQA9QAAAIgDAAAAAA==&#10;" path="m,l18288,r,91440l,91440,,e" stroked="f" strokeweight="0">
                  <v:stroke miterlimit="83231f" joinstyle="miter"/>
                  <v:path arrowok="t" textboxrect="0,0,18288,91440"/>
                </v:shape>
                <v:shape id="Shape 1797" o:spid="_x0000_s1063" style="position:absolute;left:182;top:100492;width:918;height:183;visibility:visible;mso-wrap-style:square;v-text-anchor:top" coordsize="9174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GFVcUA&#10;AADdAAAADwAAAGRycy9kb3ducmV2LnhtbERPTWvCQBC9F/oflin0Vjda0mh0lWKJFJSA2ktvQ3ZM&#10;QrOzIbtN4r/vCgVv83ifs9qMphE9da62rGA6iUAQF1bXXCr4OmcvcxDOI2tsLJOCKznYrB8fVphq&#10;O/CR+pMvRQhhl6KCyvs2ldIVFRl0E9sSB+5iO4M+wK6UusMhhJtGzqLoTRqsOTRU2NK2ouLn9GsU&#10;bD+KaV6+ZrujO/hFvJ99xznGSj0/je9LEJ5Gfxf/uz91mJ8sErh9E06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YVVxQAAAN0AAAAPAAAAAAAAAAAAAAAAAJgCAABkcnMv&#10;ZG93bnJldi54bWxQSwUGAAAAAAQABAD1AAAAigMAAAAA&#10;" path="m,l91745,r,18288l,18288,,e" stroked="f" strokeweight="0">
                  <v:stroke miterlimit="83231f" joinstyle="miter"/>
                  <v:path arrowok="t" textboxrect="0,0,91745,18288"/>
                </v:shape>
                <v:shape id="Shape 1798" o:spid="_x0000_s1064" style="position:absolute;left:365;top:99761;width:366;height:731;visibility:visible;mso-wrap-style:square;v-text-anchor:top" coordsize="3657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0fNccA&#10;AADdAAAADwAAAGRycy9kb3ducmV2LnhtbESPQWvCQBCF70L/wzJCL6KbemhrdBURBOmptT2ktzE7&#10;JiHZ2ZBdk9hf3zkUepvhvXnvm81udI3qqQuVZwNPiwQUce5txYWBr8/j/BVUiMgWG89k4E4BdtuH&#10;yQZT6wf+oP4cCyUhHFI0UMbYplqHvCSHYeFbYtGuvnMYZe0KbTscJNw1epkkz9phxdJQYkuHkvL6&#10;fHMGQvVzz47v/SHLZsWlrm97/H4bjHmcjvs1qEhj/Df/XZ+s4L+sBFe+kRH09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dHzXHAAAA3QAAAA8AAAAAAAAAAAAAAAAAmAIAAGRy&#10;cy9kb3ducmV2LnhtbFBLBQYAAAAABAAEAPUAAACMAwAAAAA=&#10;" path="m,l36576,r,73152l,73152,,e" fillcolor="navy" stroked="f" strokeweight="0">
                  <v:stroke miterlimit="83231f" joinstyle="miter"/>
                  <v:path arrowok="t" textboxrect="0,0,36576,73152"/>
                </v:shape>
                <v:shape id="Shape 1799" o:spid="_x0000_s1065" style="position:absolute;left:365;top:100126;width:735;height:366;visibility:visible;mso-wrap-style:square;v-text-anchor:top" coordsize="73457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JOAMYA&#10;AADdAAAADwAAAGRycy9kb3ducmV2LnhtbERP22rCQBB9F/oPyxR8M5uWojV1DWmLIvRGbYuv0+w0&#10;CWZnl+yqqV/vCoW+zeFcZ5b3phV76nxjWcFVkoIgLq1uuFLw+bEY3YLwAVlja5kU/JKHfH4xmGGm&#10;7YHfab8OlYgh7DNUUIfgMil9WZNBn1hHHLkf2xkMEXaV1B0eYrhp5XWajqXBhmNDjY4eaiq3651R&#10;4OSG3P3kZXmzePvaPh6L7+fXzZNSw8u+uAMRqA//4j/3Ssf5k+kUzt/EE+T8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JOAMYAAADdAAAADwAAAAAAAAAAAAAAAACYAgAAZHJz&#10;L2Rvd25yZXYueG1sUEsFBgAAAAAEAAQA9QAAAIsDAAAAAA==&#10;" path="m,l73457,r,36576l,36576,,e" fillcolor="navy" stroked="f" strokeweight="0">
                  <v:stroke miterlimit="83231f" joinstyle="miter"/>
                  <v:path arrowok="t" textboxrect="0,0,73457,36576"/>
                </v:shape>
                <v:shape id="Shape 1800" o:spid="_x0000_s1066" style="position:absolute;left:731;top:99761;width:186;height:365;visibility:visible;mso-wrap-style:square;v-text-anchor:top" coordsize="18593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jVQMcA&#10;AADdAAAADwAAAGRycy9kb3ducmV2LnhtbESPQUsDMRCF74L/IYzgRWxWD+2yNi0iCBYvbfVQb9Nk&#10;ulm6mSxJ2q7/3jkIvc3w3rz3zXw5hl6dKeUusoGnSQWK2EbXcWvg++v9sQaVC7LDPjIZ+KUMy8Xt&#10;zRwbFy+8ofO2tEpCODdowJcyNFpn6ylgnsSBWLRDTAGLrKnVLuFFwkOvn6tqqgN2LA0eB3rzZI/b&#10;UzCwmz7s7edsvas3Ph/3a3tYpR9tzP3d+PoCqtBYrub/6w8n+HUl/PKNjK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1I1UDHAAAA3QAAAA8AAAAAAAAAAAAAAAAAmAIAAGRy&#10;cy9kb3ducmV2LnhtbFBLBQYAAAAABAAEAPUAAACMAwAAAAA=&#10;" path="m,l18593,r,36576l,36576,,e" stroked="f" strokeweight="0">
                  <v:stroke miterlimit="83231f" joinstyle="miter"/>
                  <v:path arrowok="t" textboxrect="0,0,18593,36576"/>
                </v:shape>
                <v:shape id="Shape 1801" o:spid="_x0000_s1067" style="position:absolute;left:731;top:99943;width:369;height:183;visibility:visible;mso-wrap-style:square;v-text-anchor:top" coordsize="36881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QjOcQA&#10;AADdAAAADwAAAGRycy9kb3ducmV2LnhtbERP22rCQBB9L/Qflin0rW60IiG6CaVSKGjx7vOQnSah&#10;2dmYXU3s17tCoW9zONeZZb2pxYVaV1lWMBxEIIhzqysuFOx3Hy8xCOeRNdaWScGVHGTp48MME207&#10;3tBl6wsRQtglqKD0vkmkdHlJBt3ANsSB+7atQR9gW0jdYhfCTS1HUTSRBisODSU29F5S/rM9GwXL&#10;r+4wWY9eT6vx/HD8lYvlZu1jpZ6f+rcpCE+9/xf/uT91mB9HQ7h/E06Q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kIznEAAAA3QAAAA8AAAAAAAAAAAAAAAAAmAIAAGRycy9k&#10;b3ducmV2LnhtbFBLBQYAAAAABAAEAPUAAACJAwAAAAA=&#10;" path="m,l36881,r,18288l,18288,,e" stroked="f" strokeweight="0">
                  <v:stroke miterlimit="83231f" joinstyle="miter"/>
                  <v:path arrowok="t" textboxrect="0,0,36881,18288"/>
                </v:shape>
                <v:shape id="Shape 1802" o:spid="_x0000_s1068" style="position:absolute;left:917;top:99761;width:183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gKMQA&#10;AADdAAAADwAAAGRycy9kb3ducmV2LnhtbERP32vCMBB+H/g/hBP2NhOFSalGmYLgGBNWFfZ4NLem&#10;rLmUJqvd/nojDHy7j+/nLdeDa0RPXag9a5hOFAji0puaKw2n4+4pAxEissHGM2n4pQDr1ehhibnx&#10;F/6gvoiVSCEcctRgY2xzKUNpyWGY+JY4cV++cxgT7CppOrykcNfImVJz6bDm1GCxpa2l8rv4cRqO&#10;fXYu/pq32j5vVPa+P7xuN5+t1o/j4WUBItIQ7+J/996k+Zmawe2bdIJ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XICjEAAAA3QAAAA8AAAAAAAAAAAAAAAAAmAIAAGRycy9k&#10;b3ducmV2LnhtbFBLBQYAAAAABAAEAPUAAACJAwAAAAA=&#10;" path="m,l18288,r,18288l,18288,,e" fillcolor="navy" stroked="f" strokeweight="0">
                  <v:stroke miterlimit="83231f" joinstyle="miter"/>
                  <v:path arrowok="t" textboxrect="0,0,18288,18288"/>
                </v:shape>
                <v:shape id="Shape 1803" o:spid="_x0000_s1069" style="position:absolute;left:1100;top:100675;width:67324;height:183;visibility:visible;mso-wrap-style:square;v-text-anchor:top" coordsize="67323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vOdcQA&#10;AADdAAAADwAAAGRycy9kb3ducmV2LnhtbERPTWsCMRC9C/6HMEJvmq0toqtRtEUpeFFb0OOwGXe3&#10;bibLJrppf31TELzN433ObBFMJW7UuNKygudBAoI4s7rkXMHX57o/BuE8ssbKMin4IQeLebczw1Tb&#10;lvd0O/hcxBB2KSoovK9TKV1WkEE3sDVx5M62MegjbHKpG2xjuKnkMElG0mDJsaHAmt4Kyi6Hq1EQ&#10;fjftqXyfvO425rid0HegVb5X6qkXllMQnoJ/iO/uDx3nj5MX+P8mn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rznXEAAAA3QAAAA8AAAAAAAAAAAAAAAAAmAIAAGRycy9k&#10;b3ducmV2LnhtbFBLBQYAAAAABAAEAPUAAACJAwAAAAA=&#10;" path="m,l6732397,r,18288l,18288,,e" fillcolor="navy" stroked="f" strokeweight="0">
                  <v:stroke miterlimit="83231f" joinstyle="miter"/>
                  <v:path arrowok="t" textboxrect="0,0,6732397,18288"/>
                </v:shape>
                <v:shape id="Shape 1804" o:spid="_x0000_s1070" style="position:absolute;left:1100;top:100492;width:67324;height:183;visibility:visible;mso-wrap-style:square;v-text-anchor:top" coordsize="67323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3WBr8A&#10;AADdAAAADwAAAGRycy9kb3ducmV2LnhtbERP3a7BQBC+l3iHzUjOHVvCUWVJSYTbgwcY3dGW7mzT&#10;3UO9vZVI3M2X73cWq9ZU4k6NKy0rGA4iEMSZ1SXnCk7HbT8G4TyyxsoyKXiSg9Wy21lgou2D/+h+&#10;8LkIIewSVFB4XydSuqwgg25ga+LAXWxj0AfY5FI3+AjhppKjKPqVBksODQXWtCkoux3+jYLrZJqO&#10;49pd1s/zJt1J1O06nSn102vTOQhPrf+KP+69DvPjaAzvb8IJcv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HdYGvwAAAN0AAAAPAAAAAAAAAAAAAAAAAJgCAABkcnMvZG93bnJl&#10;di54bWxQSwUGAAAAAAQABAD1AAAAhAMAAAAA&#10;" path="m,l6732397,r,18288l,18288,,e" stroked="f" strokeweight="0">
                  <v:stroke miterlimit="83231f" joinstyle="miter"/>
                  <v:path arrowok="t" textboxrect="0,0,6732397,18288"/>
                </v:shape>
                <v:shape id="Shape 1805" o:spid="_x0000_s1071" style="position:absolute;left:1100;top:100126;width:67324;height:366;visibility:visible;mso-wrap-style:square;v-text-anchor:top" coordsize="6732397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xnsIA&#10;AADdAAAADwAAAGRycy9kb3ducmV2LnhtbERPS4vCMBC+L/gfwix4WTRdQZFqFBGEFQ8+QbyNzdiW&#10;bSYliVr/vREEb/PxPWc8bUwlbuR8aVnBbzcBQZxZXXKu4LBfdIYgfEDWWFkmBQ/yMJ20vsaYanvn&#10;Ld12IRcxhH2KCooQ6lRKnxVk0HdtTRy5i3UGQ4Qul9rhPYabSvaSZCANlhwbCqxpXlD2v7saBes5&#10;bU+zY9/45c+qumTuvGnqs1Lt72Y2AhGoCR/x2/2n4/xh0ofXN/EEO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FvGewgAAAN0AAAAPAAAAAAAAAAAAAAAAAJgCAABkcnMvZG93&#10;bnJldi54bWxQSwUGAAAAAAQABAD1AAAAhwMAAAAA&#10;" path="m,l6732397,r,36576l,36576,,e" fillcolor="navy" stroked="f" strokeweight="0">
                  <v:stroke miterlimit="83231f" joinstyle="miter"/>
                  <v:path arrowok="t" textboxrect="0,0,6732397,36576"/>
                </v:shape>
                <v:shape id="Shape 1806" o:spid="_x0000_s1072" style="position:absolute;left:1100;top:99943;width:67324;height:183;visibility:visible;mso-wrap-style:square;v-text-anchor:top" coordsize="67323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t6sEA&#10;AADdAAAADwAAAGRycy9kb3ducmV2LnhtbERP24rCMBB9F/yHMMK+aap4qbVRqrC4r+p+wGwzvew2&#10;k9JErX9vhAXf5nCuk+5604gbda62rGA6iUAQ51bXXCr4vnyOYxDOI2tsLJOCBznYbYeDFBNt73yi&#10;29mXIoSwS1BB5X2bSOnyigy6iW2JA1fYzqAPsCul7vAewk0jZ1G0lAZrDg0VtnSoKP87X42C38Uq&#10;m8etK/aPn0N2lKj7fbZW6mPUZxsQnnr/Fv+7v3SYH0dLeH0TTp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D7erBAAAA3QAAAA8AAAAAAAAAAAAAAAAAmAIAAGRycy9kb3du&#10;cmV2LnhtbFBLBQYAAAAABAAEAPUAAACGAwAAAAA=&#10;" path="m,l6732397,r,18288l,18288,,e" stroked="f" strokeweight="0">
                  <v:stroke miterlimit="83231f" joinstyle="miter"/>
                  <v:path arrowok="t" textboxrect="0,0,6732397,18288"/>
                </v:shape>
                <v:shape id="Shape 1807" o:spid="_x0000_s1073" style="position:absolute;left:1100;top:99761;width:67324;height:182;visibility:visible;mso-wrap-style:square;v-text-anchor:top" coordsize="6732397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DIdsQA&#10;AADdAAAADwAAAGRycy9kb3ducmV2LnhtbERPTWsCMRC9C/6HMEJvmq2UqqtRtEUpeFFb0OOwGXe3&#10;bibLJrppf31TELzN433ObBFMJW7UuNKygudBAoI4s7rkXMHX57o/BuE8ssbKMin4IQeLebczw1Tb&#10;lvd0O/hcxBB2KSoovK9TKV1WkEE3sDVx5M62MegjbHKpG2xjuKnkMElepcGSY0OBNb0VlF0OV6Mg&#10;/G7aU/k+edltzHE7oe9Aq3yv1FMvLKcgPAX/EN/dHzrOHycj+P8mni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QyHbEAAAA3QAAAA8AAAAAAAAAAAAAAAAAmAIAAGRycy9k&#10;b3ducmV2LnhtbFBLBQYAAAAABAAEAPUAAACJAwAAAAA=&#10;" path="m,l6732397,r,18288l,18288,,e" fillcolor="navy" stroked="f" strokeweight="0">
                  <v:stroke miterlimit="83231f" joinstyle="miter"/>
                  <v:path arrowok="t" textboxrect="0,0,6732397,18288"/>
                </v:shape>
                <v:shape id="Shape 1808" o:spid="_x0000_s1074" style="position:absolute;left:69339;top:99761;width:183;height:1097;visibility:visible;mso-wrap-style:square;v-text-anchor:top" coordsize="18288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R/sUA&#10;AADdAAAADwAAAGRycy9kb3ducmV2LnhtbESPQWvDMAyF74P9B6PBbqvTMUqa1S1tYWzXZqHQm4hV&#10;JyyWU9trs38/HQa7Sbyn9z6tNpMf1JVi6gMbmM8KUMRtsD07A83n21MJKmVki0NgMvBDCTbr+7sV&#10;Vjbc+EDXOjslIZwqNNDlPFZap7Yjj2kWRmLRziF6zLJGp23Em4T7QT8XxUJ77FkaOhxp31H7VX97&#10;A++nmpaXY0Muln1zvpS7hXs5GPP4MG1fQWWa8r/57/rDCn5ZCK58IyPo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lH+xQAAAN0AAAAPAAAAAAAAAAAAAAAAAJgCAABkcnMv&#10;ZG93bnJldi54bWxQSwUGAAAAAAQABAD1AAAAigMAAAAA&#10;" path="m,l18288,r,109728l,109728,,e" fillcolor="navy" stroked="f" strokeweight="0">
                  <v:stroke miterlimit="83231f" joinstyle="miter"/>
                  <v:path arrowok="t" textboxrect="0,0,18288,109728"/>
                </v:shape>
                <v:shape id="Shape 1809" o:spid="_x0000_s1075" style="position:absolute;left:68425;top:100675;width:1097;height:183;visibility:visible;mso-wrap-style:square;v-text-anchor:top" coordsize="10972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feYcYA&#10;AADdAAAADwAAAGRycy9kb3ducmV2LnhtbESPT2vCQBDF74LfYRmht7rxX42pq0jBWvBQo+J5yE6T&#10;YHY2ZLcmfvuuUPA2w3vz3m+W685U4kaNKy0rGA0jEMSZ1SXnCs6n7WsMwnlkjZVlUnAnB+tVv7fE&#10;RNuWU7odfS5CCLsEFRTe14mULivIoBvamjhoP7Yx6MPa5FI32IZwU8lxFL1JgyWHhgJr+igoux5/&#10;jYL9ZTudEH/O7ulBTnbzuE2/A496GXSbdxCeOv80/19/6YAfRwt4fBNG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feYcYAAADdAAAADwAAAAAAAAAAAAAAAACYAgAAZHJz&#10;L2Rvd25yZXYueG1sUEsFBgAAAAAEAAQA9QAAAIsDAAAAAA==&#10;" path="m,l109728,r,18288l,18288,,e" fillcolor="navy" stroked="f" strokeweight="0">
                  <v:stroke miterlimit="83231f" joinstyle="miter"/>
                  <v:path arrowok="t" textboxrect="0,0,109728,18288"/>
                </v:shape>
                <v:shape id="Shape 1810" o:spid="_x0000_s1076" style="position:absolute;left:69156;top:99761;width:183;height:914;visibility:visible;mso-wrap-style:square;v-text-anchor:top" coordsize="18288,9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irDcUA&#10;AADdAAAADwAAAGRycy9kb3ducmV2LnhtbESPQUsDMRCF74L/IYzgpdhsPUhZmxYRCgVPVkF6G5Nx&#10;s+1msmziJv575yB4m+G9ee+bza6GQc00pT6ygdWyAUVso+u5M/D+tr9bg0oZ2eEQmQz8UILd9vpq&#10;g62LhV9pPuZOSQinFg34nMdW62Q9BUzLOBKL9hWngFnWqdNuwiLhYdD3TfOgA/YsDR5HevZkL8fv&#10;YKCb6yKF4utLOp/29nNR7MehGHN7U58eQWWq+d/8d31wgr9eCb98Iy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SKsNxQAAAN0AAAAPAAAAAAAAAAAAAAAAAJgCAABkcnMv&#10;ZG93bnJldi54bWxQSwUGAAAAAAQABAD1AAAAigMAAAAA&#10;" path="m,l18288,r,91440l,91440,,e" stroked="f" strokeweight="0">
                  <v:stroke miterlimit="83231f" joinstyle="miter"/>
                  <v:path arrowok="t" textboxrect="0,0,18288,91440"/>
                </v:shape>
                <v:shape id="Shape 1811" o:spid="_x0000_s1077" style="position:absolute;left:68425;top:100492;width:914;height:183;visibility:visible;mso-wrap-style:square;v-text-anchor:top" coordsize="9144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MqO8MA&#10;AADdAAAADwAAAGRycy9kb3ducmV2LnhtbERPS2sCMRC+F/wPYYTeanalFLtuFBFLe/LVCvU2bGYf&#10;uJlsk1TXf98UBG/z8T0nn/emFWdyvrGsIB0lIIgLqxuuFHx9vj1NQPiArLG1TAqu5GE+GzzkmGl7&#10;4R2d96ESMYR9hgrqELpMSl/UZNCPbEccudI6gyFCV0nt8BLDTSvHSfIiDTYcG2rsaFlTcdr/GgVm&#10;fXSrYkPP769lutyGbzocftZKPQ77xRREoD7cxTf3h47zJ2kK/9/EE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MqO8MAAADdAAAADwAAAAAAAAAAAAAAAACYAgAAZHJzL2Rv&#10;d25yZXYueG1sUEsFBgAAAAAEAAQA9QAAAIgDAAAAAA==&#10;" path="m,l91440,r,18288l,18288,,e" stroked="f" strokeweight="0">
                  <v:stroke miterlimit="83231f" joinstyle="miter"/>
                  <v:path arrowok="t" textboxrect="0,0,91440,18288"/>
                </v:shape>
                <v:shape id="Shape 1812" o:spid="_x0000_s1078" style="position:absolute;left:68790;top:99761;width:366;height:731;visibility:visible;mso-wrap-style:square;v-text-anchor:top" coordsize="36576,73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K/08QA&#10;AADdAAAADwAAAGRycy9kb3ducmV2LnhtbERPS2vCQBC+F/oflil4KboxB5HoKhIIFE/W9pDeptlp&#10;EpKdDdk1D399Vyj0Nh/fc/bHybRioN7VlhWsVxEI4sLqmksFnx/ZcgvCeWSNrWVSMJOD4+H5aY+J&#10;tiO/03D1pQgh7BJUUHnfJVK6oiKDbmU74sD92N6gD7Avpe5xDOGmlXEUbaTBmkNDhR2lFRXN9WYU&#10;uPo+59llSPP8tfxumtsJv86jUouX6bQD4Wny/+I/95sO87frGB7fhBPk4R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v9PEAAAA3QAAAA8AAAAAAAAAAAAAAAAAmAIAAGRycy9k&#10;b3ducmV2LnhtbFBLBQYAAAAABAAEAPUAAACJAwAAAAA=&#10;" path="m,l36576,r,73152l,73152,,e" fillcolor="navy" stroked="f" strokeweight="0">
                  <v:stroke miterlimit="83231f" joinstyle="miter"/>
                  <v:path arrowok="t" textboxrect="0,0,36576,73152"/>
                </v:shape>
                <v:shape id="Shape 1813" o:spid="_x0000_s1079" style="position:absolute;left:68425;top:100126;width:731;height:366;visibility:visible;mso-wrap-style:square;v-text-anchor:top" coordsize="73152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TGksQA&#10;AADdAAAADwAAAGRycy9kb3ducmV2LnhtbERP22rCQBB9L/Qflin0pZiNrYjErKIVoRYK3p+H7JgN&#10;ZmdDdtX4992C0Lc5nOvk087W4kqtrxwr6CcpCOLC6YpLBfvdsjcC4QOyxtoxKbiTh+nk+SnHTLsb&#10;b+i6DaWIIewzVGBCaDIpfWHIok9cQxy5k2sthgjbUuoWbzHc1vI9TYfSYsWxwWBDn4aK8/ZiFVTm&#10;+3T/WQzN+m12HFxWq6VbzA9Kvb50szGIQF34Fz/cXzrOH/U/4O+beIK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ExpLEAAAA3QAAAA8AAAAAAAAAAAAAAAAAmAIAAGRycy9k&#10;b3ducmV2LnhtbFBLBQYAAAAABAAEAPUAAACJAwAAAAA=&#10;" path="m,l73152,r,36576l,36576,,e" fillcolor="navy" stroked="f" strokeweight="0">
                  <v:stroke miterlimit="83231f" joinstyle="miter"/>
                  <v:path arrowok="t" textboxrect="0,0,73152,36576"/>
                </v:shape>
                <v:shape id="Shape 1814" o:spid="_x0000_s1080" style="position:absolute;left:68607;top:99761;width:183;height:365;visibility:visible;mso-wrap-style:square;v-text-anchor:top" coordsize="1828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MnYcQA&#10;AADdAAAADwAAAGRycy9kb3ducmV2LnhtbERPS0sDMRC+C/6HMII3m20RademRVoKRU/2IXobNuNm&#10;6WayJLPt+u+NIPQ2H99z5svBt+pMMTWBDYxHBSjiKtiGawOH/eZhCioJssU2MBn4oQTLxe3NHEsb&#10;LvxO553UKodwKtGAE+lKrVPlyGMahY44c98hepQMY61txEsO962eFMWT9thwbnDY0cpRddr13sBM&#10;96E/rT7icfu6fvv63MvRrcWY+7vh5RmU0CBX8b97a/P86fgR/r7JJ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TJ2HEAAAA3QAAAA8AAAAAAAAAAAAAAAAAmAIAAGRycy9k&#10;b3ducmV2LnhtbFBLBQYAAAAABAAEAPUAAACJAwAAAAA=&#10;" path="m,l18288,r,36576l,36576,,e" stroked="f" strokeweight="0">
                  <v:stroke miterlimit="83231f" joinstyle="miter"/>
                  <v:path arrowok="t" textboxrect="0,0,18288,36576"/>
                </v:shape>
                <v:shape id="Shape 1815" o:spid="_x0000_s1081" style="position:absolute;left:68425;top:99943;width:365;height:183;visibility:visible;mso-wrap-style:square;v-text-anchor:top" coordsize="3657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Ja8YA&#10;AADdAAAADwAAAGRycy9kb3ducmV2LnhtbERPTWvCQBC9C/6HZQq9SN0oKCZ1lSpYxYNYLaXHITtN&#10;YrOzYXc16b/vCoXe5vE+Z77sTC1u5HxlWcFomIAgzq2uuFDwft48zUD4gKyxtkwKfsjDctHvzTHT&#10;tuU3up1CIWII+wwVlCE0mZQ+L8mgH9qGOHJf1hkMEbpCaodtDDe1HCfJVBqsODaU2NC6pPz7dDUK&#10;Xsep69bHdL/62F+25+Ph+tlOB0o9PnQvzyACdeFf/Ofe6Th/NprA/Zt4gl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yJa8YAAADdAAAADwAAAAAAAAAAAAAAAACYAgAAZHJz&#10;L2Rvd25yZXYueG1sUEsFBgAAAAAEAAQA9QAAAIsDAAAAAA==&#10;" path="m,l36576,r,18288l,18288,,e" stroked="f" strokeweight="0">
                  <v:stroke miterlimit="83231f" joinstyle="miter"/>
                  <v:path arrowok="t" textboxrect="0,0,36576,18288"/>
                </v:shape>
                <v:shape id="Shape 1816" o:spid="_x0000_s1082" style="position:absolute;left:68425;top:99761;width:182;height:182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w9sQA&#10;AADdAAAADwAAAGRycy9kb3ducmV2LnhtbERP32vCMBB+H/g/hBN8m6kDpVSjqCAossGqgo9HczbF&#10;5lKarHb765fBwLf7+H7eYtXbWnTU+sqxgsk4AUFcOF1xqeB82r2mIHxA1lg7JgXf5GG1HLwsMNPu&#10;wZ/U5aEUMYR9hgpMCE0mpS8MWfRj1xBH7uZaiyHCtpS6xUcMt7V8S5KZtFhxbDDY0NZQcc+/rIJT&#10;l17yn/pYmekmSd/3H4ft5tooNRr26zmIQH14iv/dex3np5MZ/H0TT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1sPbEAAAA3QAAAA8AAAAAAAAAAAAAAAAAmAIAAGRycy9k&#10;b3ducmV2LnhtbFBLBQYAAAAABAAEAPUAAACJAwAAAAA=&#10;" path="m,l18288,r,18288l,18288,,e" fillcolor="navy" stroked="f" strokeweight="0">
                  <v:stroke miterlimit="83231f" joinstyle="miter"/>
                  <v:path arrowok="t" textboxrect="0,0,18288,18288"/>
                </v:shape>
                <w10:wrap anchorx="margin" anchory="page"/>
              </v:group>
            </w:pict>
          </mc:Fallback>
        </mc:AlternateContent>
      </w:r>
    </w:p>
    <w:p w:rsidR="003D31CF" w:rsidRDefault="00C74C70">
      <w:pPr>
        <w:spacing w:line="259" w:lineRule="auto"/>
        <w:ind w:left="292" w:right="0" w:firstLine="0"/>
        <w:jc w:val="center"/>
      </w:pPr>
      <w:r>
        <w:rPr>
          <w:i w:val="0"/>
          <w:sz w:val="20"/>
        </w:rPr>
        <w:t xml:space="preserve"> </w:t>
      </w:r>
    </w:p>
    <w:p w:rsidR="003D31CF" w:rsidRDefault="00C74C70">
      <w:pPr>
        <w:spacing w:line="259" w:lineRule="auto"/>
        <w:ind w:left="0" w:right="4508" w:firstLine="0"/>
        <w:jc w:val="left"/>
      </w:pPr>
      <w:r>
        <w:rPr>
          <w:i w:val="0"/>
          <w:sz w:val="20"/>
        </w:rPr>
        <w:t xml:space="preserve"> </w:t>
      </w:r>
    </w:p>
    <w:p w:rsidR="00C202CE" w:rsidRDefault="00C202CE" w:rsidP="00C202CE">
      <w:pPr>
        <w:spacing w:line="259" w:lineRule="auto"/>
        <w:ind w:left="0" w:right="0" w:firstLine="0"/>
        <w:jc w:val="center"/>
        <w:rPr>
          <w:i w:val="0"/>
          <w:color w:val="25221E"/>
          <w:sz w:val="56"/>
        </w:rPr>
      </w:pPr>
    </w:p>
    <w:p w:rsidR="00C202CE" w:rsidRDefault="00C202CE" w:rsidP="00C202CE">
      <w:pPr>
        <w:spacing w:line="259" w:lineRule="auto"/>
        <w:ind w:left="0" w:right="0" w:firstLine="0"/>
        <w:jc w:val="center"/>
        <w:rPr>
          <w:i w:val="0"/>
          <w:color w:val="25221E"/>
          <w:sz w:val="56"/>
        </w:rPr>
      </w:pPr>
    </w:p>
    <w:p w:rsidR="00C202CE" w:rsidRPr="00C45363" w:rsidRDefault="00C74C70" w:rsidP="005C2A7E">
      <w:pPr>
        <w:spacing w:line="259" w:lineRule="auto"/>
        <w:ind w:left="0" w:right="0" w:firstLine="0"/>
        <w:jc w:val="center"/>
        <w:rPr>
          <w:rFonts w:asciiTheme="minorHAnsi" w:hAnsiTheme="minorHAnsi"/>
          <w:color w:val="002060"/>
        </w:rPr>
      </w:pPr>
      <w:r w:rsidRPr="00C45363">
        <w:rPr>
          <w:rFonts w:asciiTheme="minorHAnsi" w:hAnsiTheme="minorHAnsi"/>
          <w:i w:val="0"/>
          <w:color w:val="002060"/>
          <w:sz w:val="56"/>
        </w:rPr>
        <w:t>Royal New Zealand Navy</w:t>
      </w:r>
    </w:p>
    <w:p w:rsidR="00D17B92" w:rsidRDefault="00D17B92" w:rsidP="00AB4952">
      <w:pPr>
        <w:tabs>
          <w:tab w:val="center" w:pos="5394"/>
        </w:tabs>
        <w:spacing w:line="259" w:lineRule="auto"/>
        <w:ind w:left="0" w:right="0" w:firstLine="0"/>
        <w:jc w:val="center"/>
        <w:rPr>
          <w:rFonts w:asciiTheme="minorHAnsi" w:hAnsiTheme="minorHAnsi"/>
          <w:color w:val="002060"/>
          <w:sz w:val="48"/>
        </w:rPr>
      </w:pPr>
      <w:r>
        <w:rPr>
          <w:rFonts w:asciiTheme="minorHAnsi" w:hAnsiTheme="minorHAnsi"/>
          <w:color w:val="E36C0A"/>
          <w:sz w:val="56"/>
          <w:szCs w:val="56"/>
        </w:rPr>
        <w:t>James Dell Cup</w:t>
      </w:r>
      <w:r w:rsidRPr="00C45363">
        <w:rPr>
          <w:rFonts w:asciiTheme="minorHAnsi" w:hAnsiTheme="minorHAnsi"/>
          <w:color w:val="002060"/>
          <w:sz w:val="48"/>
        </w:rPr>
        <w:t xml:space="preserve"> </w:t>
      </w:r>
    </w:p>
    <w:p w:rsidR="00E9295B" w:rsidRPr="006455B1" w:rsidRDefault="00C74C70" w:rsidP="006455B1">
      <w:pPr>
        <w:tabs>
          <w:tab w:val="center" w:pos="5394"/>
        </w:tabs>
        <w:spacing w:line="259" w:lineRule="auto"/>
        <w:ind w:left="0" w:right="0" w:firstLine="0"/>
        <w:jc w:val="center"/>
        <w:rPr>
          <w:color w:val="002060"/>
          <w:sz w:val="48"/>
        </w:rPr>
      </w:pPr>
      <w:r w:rsidRPr="006455B1">
        <w:rPr>
          <w:color w:val="002060"/>
          <w:sz w:val="48"/>
        </w:rPr>
        <w:t>Citation</w:t>
      </w:r>
    </w:p>
    <w:p w:rsidR="000A1061" w:rsidRPr="006455B1" w:rsidRDefault="000A1061" w:rsidP="006455B1">
      <w:pPr>
        <w:tabs>
          <w:tab w:val="center" w:pos="5394"/>
        </w:tabs>
        <w:spacing w:line="259" w:lineRule="auto"/>
        <w:ind w:left="0" w:right="0" w:firstLine="0"/>
        <w:jc w:val="center"/>
        <w:rPr>
          <w:rFonts w:ascii="Arial" w:hAnsi="Arial" w:cs="Arial"/>
          <w:color w:val="25221E"/>
          <w:sz w:val="23"/>
          <w:szCs w:val="23"/>
        </w:rPr>
      </w:pPr>
    </w:p>
    <w:p w:rsidR="006455B1" w:rsidRDefault="006455B1" w:rsidP="006455B1">
      <w:pPr>
        <w:jc w:val="center"/>
        <w:rPr>
          <w:rFonts w:ascii="Arial" w:hAnsi="Arial" w:cs="Arial"/>
          <w:sz w:val="23"/>
          <w:szCs w:val="23"/>
        </w:rPr>
      </w:pPr>
    </w:p>
    <w:p w:rsidR="006455B1" w:rsidRPr="006455B1" w:rsidRDefault="006455B1" w:rsidP="006455B1">
      <w:pPr>
        <w:jc w:val="center"/>
        <w:rPr>
          <w:rFonts w:ascii="Arial" w:hAnsi="Arial" w:cs="Arial"/>
          <w:i w:val="0"/>
          <w:color w:val="auto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POCWS Tatana joined Te K</w:t>
      </w:r>
      <w:r w:rsidRPr="006455B1">
        <w:rPr>
          <w:rFonts w:ascii="Arial" w:hAnsi="Arial" w:cs="Arial"/>
          <w:sz w:val="23"/>
          <w:szCs w:val="23"/>
        </w:rPr>
        <w:t>aha in 2019 providing valuable service to the ship lead</w:t>
      </w:r>
      <w:r w:rsidR="00151775">
        <w:rPr>
          <w:rFonts w:ascii="Arial" w:hAnsi="Arial" w:cs="Arial"/>
          <w:sz w:val="23"/>
          <w:szCs w:val="23"/>
        </w:rPr>
        <w:t>ing a small team of operators, r</w:t>
      </w:r>
      <w:r w:rsidRPr="006455B1">
        <w:rPr>
          <w:rFonts w:ascii="Arial" w:hAnsi="Arial" w:cs="Arial"/>
          <w:sz w:val="23"/>
          <w:szCs w:val="23"/>
        </w:rPr>
        <w:t>epresenting the trade and acting as its Subject matter e</w:t>
      </w:r>
      <w:r w:rsidR="00151775">
        <w:rPr>
          <w:rFonts w:ascii="Arial" w:hAnsi="Arial" w:cs="Arial"/>
          <w:sz w:val="23"/>
          <w:szCs w:val="23"/>
        </w:rPr>
        <w:t xml:space="preserve">xpert in an isolated situation, </w:t>
      </w:r>
      <w:bookmarkStart w:id="0" w:name="_GoBack"/>
      <w:bookmarkEnd w:id="0"/>
      <w:r w:rsidR="00151775">
        <w:rPr>
          <w:rFonts w:ascii="Arial" w:hAnsi="Arial" w:cs="Arial"/>
          <w:sz w:val="23"/>
          <w:szCs w:val="23"/>
        </w:rPr>
        <w:t>w</w:t>
      </w:r>
      <w:r w:rsidRPr="006455B1">
        <w:rPr>
          <w:rFonts w:ascii="Arial" w:hAnsi="Arial" w:cs="Arial"/>
          <w:sz w:val="23"/>
          <w:szCs w:val="23"/>
        </w:rPr>
        <w:t>ith no immediate supervision or support available.</w:t>
      </w:r>
    </w:p>
    <w:p w:rsidR="006455B1" w:rsidRPr="006455B1" w:rsidRDefault="006455B1" w:rsidP="006455B1">
      <w:pPr>
        <w:pStyle w:val="NoSpacing"/>
        <w:jc w:val="center"/>
        <w:rPr>
          <w:rFonts w:ascii="Arial" w:hAnsi="Arial" w:cs="Arial"/>
          <w:sz w:val="23"/>
          <w:szCs w:val="23"/>
        </w:rPr>
      </w:pPr>
      <w:r w:rsidRPr="006455B1">
        <w:rPr>
          <w:rFonts w:ascii="Arial" w:hAnsi="Arial" w:cs="Arial"/>
          <w:sz w:val="23"/>
          <w:szCs w:val="23"/>
        </w:rPr>
        <w:t xml:space="preserve">She re-deployed with the bulk of the ship </w:t>
      </w:r>
      <w:r w:rsidRPr="006455B1">
        <w:rPr>
          <w:rFonts w:ascii="Arial" w:hAnsi="Arial" w:cs="Arial"/>
          <w:sz w:val="23"/>
          <w:szCs w:val="23"/>
        </w:rPr>
        <w:t>crew in</w:t>
      </w:r>
      <w:r w:rsidRPr="006455B1">
        <w:rPr>
          <w:rFonts w:ascii="Arial" w:hAnsi="Arial" w:cs="Arial"/>
          <w:sz w:val="23"/>
          <w:szCs w:val="23"/>
        </w:rPr>
        <w:t xml:space="preserve"> June 2020. Her first ship posting with a full crew as a petty officer.</w:t>
      </w:r>
    </w:p>
    <w:p w:rsidR="006455B1" w:rsidRDefault="006455B1" w:rsidP="006455B1">
      <w:pPr>
        <w:jc w:val="center"/>
        <w:rPr>
          <w:rFonts w:ascii="Arial" w:hAnsi="Arial" w:cs="Arial"/>
          <w:sz w:val="23"/>
          <w:szCs w:val="23"/>
        </w:rPr>
      </w:pPr>
    </w:p>
    <w:p w:rsidR="006455B1" w:rsidRPr="006455B1" w:rsidRDefault="006455B1" w:rsidP="006455B1">
      <w:pPr>
        <w:jc w:val="center"/>
        <w:rPr>
          <w:rFonts w:ascii="Arial" w:hAnsi="Arial" w:cs="Arial"/>
          <w:sz w:val="23"/>
          <w:szCs w:val="23"/>
        </w:rPr>
      </w:pPr>
      <w:r w:rsidRPr="006455B1">
        <w:rPr>
          <w:rFonts w:ascii="Arial" w:hAnsi="Arial" w:cs="Arial"/>
          <w:sz w:val="23"/>
          <w:szCs w:val="23"/>
        </w:rPr>
        <w:t xml:space="preserve">Being one of the few operators with ANZAC experience, PO Tatana quickly developed a program of training and coaching to </w:t>
      </w:r>
      <w:r w:rsidRPr="006455B1">
        <w:rPr>
          <w:rFonts w:ascii="Arial" w:hAnsi="Arial" w:cs="Arial"/>
          <w:sz w:val="23"/>
          <w:szCs w:val="23"/>
        </w:rPr>
        <w:t>impart</w:t>
      </w:r>
      <w:r w:rsidRPr="006455B1">
        <w:rPr>
          <w:rFonts w:ascii="Arial" w:hAnsi="Arial" w:cs="Arial"/>
          <w:sz w:val="23"/>
          <w:szCs w:val="23"/>
        </w:rPr>
        <w:t xml:space="preserve"> her knowledge of the ships remaining legacy systems. Also</w:t>
      </w:r>
      <w:r w:rsidRPr="006455B1">
        <w:rPr>
          <w:rFonts w:ascii="Arial" w:hAnsi="Arial" w:cs="Arial"/>
          <w:sz w:val="23"/>
          <w:szCs w:val="23"/>
        </w:rPr>
        <w:t>, in</w:t>
      </w:r>
      <w:r w:rsidRPr="006455B1">
        <w:rPr>
          <w:rFonts w:ascii="Arial" w:hAnsi="Arial" w:cs="Arial"/>
          <w:sz w:val="23"/>
          <w:szCs w:val="23"/>
        </w:rPr>
        <w:t xml:space="preserve"> Coordination with the Senior Comms rate she began to build a new culture and mentality that has been </w:t>
      </w:r>
      <w:r w:rsidRPr="006455B1">
        <w:rPr>
          <w:rFonts w:ascii="Arial" w:hAnsi="Arial" w:cs="Arial"/>
          <w:sz w:val="23"/>
          <w:szCs w:val="23"/>
        </w:rPr>
        <w:t>missing with</w:t>
      </w:r>
      <w:r w:rsidRPr="006455B1">
        <w:rPr>
          <w:rFonts w:ascii="Arial" w:hAnsi="Arial" w:cs="Arial"/>
          <w:sz w:val="23"/>
          <w:szCs w:val="23"/>
        </w:rPr>
        <w:t xml:space="preserve"> the ANZAC class being absent from the fleet for a lengthy period. This was a culture of professionalism and pragmatism.  Allowing subordinates to exercise initiative and try out new ideas to further progress the department. PO Tatana displayed and championed this culture on a daily basis.</w:t>
      </w:r>
    </w:p>
    <w:p w:rsidR="006455B1" w:rsidRDefault="006455B1" w:rsidP="006455B1">
      <w:pPr>
        <w:jc w:val="center"/>
        <w:rPr>
          <w:rFonts w:ascii="Arial" w:hAnsi="Arial" w:cs="Arial"/>
          <w:sz w:val="23"/>
          <w:szCs w:val="23"/>
        </w:rPr>
      </w:pPr>
    </w:p>
    <w:p w:rsidR="006455B1" w:rsidRPr="006455B1" w:rsidRDefault="006455B1" w:rsidP="006455B1">
      <w:pPr>
        <w:jc w:val="center"/>
        <w:rPr>
          <w:rFonts w:ascii="Arial" w:hAnsi="Arial" w:cs="Arial"/>
          <w:sz w:val="23"/>
          <w:szCs w:val="23"/>
        </w:rPr>
      </w:pPr>
      <w:r w:rsidRPr="006455B1">
        <w:rPr>
          <w:rFonts w:ascii="Arial" w:hAnsi="Arial" w:cs="Arial"/>
          <w:sz w:val="23"/>
          <w:szCs w:val="23"/>
        </w:rPr>
        <w:t>PO Tatana has a calm and resolute leadership style. Providing structured lessons and an approachable coaching nature. She balances the needs of the individual and the needs of the mission and team with a tact belying her time in rank.</w:t>
      </w:r>
    </w:p>
    <w:p w:rsidR="006455B1" w:rsidRPr="006455B1" w:rsidRDefault="006455B1" w:rsidP="006455B1">
      <w:pPr>
        <w:jc w:val="center"/>
        <w:rPr>
          <w:rFonts w:ascii="Arial" w:hAnsi="Arial" w:cs="Arial"/>
          <w:sz w:val="23"/>
          <w:szCs w:val="23"/>
        </w:rPr>
      </w:pPr>
      <w:r w:rsidRPr="006455B1">
        <w:rPr>
          <w:rFonts w:ascii="Arial" w:hAnsi="Arial" w:cs="Arial"/>
          <w:sz w:val="23"/>
          <w:szCs w:val="23"/>
        </w:rPr>
        <w:t>Through her efforts and guidance all communications systems that can be brought online are functioning and moral throughout the department is solid and upbeat.</w:t>
      </w:r>
    </w:p>
    <w:p w:rsidR="004A01CD" w:rsidRPr="006455B1" w:rsidRDefault="004A01CD" w:rsidP="006455B1">
      <w:pPr>
        <w:tabs>
          <w:tab w:val="left" w:pos="8023"/>
        </w:tabs>
        <w:spacing w:line="259" w:lineRule="auto"/>
        <w:ind w:left="0" w:right="0" w:firstLine="0"/>
        <w:jc w:val="center"/>
        <w:rPr>
          <w:rFonts w:ascii="Arial" w:hAnsi="Arial" w:cs="Arial"/>
          <w:sz w:val="23"/>
          <w:szCs w:val="23"/>
        </w:rPr>
      </w:pPr>
    </w:p>
    <w:sectPr w:rsidR="004A01CD" w:rsidRPr="006455B1" w:rsidSect="0036410F">
      <w:pgSz w:w="11904" w:h="16838"/>
      <w:pgMar w:top="1363" w:right="810" w:bottom="993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30" w:rsidRDefault="00232A30" w:rsidP="00232A30">
      <w:pPr>
        <w:spacing w:line="240" w:lineRule="auto"/>
      </w:pPr>
      <w:r>
        <w:separator/>
      </w:r>
    </w:p>
  </w:endnote>
  <w:endnote w:type="continuationSeparator" w:id="0">
    <w:p w:rsidR="00232A30" w:rsidRDefault="00232A30" w:rsidP="00232A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30" w:rsidRDefault="00232A30" w:rsidP="00232A30">
      <w:pPr>
        <w:spacing w:line="240" w:lineRule="auto"/>
      </w:pPr>
      <w:r>
        <w:separator/>
      </w:r>
    </w:p>
  </w:footnote>
  <w:footnote w:type="continuationSeparator" w:id="0">
    <w:p w:rsidR="00232A30" w:rsidRDefault="00232A30" w:rsidP="00232A3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CF"/>
    <w:rsid w:val="00073EF1"/>
    <w:rsid w:val="00092E2F"/>
    <w:rsid w:val="000A1061"/>
    <w:rsid w:val="000A5194"/>
    <w:rsid w:val="00100BCB"/>
    <w:rsid w:val="001059BD"/>
    <w:rsid w:val="00151775"/>
    <w:rsid w:val="001E6EE7"/>
    <w:rsid w:val="00232A30"/>
    <w:rsid w:val="0036410F"/>
    <w:rsid w:val="003B2E90"/>
    <w:rsid w:val="003D31CF"/>
    <w:rsid w:val="004052B5"/>
    <w:rsid w:val="00432591"/>
    <w:rsid w:val="00497A74"/>
    <w:rsid w:val="004A01CD"/>
    <w:rsid w:val="004A39F4"/>
    <w:rsid w:val="004D0AA8"/>
    <w:rsid w:val="004E4AF7"/>
    <w:rsid w:val="005158D0"/>
    <w:rsid w:val="005739BE"/>
    <w:rsid w:val="005C2A7E"/>
    <w:rsid w:val="005F16E3"/>
    <w:rsid w:val="0061250D"/>
    <w:rsid w:val="006455B1"/>
    <w:rsid w:val="00673AE6"/>
    <w:rsid w:val="006D1629"/>
    <w:rsid w:val="007F3468"/>
    <w:rsid w:val="008F01AD"/>
    <w:rsid w:val="00964743"/>
    <w:rsid w:val="00965CEC"/>
    <w:rsid w:val="009677C3"/>
    <w:rsid w:val="009D4BEA"/>
    <w:rsid w:val="00A47802"/>
    <w:rsid w:val="00AA1DB1"/>
    <w:rsid w:val="00AA662C"/>
    <w:rsid w:val="00AB4952"/>
    <w:rsid w:val="00AF4120"/>
    <w:rsid w:val="00BA0B5D"/>
    <w:rsid w:val="00C202CE"/>
    <w:rsid w:val="00C4444D"/>
    <w:rsid w:val="00C45363"/>
    <w:rsid w:val="00C5170B"/>
    <w:rsid w:val="00C74C70"/>
    <w:rsid w:val="00C921B3"/>
    <w:rsid w:val="00D17B92"/>
    <w:rsid w:val="00DD7735"/>
    <w:rsid w:val="00E1743A"/>
    <w:rsid w:val="00E4287C"/>
    <w:rsid w:val="00E630F6"/>
    <w:rsid w:val="00E9295B"/>
    <w:rsid w:val="00F07EA7"/>
    <w:rsid w:val="00F6156F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4C89F4-5C7B-405A-9D49-3ACE110C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10" w:right="56" w:hanging="10"/>
      <w:jc w:val="both"/>
    </w:pPr>
    <w:rPr>
      <w:rFonts w:ascii="Times New Roman" w:eastAsia="Times New Roman" w:hAnsi="Times New Roman" w:cs="Times New Roman"/>
      <w:i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52"/>
    </w:rPr>
  </w:style>
  <w:style w:type="paragraph" w:styleId="BodyText">
    <w:name w:val="Body Text"/>
    <w:basedOn w:val="Normal"/>
    <w:link w:val="BodyTextChar"/>
    <w:uiPriority w:val="99"/>
    <w:rsid w:val="005F16E3"/>
    <w:pPr>
      <w:spacing w:after="120" w:line="259" w:lineRule="auto"/>
      <w:ind w:left="0" w:right="0" w:firstLine="0"/>
      <w:jc w:val="left"/>
    </w:pPr>
    <w:rPr>
      <w:rFonts w:asciiTheme="minorHAnsi" w:eastAsiaTheme="minorHAnsi" w:hAnsiTheme="minorHAnsi" w:cstheme="minorBidi"/>
      <w:i w:val="0"/>
      <w:color w:val="auto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5F16E3"/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2A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30"/>
    <w:rPr>
      <w:rFonts w:ascii="Times New Roman" w:eastAsia="Times New Roman" w:hAnsi="Times New Roman" w:cs="Times New Roman"/>
      <w:i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32A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30"/>
    <w:rPr>
      <w:rFonts w:ascii="Times New Roman" w:eastAsia="Times New Roman" w:hAnsi="Times New Roman" w:cs="Times New Roman"/>
      <w:i/>
      <w:color w:val="000000"/>
    </w:rPr>
  </w:style>
  <w:style w:type="paragraph" w:styleId="NoSpacing">
    <w:name w:val="No Spacing"/>
    <w:uiPriority w:val="1"/>
    <w:qFormat/>
    <w:rsid w:val="006455B1"/>
    <w:pPr>
      <w:spacing w:after="0" w:line="240" w:lineRule="auto"/>
      <w:ind w:left="10" w:right="56" w:hanging="10"/>
      <w:jc w:val="both"/>
    </w:pPr>
    <w:rPr>
      <w:rFonts w:ascii="Times New Roman" w:eastAsia="Times New Roman" w:hAnsi="Times New Roman" w:cs="Times New Roman"/>
      <w:i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3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FC90EE55.dotm</Template>
  <TotalTime>10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Zealand Defence Force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s1028415</dc:creator>
  <cp:keywords/>
  <cp:lastModifiedBy>j1018011</cp:lastModifiedBy>
  <cp:revision>4</cp:revision>
  <cp:lastPrinted>2018-12-07T00:15:00Z</cp:lastPrinted>
  <dcterms:created xsi:type="dcterms:W3CDTF">2021-01-22T01:43:00Z</dcterms:created>
  <dcterms:modified xsi:type="dcterms:W3CDTF">2021-01-25T20:46:00Z</dcterms:modified>
</cp:coreProperties>
</file>