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1CF" w:rsidRDefault="00AB4952">
      <w:pPr>
        <w:spacing w:line="259" w:lineRule="auto"/>
        <w:ind w:left="0" w:right="0" w:firstLine="0"/>
        <w:jc w:val="left"/>
      </w:pPr>
      <w:r>
        <w:rPr>
          <w:noProof/>
        </w:rPr>
        <w:drawing>
          <wp:anchor distT="0" distB="0" distL="114300" distR="114300" simplePos="0" relativeHeight="251659264" behindDoc="0" locked="0" layoutInCell="1" allowOverlap="1">
            <wp:simplePos x="0" y="0"/>
            <wp:positionH relativeFrom="page">
              <wp:posOffset>3375660</wp:posOffset>
            </wp:positionH>
            <wp:positionV relativeFrom="paragraph">
              <wp:posOffset>352</wp:posOffset>
            </wp:positionV>
            <wp:extent cx="807720" cy="1325880"/>
            <wp:effectExtent l="0" t="0" r="0" b="762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extLst>
                        <a:ext uri="{28A0092B-C50C-407E-A947-70E740481C1C}">
                          <a14:useLocalDpi xmlns:a14="http://schemas.microsoft.com/office/drawing/2010/main" val="0"/>
                        </a:ext>
                      </a:extLst>
                    </a:blip>
                    <a:stretch>
                      <a:fillRect/>
                    </a:stretch>
                  </pic:blipFill>
                  <pic:spPr>
                    <a:xfrm>
                      <a:off x="0" y="0"/>
                      <a:ext cx="807720" cy="1325880"/>
                    </a:xfrm>
                    <a:prstGeom prst="rect">
                      <a:avLst/>
                    </a:prstGeom>
                  </pic:spPr>
                </pic:pic>
              </a:graphicData>
            </a:graphic>
          </wp:anchor>
        </w:drawing>
      </w:r>
      <w:r w:rsidR="00E630F6">
        <w:rPr>
          <w:rFonts w:ascii="Calibri" w:eastAsia="Calibri" w:hAnsi="Calibri" w:cs="Calibri"/>
          <w:i w:val="0"/>
          <w:noProof/>
        </w:rPr>
        <mc:AlternateContent>
          <mc:Choice Requires="wpg">
            <w:drawing>
              <wp:anchor distT="0" distB="0" distL="114300" distR="114300" simplePos="0" relativeHeight="251658240" behindDoc="1" locked="0" layoutInCell="1" allowOverlap="1">
                <wp:simplePos x="0" y="0"/>
                <wp:positionH relativeFrom="margin">
                  <wp:posOffset>-93596</wp:posOffset>
                </wp:positionH>
                <wp:positionV relativeFrom="page">
                  <wp:posOffset>425303</wp:posOffset>
                </wp:positionV>
                <wp:extent cx="6937493" cy="9824484"/>
                <wp:effectExtent l="0" t="0" r="0" b="5715"/>
                <wp:wrapNone/>
                <wp:docPr id="1440" name="Group 1440"/>
                <wp:cNvGraphicFramePr/>
                <a:graphic xmlns:a="http://schemas.openxmlformats.org/drawingml/2006/main">
                  <a:graphicData uri="http://schemas.microsoft.com/office/word/2010/wordprocessingGroup">
                    <wpg:wgp>
                      <wpg:cNvGrpSpPr/>
                      <wpg:grpSpPr>
                        <a:xfrm>
                          <a:off x="0" y="0"/>
                          <a:ext cx="6937493" cy="9824484"/>
                          <a:chOff x="0" y="0"/>
                          <a:chExt cx="6952235" cy="10085832"/>
                        </a:xfrm>
                      </wpg:grpSpPr>
                      <wps:wsp>
                        <wps:cNvPr id="1761" name="Shape 1761"/>
                        <wps:cNvSpPr/>
                        <wps:spPr>
                          <a:xfrm>
                            <a:off x="0" y="0"/>
                            <a:ext cx="18288" cy="109728"/>
                          </a:xfrm>
                          <a:custGeom>
                            <a:avLst/>
                            <a:gdLst/>
                            <a:ahLst/>
                            <a:cxnLst/>
                            <a:rect l="0" t="0" r="0" b="0"/>
                            <a:pathLst>
                              <a:path w="18288" h="109728">
                                <a:moveTo>
                                  <a:pt x="0" y="0"/>
                                </a:moveTo>
                                <a:lnTo>
                                  <a:pt x="18288" y="0"/>
                                </a:lnTo>
                                <a:lnTo>
                                  <a:pt x="18288" y="109728"/>
                                </a:lnTo>
                                <a:lnTo>
                                  <a:pt x="0" y="10972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762" name="Shape 1762"/>
                        <wps:cNvSpPr/>
                        <wps:spPr>
                          <a:xfrm>
                            <a:off x="0" y="1"/>
                            <a:ext cx="110033" cy="18288"/>
                          </a:xfrm>
                          <a:custGeom>
                            <a:avLst/>
                            <a:gdLst/>
                            <a:ahLst/>
                            <a:cxnLst/>
                            <a:rect l="0" t="0" r="0" b="0"/>
                            <a:pathLst>
                              <a:path w="110033" h="18288">
                                <a:moveTo>
                                  <a:pt x="0" y="0"/>
                                </a:moveTo>
                                <a:lnTo>
                                  <a:pt x="110033" y="0"/>
                                </a:lnTo>
                                <a:lnTo>
                                  <a:pt x="110033"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763" name="Shape 1763"/>
                        <wps:cNvSpPr/>
                        <wps:spPr>
                          <a:xfrm>
                            <a:off x="18288" y="18288"/>
                            <a:ext cx="18288" cy="91440"/>
                          </a:xfrm>
                          <a:custGeom>
                            <a:avLst/>
                            <a:gdLst/>
                            <a:ahLst/>
                            <a:cxnLst/>
                            <a:rect l="0" t="0" r="0" b="0"/>
                            <a:pathLst>
                              <a:path w="18288" h="91440">
                                <a:moveTo>
                                  <a:pt x="0" y="0"/>
                                </a:moveTo>
                                <a:lnTo>
                                  <a:pt x="18288" y="0"/>
                                </a:lnTo>
                                <a:lnTo>
                                  <a:pt x="18288" y="91440"/>
                                </a:lnTo>
                                <a:lnTo>
                                  <a:pt x="0" y="914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64" name="Shape 1764"/>
                        <wps:cNvSpPr/>
                        <wps:spPr>
                          <a:xfrm>
                            <a:off x="18288" y="18289"/>
                            <a:ext cx="91745" cy="18288"/>
                          </a:xfrm>
                          <a:custGeom>
                            <a:avLst/>
                            <a:gdLst/>
                            <a:ahLst/>
                            <a:cxnLst/>
                            <a:rect l="0" t="0" r="0" b="0"/>
                            <a:pathLst>
                              <a:path w="91745" h="18288">
                                <a:moveTo>
                                  <a:pt x="0" y="0"/>
                                </a:moveTo>
                                <a:lnTo>
                                  <a:pt x="91745" y="0"/>
                                </a:lnTo>
                                <a:lnTo>
                                  <a:pt x="91745"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65" name="Shape 1765"/>
                        <wps:cNvSpPr/>
                        <wps:spPr>
                          <a:xfrm>
                            <a:off x="36576" y="36576"/>
                            <a:ext cx="36576" cy="73152"/>
                          </a:xfrm>
                          <a:custGeom>
                            <a:avLst/>
                            <a:gdLst/>
                            <a:ahLst/>
                            <a:cxnLst/>
                            <a:rect l="0" t="0" r="0" b="0"/>
                            <a:pathLst>
                              <a:path w="36576" h="73152">
                                <a:moveTo>
                                  <a:pt x="0" y="0"/>
                                </a:moveTo>
                                <a:lnTo>
                                  <a:pt x="36576" y="0"/>
                                </a:lnTo>
                                <a:lnTo>
                                  <a:pt x="36576" y="73152"/>
                                </a:lnTo>
                                <a:lnTo>
                                  <a:pt x="0" y="73152"/>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766" name="Shape 1766"/>
                        <wps:cNvSpPr/>
                        <wps:spPr>
                          <a:xfrm>
                            <a:off x="36576" y="36577"/>
                            <a:ext cx="73457" cy="36576"/>
                          </a:xfrm>
                          <a:custGeom>
                            <a:avLst/>
                            <a:gdLst/>
                            <a:ahLst/>
                            <a:cxnLst/>
                            <a:rect l="0" t="0" r="0" b="0"/>
                            <a:pathLst>
                              <a:path w="73457" h="36576">
                                <a:moveTo>
                                  <a:pt x="0" y="0"/>
                                </a:moveTo>
                                <a:lnTo>
                                  <a:pt x="73457" y="0"/>
                                </a:lnTo>
                                <a:lnTo>
                                  <a:pt x="73457" y="36576"/>
                                </a:lnTo>
                                <a:lnTo>
                                  <a:pt x="0" y="36576"/>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767" name="Shape 1767"/>
                        <wps:cNvSpPr/>
                        <wps:spPr>
                          <a:xfrm>
                            <a:off x="73152" y="73152"/>
                            <a:ext cx="18593" cy="36576"/>
                          </a:xfrm>
                          <a:custGeom>
                            <a:avLst/>
                            <a:gdLst/>
                            <a:ahLst/>
                            <a:cxnLst/>
                            <a:rect l="0" t="0" r="0" b="0"/>
                            <a:pathLst>
                              <a:path w="18593" h="36576">
                                <a:moveTo>
                                  <a:pt x="0" y="0"/>
                                </a:moveTo>
                                <a:lnTo>
                                  <a:pt x="18593" y="0"/>
                                </a:lnTo>
                                <a:lnTo>
                                  <a:pt x="18593"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68" name="Shape 1768"/>
                        <wps:cNvSpPr/>
                        <wps:spPr>
                          <a:xfrm>
                            <a:off x="73152" y="73153"/>
                            <a:ext cx="36881" cy="18288"/>
                          </a:xfrm>
                          <a:custGeom>
                            <a:avLst/>
                            <a:gdLst/>
                            <a:ahLst/>
                            <a:cxnLst/>
                            <a:rect l="0" t="0" r="0" b="0"/>
                            <a:pathLst>
                              <a:path w="36881" h="18288">
                                <a:moveTo>
                                  <a:pt x="0" y="0"/>
                                </a:moveTo>
                                <a:lnTo>
                                  <a:pt x="36881" y="0"/>
                                </a:lnTo>
                                <a:lnTo>
                                  <a:pt x="36881"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69" name="Shape 1769"/>
                        <wps:cNvSpPr/>
                        <wps:spPr>
                          <a:xfrm>
                            <a:off x="91745" y="9144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770" name="Shape 1770"/>
                        <wps:cNvSpPr/>
                        <wps:spPr>
                          <a:xfrm>
                            <a:off x="110033" y="1"/>
                            <a:ext cx="6732397" cy="18288"/>
                          </a:xfrm>
                          <a:custGeom>
                            <a:avLst/>
                            <a:gdLst/>
                            <a:ahLst/>
                            <a:cxnLst/>
                            <a:rect l="0" t="0" r="0" b="0"/>
                            <a:pathLst>
                              <a:path w="6732397" h="18288">
                                <a:moveTo>
                                  <a:pt x="0" y="0"/>
                                </a:moveTo>
                                <a:lnTo>
                                  <a:pt x="6732397" y="0"/>
                                </a:lnTo>
                                <a:lnTo>
                                  <a:pt x="6732397"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771" name="Shape 1771"/>
                        <wps:cNvSpPr/>
                        <wps:spPr>
                          <a:xfrm>
                            <a:off x="110033" y="18289"/>
                            <a:ext cx="6732397" cy="18288"/>
                          </a:xfrm>
                          <a:custGeom>
                            <a:avLst/>
                            <a:gdLst/>
                            <a:ahLst/>
                            <a:cxnLst/>
                            <a:rect l="0" t="0" r="0" b="0"/>
                            <a:pathLst>
                              <a:path w="6732397" h="18288">
                                <a:moveTo>
                                  <a:pt x="0" y="0"/>
                                </a:moveTo>
                                <a:lnTo>
                                  <a:pt x="6732397" y="0"/>
                                </a:lnTo>
                                <a:lnTo>
                                  <a:pt x="6732397"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72" name="Shape 1772"/>
                        <wps:cNvSpPr/>
                        <wps:spPr>
                          <a:xfrm>
                            <a:off x="110033" y="36577"/>
                            <a:ext cx="6732397" cy="36576"/>
                          </a:xfrm>
                          <a:custGeom>
                            <a:avLst/>
                            <a:gdLst/>
                            <a:ahLst/>
                            <a:cxnLst/>
                            <a:rect l="0" t="0" r="0" b="0"/>
                            <a:pathLst>
                              <a:path w="6732397" h="36576">
                                <a:moveTo>
                                  <a:pt x="0" y="0"/>
                                </a:moveTo>
                                <a:lnTo>
                                  <a:pt x="6732397" y="0"/>
                                </a:lnTo>
                                <a:lnTo>
                                  <a:pt x="6732397" y="36576"/>
                                </a:lnTo>
                                <a:lnTo>
                                  <a:pt x="0" y="36576"/>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773" name="Shape 1773"/>
                        <wps:cNvSpPr/>
                        <wps:spPr>
                          <a:xfrm>
                            <a:off x="110033" y="73153"/>
                            <a:ext cx="6732397" cy="18288"/>
                          </a:xfrm>
                          <a:custGeom>
                            <a:avLst/>
                            <a:gdLst/>
                            <a:ahLst/>
                            <a:cxnLst/>
                            <a:rect l="0" t="0" r="0" b="0"/>
                            <a:pathLst>
                              <a:path w="6732397" h="18288">
                                <a:moveTo>
                                  <a:pt x="0" y="0"/>
                                </a:moveTo>
                                <a:lnTo>
                                  <a:pt x="6732397" y="0"/>
                                </a:lnTo>
                                <a:lnTo>
                                  <a:pt x="6732397"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74" name="Shape 1774"/>
                        <wps:cNvSpPr/>
                        <wps:spPr>
                          <a:xfrm>
                            <a:off x="110033" y="91440"/>
                            <a:ext cx="6732397" cy="18288"/>
                          </a:xfrm>
                          <a:custGeom>
                            <a:avLst/>
                            <a:gdLst/>
                            <a:ahLst/>
                            <a:cxnLst/>
                            <a:rect l="0" t="0" r="0" b="0"/>
                            <a:pathLst>
                              <a:path w="6732397" h="18288">
                                <a:moveTo>
                                  <a:pt x="0" y="0"/>
                                </a:moveTo>
                                <a:lnTo>
                                  <a:pt x="6732397" y="0"/>
                                </a:lnTo>
                                <a:lnTo>
                                  <a:pt x="6732397"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775" name="Shape 1775"/>
                        <wps:cNvSpPr/>
                        <wps:spPr>
                          <a:xfrm>
                            <a:off x="6933946" y="0"/>
                            <a:ext cx="18288" cy="109728"/>
                          </a:xfrm>
                          <a:custGeom>
                            <a:avLst/>
                            <a:gdLst/>
                            <a:ahLst/>
                            <a:cxnLst/>
                            <a:rect l="0" t="0" r="0" b="0"/>
                            <a:pathLst>
                              <a:path w="18288" h="109728">
                                <a:moveTo>
                                  <a:pt x="0" y="0"/>
                                </a:moveTo>
                                <a:lnTo>
                                  <a:pt x="18288" y="0"/>
                                </a:lnTo>
                                <a:lnTo>
                                  <a:pt x="18288" y="109728"/>
                                </a:lnTo>
                                <a:lnTo>
                                  <a:pt x="0" y="10972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776" name="Shape 1776"/>
                        <wps:cNvSpPr/>
                        <wps:spPr>
                          <a:xfrm>
                            <a:off x="6842507" y="1"/>
                            <a:ext cx="109728" cy="18288"/>
                          </a:xfrm>
                          <a:custGeom>
                            <a:avLst/>
                            <a:gdLst/>
                            <a:ahLst/>
                            <a:cxnLst/>
                            <a:rect l="0" t="0" r="0" b="0"/>
                            <a:pathLst>
                              <a:path w="109728" h="18288">
                                <a:moveTo>
                                  <a:pt x="0" y="0"/>
                                </a:moveTo>
                                <a:lnTo>
                                  <a:pt x="109728" y="0"/>
                                </a:lnTo>
                                <a:lnTo>
                                  <a:pt x="109728"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777" name="Shape 1777"/>
                        <wps:cNvSpPr/>
                        <wps:spPr>
                          <a:xfrm>
                            <a:off x="6915658" y="18288"/>
                            <a:ext cx="18288" cy="91440"/>
                          </a:xfrm>
                          <a:custGeom>
                            <a:avLst/>
                            <a:gdLst/>
                            <a:ahLst/>
                            <a:cxnLst/>
                            <a:rect l="0" t="0" r="0" b="0"/>
                            <a:pathLst>
                              <a:path w="18288" h="91440">
                                <a:moveTo>
                                  <a:pt x="0" y="0"/>
                                </a:moveTo>
                                <a:lnTo>
                                  <a:pt x="18288" y="0"/>
                                </a:lnTo>
                                <a:lnTo>
                                  <a:pt x="18288" y="91440"/>
                                </a:lnTo>
                                <a:lnTo>
                                  <a:pt x="0" y="914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78" name="Shape 1778"/>
                        <wps:cNvSpPr/>
                        <wps:spPr>
                          <a:xfrm>
                            <a:off x="6842507" y="18289"/>
                            <a:ext cx="91440" cy="18288"/>
                          </a:xfrm>
                          <a:custGeom>
                            <a:avLst/>
                            <a:gdLst/>
                            <a:ahLst/>
                            <a:cxnLst/>
                            <a:rect l="0" t="0" r="0" b="0"/>
                            <a:pathLst>
                              <a:path w="91440" h="18288">
                                <a:moveTo>
                                  <a:pt x="0" y="0"/>
                                </a:moveTo>
                                <a:lnTo>
                                  <a:pt x="91440" y="0"/>
                                </a:lnTo>
                                <a:lnTo>
                                  <a:pt x="91440"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79" name="Shape 1779"/>
                        <wps:cNvSpPr/>
                        <wps:spPr>
                          <a:xfrm>
                            <a:off x="6879082" y="36576"/>
                            <a:ext cx="36576" cy="73152"/>
                          </a:xfrm>
                          <a:custGeom>
                            <a:avLst/>
                            <a:gdLst/>
                            <a:ahLst/>
                            <a:cxnLst/>
                            <a:rect l="0" t="0" r="0" b="0"/>
                            <a:pathLst>
                              <a:path w="36576" h="73152">
                                <a:moveTo>
                                  <a:pt x="0" y="0"/>
                                </a:moveTo>
                                <a:lnTo>
                                  <a:pt x="36576" y="0"/>
                                </a:lnTo>
                                <a:lnTo>
                                  <a:pt x="36576" y="73152"/>
                                </a:lnTo>
                                <a:lnTo>
                                  <a:pt x="0" y="73152"/>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780" name="Shape 1780"/>
                        <wps:cNvSpPr/>
                        <wps:spPr>
                          <a:xfrm>
                            <a:off x="6842507" y="36577"/>
                            <a:ext cx="73152" cy="36576"/>
                          </a:xfrm>
                          <a:custGeom>
                            <a:avLst/>
                            <a:gdLst/>
                            <a:ahLst/>
                            <a:cxnLst/>
                            <a:rect l="0" t="0" r="0" b="0"/>
                            <a:pathLst>
                              <a:path w="73152" h="36576">
                                <a:moveTo>
                                  <a:pt x="0" y="0"/>
                                </a:moveTo>
                                <a:lnTo>
                                  <a:pt x="73152" y="0"/>
                                </a:lnTo>
                                <a:lnTo>
                                  <a:pt x="73152" y="36576"/>
                                </a:lnTo>
                                <a:lnTo>
                                  <a:pt x="0" y="36576"/>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781" name="Shape 1781"/>
                        <wps:cNvSpPr/>
                        <wps:spPr>
                          <a:xfrm>
                            <a:off x="6860794" y="73152"/>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82" name="Shape 1782"/>
                        <wps:cNvSpPr/>
                        <wps:spPr>
                          <a:xfrm>
                            <a:off x="6842507" y="73153"/>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83" name="Shape 1783"/>
                        <wps:cNvSpPr/>
                        <wps:spPr>
                          <a:xfrm>
                            <a:off x="6842507" y="9144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784" name="Shape 1784"/>
                        <wps:cNvSpPr/>
                        <wps:spPr>
                          <a:xfrm>
                            <a:off x="0" y="109728"/>
                            <a:ext cx="18288" cy="9866376"/>
                          </a:xfrm>
                          <a:custGeom>
                            <a:avLst/>
                            <a:gdLst/>
                            <a:ahLst/>
                            <a:cxnLst/>
                            <a:rect l="0" t="0" r="0" b="0"/>
                            <a:pathLst>
                              <a:path w="18288" h="9866376">
                                <a:moveTo>
                                  <a:pt x="0" y="0"/>
                                </a:moveTo>
                                <a:lnTo>
                                  <a:pt x="18288" y="0"/>
                                </a:lnTo>
                                <a:lnTo>
                                  <a:pt x="18288" y="9866376"/>
                                </a:lnTo>
                                <a:lnTo>
                                  <a:pt x="0" y="9866376"/>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785" name="Shape 1785"/>
                        <wps:cNvSpPr/>
                        <wps:spPr>
                          <a:xfrm>
                            <a:off x="18288" y="109728"/>
                            <a:ext cx="18288" cy="9866376"/>
                          </a:xfrm>
                          <a:custGeom>
                            <a:avLst/>
                            <a:gdLst/>
                            <a:ahLst/>
                            <a:cxnLst/>
                            <a:rect l="0" t="0" r="0" b="0"/>
                            <a:pathLst>
                              <a:path w="18288" h="9866376">
                                <a:moveTo>
                                  <a:pt x="0" y="0"/>
                                </a:moveTo>
                                <a:lnTo>
                                  <a:pt x="18288" y="0"/>
                                </a:lnTo>
                                <a:lnTo>
                                  <a:pt x="18288" y="9866376"/>
                                </a:lnTo>
                                <a:lnTo>
                                  <a:pt x="0" y="98663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86" name="Shape 1786"/>
                        <wps:cNvSpPr/>
                        <wps:spPr>
                          <a:xfrm>
                            <a:off x="36576" y="109728"/>
                            <a:ext cx="36576" cy="9866376"/>
                          </a:xfrm>
                          <a:custGeom>
                            <a:avLst/>
                            <a:gdLst/>
                            <a:ahLst/>
                            <a:cxnLst/>
                            <a:rect l="0" t="0" r="0" b="0"/>
                            <a:pathLst>
                              <a:path w="36576" h="9866376">
                                <a:moveTo>
                                  <a:pt x="0" y="0"/>
                                </a:moveTo>
                                <a:lnTo>
                                  <a:pt x="36576" y="0"/>
                                </a:lnTo>
                                <a:lnTo>
                                  <a:pt x="36576" y="9866376"/>
                                </a:lnTo>
                                <a:lnTo>
                                  <a:pt x="0" y="9866376"/>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787" name="Shape 1787"/>
                        <wps:cNvSpPr/>
                        <wps:spPr>
                          <a:xfrm>
                            <a:off x="73152" y="109728"/>
                            <a:ext cx="18593" cy="9866376"/>
                          </a:xfrm>
                          <a:custGeom>
                            <a:avLst/>
                            <a:gdLst/>
                            <a:ahLst/>
                            <a:cxnLst/>
                            <a:rect l="0" t="0" r="0" b="0"/>
                            <a:pathLst>
                              <a:path w="18593" h="9866376">
                                <a:moveTo>
                                  <a:pt x="0" y="0"/>
                                </a:moveTo>
                                <a:lnTo>
                                  <a:pt x="18593" y="0"/>
                                </a:lnTo>
                                <a:lnTo>
                                  <a:pt x="18593" y="9866376"/>
                                </a:lnTo>
                                <a:lnTo>
                                  <a:pt x="0" y="98663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88" name="Shape 1788"/>
                        <wps:cNvSpPr/>
                        <wps:spPr>
                          <a:xfrm>
                            <a:off x="91745" y="109728"/>
                            <a:ext cx="18288" cy="9866376"/>
                          </a:xfrm>
                          <a:custGeom>
                            <a:avLst/>
                            <a:gdLst/>
                            <a:ahLst/>
                            <a:cxnLst/>
                            <a:rect l="0" t="0" r="0" b="0"/>
                            <a:pathLst>
                              <a:path w="18288" h="9866376">
                                <a:moveTo>
                                  <a:pt x="0" y="0"/>
                                </a:moveTo>
                                <a:lnTo>
                                  <a:pt x="18288" y="0"/>
                                </a:lnTo>
                                <a:lnTo>
                                  <a:pt x="18288" y="9866376"/>
                                </a:lnTo>
                                <a:lnTo>
                                  <a:pt x="0" y="9866376"/>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789" name="Shape 1789"/>
                        <wps:cNvSpPr/>
                        <wps:spPr>
                          <a:xfrm>
                            <a:off x="6933946" y="109728"/>
                            <a:ext cx="18288" cy="9866376"/>
                          </a:xfrm>
                          <a:custGeom>
                            <a:avLst/>
                            <a:gdLst/>
                            <a:ahLst/>
                            <a:cxnLst/>
                            <a:rect l="0" t="0" r="0" b="0"/>
                            <a:pathLst>
                              <a:path w="18288" h="9866376">
                                <a:moveTo>
                                  <a:pt x="0" y="0"/>
                                </a:moveTo>
                                <a:lnTo>
                                  <a:pt x="18288" y="0"/>
                                </a:lnTo>
                                <a:lnTo>
                                  <a:pt x="18288" y="9866376"/>
                                </a:lnTo>
                                <a:lnTo>
                                  <a:pt x="0" y="9866376"/>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790" name="Shape 1790"/>
                        <wps:cNvSpPr/>
                        <wps:spPr>
                          <a:xfrm>
                            <a:off x="6915658" y="109728"/>
                            <a:ext cx="18288" cy="9866376"/>
                          </a:xfrm>
                          <a:custGeom>
                            <a:avLst/>
                            <a:gdLst/>
                            <a:ahLst/>
                            <a:cxnLst/>
                            <a:rect l="0" t="0" r="0" b="0"/>
                            <a:pathLst>
                              <a:path w="18288" h="9866376">
                                <a:moveTo>
                                  <a:pt x="0" y="0"/>
                                </a:moveTo>
                                <a:lnTo>
                                  <a:pt x="18288" y="0"/>
                                </a:lnTo>
                                <a:lnTo>
                                  <a:pt x="18288" y="9866376"/>
                                </a:lnTo>
                                <a:lnTo>
                                  <a:pt x="0" y="98663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1" name="Shape 1791"/>
                        <wps:cNvSpPr/>
                        <wps:spPr>
                          <a:xfrm>
                            <a:off x="6879082" y="109728"/>
                            <a:ext cx="36576" cy="9866376"/>
                          </a:xfrm>
                          <a:custGeom>
                            <a:avLst/>
                            <a:gdLst/>
                            <a:ahLst/>
                            <a:cxnLst/>
                            <a:rect l="0" t="0" r="0" b="0"/>
                            <a:pathLst>
                              <a:path w="36576" h="9866376">
                                <a:moveTo>
                                  <a:pt x="0" y="0"/>
                                </a:moveTo>
                                <a:lnTo>
                                  <a:pt x="36576" y="0"/>
                                </a:lnTo>
                                <a:lnTo>
                                  <a:pt x="36576" y="9866376"/>
                                </a:lnTo>
                                <a:lnTo>
                                  <a:pt x="0" y="9866376"/>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792" name="Shape 1792"/>
                        <wps:cNvSpPr/>
                        <wps:spPr>
                          <a:xfrm>
                            <a:off x="6860794" y="109728"/>
                            <a:ext cx="18288" cy="9866376"/>
                          </a:xfrm>
                          <a:custGeom>
                            <a:avLst/>
                            <a:gdLst/>
                            <a:ahLst/>
                            <a:cxnLst/>
                            <a:rect l="0" t="0" r="0" b="0"/>
                            <a:pathLst>
                              <a:path w="18288" h="9866376">
                                <a:moveTo>
                                  <a:pt x="0" y="0"/>
                                </a:moveTo>
                                <a:lnTo>
                                  <a:pt x="18288" y="0"/>
                                </a:lnTo>
                                <a:lnTo>
                                  <a:pt x="18288" y="9866376"/>
                                </a:lnTo>
                                <a:lnTo>
                                  <a:pt x="0" y="98663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3" name="Shape 1793"/>
                        <wps:cNvSpPr/>
                        <wps:spPr>
                          <a:xfrm>
                            <a:off x="6842507" y="109728"/>
                            <a:ext cx="18288" cy="9866376"/>
                          </a:xfrm>
                          <a:custGeom>
                            <a:avLst/>
                            <a:gdLst/>
                            <a:ahLst/>
                            <a:cxnLst/>
                            <a:rect l="0" t="0" r="0" b="0"/>
                            <a:pathLst>
                              <a:path w="18288" h="9866376">
                                <a:moveTo>
                                  <a:pt x="0" y="0"/>
                                </a:moveTo>
                                <a:lnTo>
                                  <a:pt x="18288" y="0"/>
                                </a:lnTo>
                                <a:lnTo>
                                  <a:pt x="18288" y="9866376"/>
                                </a:lnTo>
                                <a:lnTo>
                                  <a:pt x="0" y="9866376"/>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794" name="Shape 1794"/>
                        <wps:cNvSpPr/>
                        <wps:spPr>
                          <a:xfrm>
                            <a:off x="0" y="9976104"/>
                            <a:ext cx="18288" cy="109728"/>
                          </a:xfrm>
                          <a:custGeom>
                            <a:avLst/>
                            <a:gdLst/>
                            <a:ahLst/>
                            <a:cxnLst/>
                            <a:rect l="0" t="0" r="0" b="0"/>
                            <a:pathLst>
                              <a:path w="18288" h="109728">
                                <a:moveTo>
                                  <a:pt x="0" y="0"/>
                                </a:moveTo>
                                <a:lnTo>
                                  <a:pt x="18288" y="0"/>
                                </a:lnTo>
                                <a:lnTo>
                                  <a:pt x="18288" y="109728"/>
                                </a:lnTo>
                                <a:lnTo>
                                  <a:pt x="0" y="10972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795" name="Shape 1795"/>
                        <wps:cNvSpPr/>
                        <wps:spPr>
                          <a:xfrm>
                            <a:off x="0" y="10067544"/>
                            <a:ext cx="110033" cy="18288"/>
                          </a:xfrm>
                          <a:custGeom>
                            <a:avLst/>
                            <a:gdLst/>
                            <a:ahLst/>
                            <a:cxnLst/>
                            <a:rect l="0" t="0" r="0" b="0"/>
                            <a:pathLst>
                              <a:path w="110033" h="18288">
                                <a:moveTo>
                                  <a:pt x="0" y="0"/>
                                </a:moveTo>
                                <a:lnTo>
                                  <a:pt x="110033" y="0"/>
                                </a:lnTo>
                                <a:lnTo>
                                  <a:pt x="110033"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796" name="Shape 1796"/>
                        <wps:cNvSpPr/>
                        <wps:spPr>
                          <a:xfrm>
                            <a:off x="18288" y="9976104"/>
                            <a:ext cx="18288" cy="91440"/>
                          </a:xfrm>
                          <a:custGeom>
                            <a:avLst/>
                            <a:gdLst/>
                            <a:ahLst/>
                            <a:cxnLst/>
                            <a:rect l="0" t="0" r="0" b="0"/>
                            <a:pathLst>
                              <a:path w="18288" h="91440">
                                <a:moveTo>
                                  <a:pt x="0" y="0"/>
                                </a:moveTo>
                                <a:lnTo>
                                  <a:pt x="18288" y="0"/>
                                </a:lnTo>
                                <a:lnTo>
                                  <a:pt x="18288" y="91440"/>
                                </a:lnTo>
                                <a:lnTo>
                                  <a:pt x="0" y="914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7" name="Shape 1797"/>
                        <wps:cNvSpPr/>
                        <wps:spPr>
                          <a:xfrm>
                            <a:off x="18288" y="10049256"/>
                            <a:ext cx="91745" cy="18288"/>
                          </a:xfrm>
                          <a:custGeom>
                            <a:avLst/>
                            <a:gdLst/>
                            <a:ahLst/>
                            <a:cxnLst/>
                            <a:rect l="0" t="0" r="0" b="0"/>
                            <a:pathLst>
                              <a:path w="91745" h="18288">
                                <a:moveTo>
                                  <a:pt x="0" y="0"/>
                                </a:moveTo>
                                <a:lnTo>
                                  <a:pt x="91745" y="0"/>
                                </a:lnTo>
                                <a:lnTo>
                                  <a:pt x="91745"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98" name="Shape 1798"/>
                        <wps:cNvSpPr/>
                        <wps:spPr>
                          <a:xfrm>
                            <a:off x="36576" y="9976104"/>
                            <a:ext cx="36576" cy="73152"/>
                          </a:xfrm>
                          <a:custGeom>
                            <a:avLst/>
                            <a:gdLst/>
                            <a:ahLst/>
                            <a:cxnLst/>
                            <a:rect l="0" t="0" r="0" b="0"/>
                            <a:pathLst>
                              <a:path w="36576" h="73152">
                                <a:moveTo>
                                  <a:pt x="0" y="0"/>
                                </a:moveTo>
                                <a:lnTo>
                                  <a:pt x="36576" y="0"/>
                                </a:lnTo>
                                <a:lnTo>
                                  <a:pt x="36576" y="73152"/>
                                </a:lnTo>
                                <a:lnTo>
                                  <a:pt x="0" y="73152"/>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799" name="Shape 1799"/>
                        <wps:cNvSpPr/>
                        <wps:spPr>
                          <a:xfrm>
                            <a:off x="36576" y="10012680"/>
                            <a:ext cx="73457" cy="36576"/>
                          </a:xfrm>
                          <a:custGeom>
                            <a:avLst/>
                            <a:gdLst/>
                            <a:ahLst/>
                            <a:cxnLst/>
                            <a:rect l="0" t="0" r="0" b="0"/>
                            <a:pathLst>
                              <a:path w="73457" h="36576">
                                <a:moveTo>
                                  <a:pt x="0" y="0"/>
                                </a:moveTo>
                                <a:lnTo>
                                  <a:pt x="73457" y="0"/>
                                </a:lnTo>
                                <a:lnTo>
                                  <a:pt x="73457" y="36576"/>
                                </a:lnTo>
                                <a:lnTo>
                                  <a:pt x="0" y="36576"/>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800" name="Shape 1800"/>
                        <wps:cNvSpPr/>
                        <wps:spPr>
                          <a:xfrm>
                            <a:off x="73152" y="9976104"/>
                            <a:ext cx="18593" cy="36576"/>
                          </a:xfrm>
                          <a:custGeom>
                            <a:avLst/>
                            <a:gdLst/>
                            <a:ahLst/>
                            <a:cxnLst/>
                            <a:rect l="0" t="0" r="0" b="0"/>
                            <a:pathLst>
                              <a:path w="18593" h="36576">
                                <a:moveTo>
                                  <a:pt x="0" y="0"/>
                                </a:moveTo>
                                <a:lnTo>
                                  <a:pt x="18593" y="0"/>
                                </a:lnTo>
                                <a:lnTo>
                                  <a:pt x="18593"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01" name="Shape 1801"/>
                        <wps:cNvSpPr/>
                        <wps:spPr>
                          <a:xfrm>
                            <a:off x="73152" y="9994392"/>
                            <a:ext cx="36881" cy="18288"/>
                          </a:xfrm>
                          <a:custGeom>
                            <a:avLst/>
                            <a:gdLst/>
                            <a:ahLst/>
                            <a:cxnLst/>
                            <a:rect l="0" t="0" r="0" b="0"/>
                            <a:pathLst>
                              <a:path w="36881" h="18288">
                                <a:moveTo>
                                  <a:pt x="0" y="0"/>
                                </a:moveTo>
                                <a:lnTo>
                                  <a:pt x="36881" y="0"/>
                                </a:lnTo>
                                <a:lnTo>
                                  <a:pt x="36881"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02" name="Shape 1802"/>
                        <wps:cNvSpPr/>
                        <wps:spPr>
                          <a:xfrm>
                            <a:off x="91745" y="997610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803" name="Shape 1803"/>
                        <wps:cNvSpPr/>
                        <wps:spPr>
                          <a:xfrm>
                            <a:off x="110033" y="10067544"/>
                            <a:ext cx="6732397" cy="18288"/>
                          </a:xfrm>
                          <a:custGeom>
                            <a:avLst/>
                            <a:gdLst/>
                            <a:ahLst/>
                            <a:cxnLst/>
                            <a:rect l="0" t="0" r="0" b="0"/>
                            <a:pathLst>
                              <a:path w="6732397" h="18288">
                                <a:moveTo>
                                  <a:pt x="0" y="0"/>
                                </a:moveTo>
                                <a:lnTo>
                                  <a:pt x="6732397" y="0"/>
                                </a:lnTo>
                                <a:lnTo>
                                  <a:pt x="6732397"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804" name="Shape 1804"/>
                        <wps:cNvSpPr/>
                        <wps:spPr>
                          <a:xfrm>
                            <a:off x="110033" y="10049256"/>
                            <a:ext cx="6732397" cy="18288"/>
                          </a:xfrm>
                          <a:custGeom>
                            <a:avLst/>
                            <a:gdLst/>
                            <a:ahLst/>
                            <a:cxnLst/>
                            <a:rect l="0" t="0" r="0" b="0"/>
                            <a:pathLst>
                              <a:path w="6732397" h="18288">
                                <a:moveTo>
                                  <a:pt x="0" y="0"/>
                                </a:moveTo>
                                <a:lnTo>
                                  <a:pt x="6732397" y="0"/>
                                </a:lnTo>
                                <a:lnTo>
                                  <a:pt x="6732397"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05" name="Shape 1805"/>
                        <wps:cNvSpPr/>
                        <wps:spPr>
                          <a:xfrm>
                            <a:off x="110033" y="10012680"/>
                            <a:ext cx="6732397" cy="36576"/>
                          </a:xfrm>
                          <a:custGeom>
                            <a:avLst/>
                            <a:gdLst/>
                            <a:ahLst/>
                            <a:cxnLst/>
                            <a:rect l="0" t="0" r="0" b="0"/>
                            <a:pathLst>
                              <a:path w="6732397" h="36576">
                                <a:moveTo>
                                  <a:pt x="0" y="0"/>
                                </a:moveTo>
                                <a:lnTo>
                                  <a:pt x="6732397" y="0"/>
                                </a:lnTo>
                                <a:lnTo>
                                  <a:pt x="6732397" y="36576"/>
                                </a:lnTo>
                                <a:lnTo>
                                  <a:pt x="0" y="36576"/>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806" name="Shape 1806"/>
                        <wps:cNvSpPr/>
                        <wps:spPr>
                          <a:xfrm>
                            <a:off x="110033" y="9994392"/>
                            <a:ext cx="6732397" cy="18288"/>
                          </a:xfrm>
                          <a:custGeom>
                            <a:avLst/>
                            <a:gdLst/>
                            <a:ahLst/>
                            <a:cxnLst/>
                            <a:rect l="0" t="0" r="0" b="0"/>
                            <a:pathLst>
                              <a:path w="6732397" h="18288">
                                <a:moveTo>
                                  <a:pt x="0" y="0"/>
                                </a:moveTo>
                                <a:lnTo>
                                  <a:pt x="6732397" y="0"/>
                                </a:lnTo>
                                <a:lnTo>
                                  <a:pt x="6732397"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07" name="Shape 1807"/>
                        <wps:cNvSpPr/>
                        <wps:spPr>
                          <a:xfrm>
                            <a:off x="110033" y="9976104"/>
                            <a:ext cx="6732397" cy="18288"/>
                          </a:xfrm>
                          <a:custGeom>
                            <a:avLst/>
                            <a:gdLst/>
                            <a:ahLst/>
                            <a:cxnLst/>
                            <a:rect l="0" t="0" r="0" b="0"/>
                            <a:pathLst>
                              <a:path w="6732397" h="18288">
                                <a:moveTo>
                                  <a:pt x="0" y="0"/>
                                </a:moveTo>
                                <a:lnTo>
                                  <a:pt x="6732397" y="0"/>
                                </a:lnTo>
                                <a:lnTo>
                                  <a:pt x="6732397"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808" name="Shape 1808"/>
                        <wps:cNvSpPr/>
                        <wps:spPr>
                          <a:xfrm>
                            <a:off x="6933946" y="9976104"/>
                            <a:ext cx="18288" cy="109728"/>
                          </a:xfrm>
                          <a:custGeom>
                            <a:avLst/>
                            <a:gdLst/>
                            <a:ahLst/>
                            <a:cxnLst/>
                            <a:rect l="0" t="0" r="0" b="0"/>
                            <a:pathLst>
                              <a:path w="18288" h="109728">
                                <a:moveTo>
                                  <a:pt x="0" y="0"/>
                                </a:moveTo>
                                <a:lnTo>
                                  <a:pt x="18288" y="0"/>
                                </a:lnTo>
                                <a:lnTo>
                                  <a:pt x="18288" y="109728"/>
                                </a:lnTo>
                                <a:lnTo>
                                  <a:pt x="0" y="10972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809" name="Shape 1809"/>
                        <wps:cNvSpPr/>
                        <wps:spPr>
                          <a:xfrm>
                            <a:off x="6842507" y="10067544"/>
                            <a:ext cx="109728" cy="18288"/>
                          </a:xfrm>
                          <a:custGeom>
                            <a:avLst/>
                            <a:gdLst/>
                            <a:ahLst/>
                            <a:cxnLst/>
                            <a:rect l="0" t="0" r="0" b="0"/>
                            <a:pathLst>
                              <a:path w="109728" h="18288">
                                <a:moveTo>
                                  <a:pt x="0" y="0"/>
                                </a:moveTo>
                                <a:lnTo>
                                  <a:pt x="109728" y="0"/>
                                </a:lnTo>
                                <a:lnTo>
                                  <a:pt x="109728"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810" name="Shape 1810"/>
                        <wps:cNvSpPr/>
                        <wps:spPr>
                          <a:xfrm>
                            <a:off x="6915658" y="9976104"/>
                            <a:ext cx="18288" cy="91440"/>
                          </a:xfrm>
                          <a:custGeom>
                            <a:avLst/>
                            <a:gdLst/>
                            <a:ahLst/>
                            <a:cxnLst/>
                            <a:rect l="0" t="0" r="0" b="0"/>
                            <a:pathLst>
                              <a:path w="18288" h="91440">
                                <a:moveTo>
                                  <a:pt x="0" y="0"/>
                                </a:moveTo>
                                <a:lnTo>
                                  <a:pt x="18288" y="0"/>
                                </a:lnTo>
                                <a:lnTo>
                                  <a:pt x="18288" y="91440"/>
                                </a:lnTo>
                                <a:lnTo>
                                  <a:pt x="0" y="914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11" name="Shape 1811"/>
                        <wps:cNvSpPr/>
                        <wps:spPr>
                          <a:xfrm>
                            <a:off x="6842507" y="10049256"/>
                            <a:ext cx="91440" cy="18288"/>
                          </a:xfrm>
                          <a:custGeom>
                            <a:avLst/>
                            <a:gdLst/>
                            <a:ahLst/>
                            <a:cxnLst/>
                            <a:rect l="0" t="0" r="0" b="0"/>
                            <a:pathLst>
                              <a:path w="91440" h="18288">
                                <a:moveTo>
                                  <a:pt x="0" y="0"/>
                                </a:moveTo>
                                <a:lnTo>
                                  <a:pt x="91440" y="0"/>
                                </a:lnTo>
                                <a:lnTo>
                                  <a:pt x="91440"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12" name="Shape 1812"/>
                        <wps:cNvSpPr/>
                        <wps:spPr>
                          <a:xfrm>
                            <a:off x="6879082" y="9976104"/>
                            <a:ext cx="36576" cy="73152"/>
                          </a:xfrm>
                          <a:custGeom>
                            <a:avLst/>
                            <a:gdLst/>
                            <a:ahLst/>
                            <a:cxnLst/>
                            <a:rect l="0" t="0" r="0" b="0"/>
                            <a:pathLst>
                              <a:path w="36576" h="73152">
                                <a:moveTo>
                                  <a:pt x="0" y="0"/>
                                </a:moveTo>
                                <a:lnTo>
                                  <a:pt x="36576" y="0"/>
                                </a:lnTo>
                                <a:lnTo>
                                  <a:pt x="36576" y="73152"/>
                                </a:lnTo>
                                <a:lnTo>
                                  <a:pt x="0" y="73152"/>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813" name="Shape 1813"/>
                        <wps:cNvSpPr/>
                        <wps:spPr>
                          <a:xfrm>
                            <a:off x="6842507" y="10012680"/>
                            <a:ext cx="73152" cy="36576"/>
                          </a:xfrm>
                          <a:custGeom>
                            <a:avLst/>
                            <a:gdLst/>
                            <a:ahLst/>
                            <a:cxnLst/>
                            <a:rect l="0" t="0" r="0" b="0"/>
                            <a:pathLst>
                              <a:path w="73152" h="36576">
                                <a:moveTo>
                                  <a:pt x="0" y="0"/>
                                </a:moveTo>
                                <a:lnTo>
                                  <a:pt x="73152" y="0"/>
                                </a:lnTo>
                                <a:lnTo>
                                  <a:pt x="73152" y="36576"/>
                                </a:lnTo>
                                <a:lnTo>
                                  <a:pt x="0" y="36576"/>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1814" name="Shape 1814"/>
                        <wps:cNvSpPr/>
                        <wps:spPr>
                          <a:xfrm>
                            <a:off x="6860794" y="9976104"/>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15" name="Shape 1815"/>
                        <wps:cNvSpPr/>
                        <wps:spPr>
                          <a:xfrm>
                            <a:off x="6842507" y="9994392"/>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16" name="Shape 1816"/>
                        <wps:cNvSpPr/>
                        <wps:spPr>
                          <a:xfrm>
                            <a:off x="6842507" y="997610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04B0C0F" id="Group 1440" o:spid="_x0000_s1026" style="position:absolute;margin-left:-7.35pt;margin-top:33.5pt;width:546.25pt;height:773.6pt;z-index:-251658240;mso-position-horizontal-relative:margin;mso-position-vertical-relative:page;mso-width-relative:margin;mso-height-relative:margin" coordsize="69522,10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">
                <v:shape id="Shape 1761" o:spid="_x0000_s1027" style="position:absolute;width:182;height:1097;visibility:visible;mso-wrap-style:square;v-text-anchor:top" coordsize="18288,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JlcIA&#10;AADdAAAADwAAAGRycy9kb3ducmV2LnhtbERP32vCMBB+F/Y/hBv4pqkiXVeNsgnDvdqVwd6O5kyL&#10;zaUmmdb/fhkM9nYf38/b7Ebbiyv50DlWsJhnIIgbpzs2CuqPt1kBIkRkjb1jUnCnALvtw2SDpXY3&#10;PtK1ikakEA4lKmhjHEopQ9OSxTB3A3HiTs5bjAl6I7XHWwq3vVxmWS4tdpwaWhxo31Jzrr6tgsNX&#10;Rc+Xz5qML7r6dClec7M6KjV9HF/WICKN8V/8537Xaf5TvoDfb9IJ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j4mVwgAAAN0AAAAPAAAAAAAAAAAAAAAAAJgCAABkcnMvZG93&#10;bnJldi54bWxQSwUGAAAAAAQABAD1AAAAhwMAAAAA&#10;" path="m,l18288,r,109728l,109728,,e" fillcolor="navy" stroked="f" strokeweight="0">
                  <v:stroke miterlimit="83231f" joinstyle="miter"/>
                  <v:path arrowok="t" textboxrect="0,0,18288,109728"/>
                </v:shape>
                <v:shape id="Shape 1762" o:spid="_x0000_s1028" style="position:absolute;width:1100;height:182;visibility:visible;mso-wrap-style:square;v-text-anchor:top" coordsize="11003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62T8MA&#10;AADdAAAADwAAAGRycy9kb3ducmV2LnhtbERP30vDMBB+F/wfwg18c+kmzNEtGyKKCgNZJwPfjubW&#10;FHuXksS1/vdGEPZ2H9/PW29H7tSZQmy9GJhNC1AktbetNAY+Ds+3S1AxoVjsvJCBH4qw3VxfrbG0&#10;fpA9navUqBwisUQDLqW+1DrWjhjj1PckmTv5wJgyDI22AYcczp2eF8VCM7aSGxz29Oio/qq+2cDL&#10;25Lbp7uBd25XvceAfPz0R2NuJuPDClSiMV3E/+5Xm+ffL+bw900+Q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62T8MAAADdAAAADwAAAAAAAAAAAAAAAACYAgAAZHJzL2Rv&#10;d25yZXYueG1sUEsFBgAAAAAEAAQA9QAAAIgDAAAAAA==&#10;" path="m,l110033,r,18288l,18288,,e" fillcolor="navy" stroked="f" strokeweight="0">
                  <v:stroke miterlimit="83231f" joinstyle="miter"/>
                  <v:path arrowok="t" textboxrect="0,0,110033,18288"/>
                </v:shape>
                <v:shape id="Shape 1763" o:spid="_x0000_s1029" style="position:absolute;left:182;top:182;width:183;height:915;visibility:visible;mso-wrap-style:square;v-text-anchor:top" coordsize="18288,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jSUcMA&#10;AADdAAAADwAAAGRycy9kb3ducmV2LnhtbERPS0sDMRC+F/wPYQQvpc2qUGXbtIhQKHjqA8TbNJlu&#10;VjeTZRM38d83guBtPr7nrDbZdWKkIbSeFdzPKxDE2puWGwWn43b2DCJEZIOdZ1LwQwE265vJCmvj&#10;E+9pPMRGlBAONSqwMfa1lEFbchjmvicu3MUPDmOBQyPNgKmEu04+VNVCOmy5NFjs6dWS/jp8OwXN&#10;mKfBJZvfwufHVp+nSb/vklJ3t/llCSJSjv/iP/fOlPlPi0f4/aacIN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jSUcMAAADdAAAADwAAAAAAAAAAAAAAAACYAgAAZHJzL2Rv&#10;d25yZXYueG1sUEsFBgAAAAAEAAQA9QAAAIgDAAAAAA==&#10;" path="m,l18288,r,91440l,91440,,e" stroked="f" strokeweight="0">
                  <v:stroke miterlimit="83231f" joinstyle="miter"/>
                  <v:path arrowok="t" textboxrect="0,0,18288,91440"/>
                </v:shape>
                <v:shape id="Shape 1764" o:spid="_x0000_s1030" style="position:absolute;left:182;top:182;width:918;height:183;visibility:visible;mso-wrap-style:square;v-text-anchor:top" coordsize="91745,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ZrBcUA&#10;AADdAAAADwAAAGRycy9kb3ducmV2LnhtbERPTWvCQBC9C/6HZQq96ca00TZ1E0qKRVAEbS+9Ddlp&#10;EszOhuxW03/vCoK3ebzPWeaDacWJetdYVjCbRiCIS6sbrhR8f60mLyCcR9bYWiYF/+Qgz8ajJaba&#10;nnlPp4OvRAhhl6KC2vsuldKVNRl0U9sRB+7X9gZ9gH0ldY/nEG5aGUfRXBpsODTU2FFRU3k8/BkF&#10;xUc521VPq8+92/rXZBP/JDtMlHp8GN7fQHga/F18c691mL+YP8P1m3CCzC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hmsFxQAAAN0AAAAPAAAAAAAAAAAAAAAAAJgCAABkcnMv&#10;ZG93bnJldi54bWxQSwUGAAAAAAQABAD1AAAAigMAAAAA&#10;" path="m,l91745,r,18288l,18288,,e" stroked="f" strokeweight="0">
                  <v:stroke miterlimit="83231f" joinstyle="miter"/>
                  <v:path arrowok="t" textboxrect="0,0,91745,18288"/>
                </v:shape>
                <v:shape id="Shape 1765" o:spid="_x0000_s1031" style="position:absolute;left:365;top:365;width:366;height:732;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AjMUA&#10;AADdAAAADwAAAGRycy9kb3ducmV2LnhtbERPTWvCQBC9F/oflhF6EbOpoJU0GxFBkJ5a20N6m2bH&#10;JCQ7G7JrEvvr3YLQ2zze56TbybRioN7VlhU8RzEI4sLqmksFX5+HxQaE88gaW8uk4EoOttnjQ4qJ&#10;tiN/0HDypQgh7BJUUHnfJVK6oiKDLrIdceDOtjfoA+xLqXscQ7hp5TKO19JgzaGhwo72FRXN6WIU&#10;uPr3mh/eh32ez8ufprns8PttVOppNu1eQXia/L/47j7qMP9lvYK/b8IJM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ScCMxQAAAN0AAAAPAAAAAAAAAAAAAAAAAJgCAABkcnMv&#10;ZG93bnJldi54bWxQSwUGAAAAAAQABAD1AAAAigMAAAAA&#10;" path="m,l36576,r,73152l,73152,,e" fillcolor="navy" stroked="f" strokeweight="0">
                  <v:stroke miterlimit="83231f" joinstyle="miter"/>
                  <v:path arrowok="t" textboxrect="0,0,36576,73152"/>
                </v:shape>
                <v:shape id="Shape 1766" o:spid="_x0000_s1032" style="position:absolute;left:365;top:365;width:735;height:366;visibility:visible;mso-wrap-style:square;v-text-anchor:top" coordsize="7345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iqVcUA&#10;AADdAAAADwAAAGRycy9kb3ducmV2LnhtbERP32vCMBB+H/g/hBN8m+mGVOmMog6H4HSoG77emltb&#10;bC6hidrtrzeDwd7u4/t542lranGhxleWFTz0ExDEudUVFwreD8v7EQgfkDXWlknBN3mYTjp3Y8y0&#10;vfKOLvtQiBjCPkMFZQguk9LnJRn0feuII/dlG4MhwqaQusFrDDe1fEySVBqsODaU6GhRUn7an40C&#10;J4/k5sPNy2D59nF6/pl9vm6Pa6V63Xb2BCJQG/7Ff+6VjvOHaQq/38QT5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GKpVxQAAAN0AAAAPAAAAAAAAAAAAAAAAAJgCAABkcnMv&#10;ZG93bnJldi54bWxQSwUGAAAAAAQABAD1AAAAigMAAAAA&#10;" path="m,l73457,r,36576l,36576,,e" fillcolor="navy" stroked="f" strokeweight="0">
                  <v:stroke miterlimit="83231f" joinstyle="miter"/>
                  <v:path arrowok="t" textboxrect="0,0,73457,36576"/>
                </v:shape>
                <v:shape id="Shape 1767" o:spid="_x0000_s1033" style="position:absolute;left:731;top:731;width:186;height:366;visibility:visible;mso-wrap-style:square;v-text-anchor:top" coordsize="18593,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o8wsQA&#10;AADdAAAADwAAAGRycy9kb3ducmV2LnhtbERPS2sCMRC+F/wPYYReSs22h11ZjSKFQksvvg72Nibj&#10;ZnEzWZJUt//eCIXe5uN7znw5uE5cKMTWs4KXSQGCWHvTcqNgv3t/noKICdlg55kU/FKE5WL0MMfa&#10;+Ctv6LJNjcghHGtUYFPqaymjtuQwTnxPnLmTDw5ThqGRJuA1h7tOvhZFKR22nBss9vRmSZ+3P07B&#10;oXw66q9qfZhubDwf1/r0Gb6lUo/jYTUDkWhI/+I/94fJ86uygvs3+QS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KPMLEAAAA3QAAAA8AAAAAAAAAAAAAAAAAmAIAAGRycy9k&#10;b3ducmV2LnhtbFBLBQYAAAAABAAEAPUAAACJAwAAAAA=&#10;" path="m,l18593,r,36576l,36576,,e" stroked="f" strokeweight="0">
                  <v:stroke miterlimit="83231f" joinstyle="miter"/>
                  <v:path arrowok="t" textboxrect="0,0,18593,36576"/>
                </v:shape>
                <v:shape id="Shape 1768" o:spid="_x0000_s1034" style="position:absolute;left:731;top:731;width:369;height:183;visibility:visible;mso-wrap-style:square;v-text-anchor:top" coordsize="368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X7UscA&#10;AADdAAAADwAAAGRycy9kb3ducmV2LnhtbESPT0vDQBDF74LfYRnBm920Sixpt0VaCoIV+/88ZKdJ&#10;MDubZtcm+umdg+Bthvfmvd9M572r1ZXaUHk2MBwkoIhzbysuDBz2q4cxqBCRLdaeycA3BZjPbm+m&#10;mFnf8Zauu1goCeGQoYEyxibTOuQlOQwD3xCLdvatwyhrW2jbYifhrtajJEm1w4qlocSGFiXln7sv&#10;Z2D93h3Tzejx8vG0PJ5+9Nt6u4ljY+7v+pcJqEh9/Df/Xb9awX9OBVe+kRH0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1+1LHAAAA3QAAAA8AAAAAAAAAAAAAAAAAmAIAAGRy&#10;cy9kb3ducmV2LnhtbFBLBQYAAAAABAAEAPUAAACMAwAAAAA=&#10;" path="m,l36881,r,18288l,18288,,e" stroked="f" strokeweight="0">
                  <v:stroke miterlimit="83231f" joinstyle="miter"/>
                  <v:path arrowok="t" textboxrect="0,0,36881,18288"/>
                </v:shape>
                <v:shape id="Shape 1769" o:spid="_x0000_s1035" style="position:absolute;left:917;top:914;width:183;height:183;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jDr8UA&#10;AADdAAAADwAAAGRycy9kb3ducmV2LnhtbERP32vCMBB+H/g/hBN8m6kDtatGUWHgGBNWN/DxaG5N&#10;WXMpTVarf/0yEHy7j+/nLde9rUVHra8cK5iMExDEhdMVlwo+jy+PKQgfkDXWjknBhTysV4OHJWba&#10;nfmDujyUIoawz1CBCaHJpPSFIYt+7BriyH271mKIsC2lbvEcw20tn5JkJi1WHBsMNrQzVPzkv1bB&#10;sUu/8mv9VpnpNknf94fX3fbUKDUa9psFiEB9uItv7r2O8+ezZ/j/Jp4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GMOvxQAAAN0AAAAPAAAAAAAAAAAAAAAAAJgCAABkcnMv&#10;ZG93bnJldi54bWxQSwUGAAAAAAQABAD1AAAAigMAAAAA&#10;" path="m,l18288,r,18288l,18288,,e" fillcolor="navy" stroked="f" strokeweight="0">
                  <v:stroke miterlimit="83231f" joinstyle="miter"/>
                  <v:path arrowok="t" textboxrect="0,0,18288,18288"/>
                </v:shape>
                <v:shape id="Shape 1770" o:spid="_x0000_s1036" style="position:absolute;left:1100;width:67324;height:182;visibility:visible;mso-wrap-style:square;v-text-anchor:top" coordsize="6732397,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u3KccA&#10;AADdAAAADwAAAGRycy9kb3ducmV2LnhtbESPQUvDQBCF70L/wzIFb3ZTEWtjN6FVLEIvtgp6HLJj&#10;EpudDdm1Wf31zqHgbYb35r1vVmVynTrREFrPBuazDBRx5W3LtYG316erO1AhIlvsPJOBHwpQFpOL&#10;FebWj7yn0yHWSkI45GigibHPtQ5VQw7DzPfEon36wWGUdai1HXCUcNfp6yy71Q5bloYGe3poqDoe&#10;vp2B9LsdP9rH5c3L1r3vlvSVaFPvjbmcpvU9qEgp/pvP189W8BcL4ZdvZARd/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LtynHAAAA3QAAAA8AAAAAAAAAAAAAAAAAmAIAAGRy&#10;cy9kb3ducmV2LnhtbFBLBQYAAAAABAAEAPUAAACMAwAAAAA=&#10;" path="m,l6732397,r,18288l,18288,,e" fillcolor="navy" stroked="f" strokeweight="0">
                  <v:stroke miterlimit="83231f" joinstyle="miter"/>
                  <v:path arrowok="t" textboxrect="0,0,6732397,18288"/>
                </v:shape>
                <v:shape id="Shape 1771" o:spid="_x0000_s1037" style="position:absolute;left:1100;top:182;width:67324;height:183;visibility:visible;mso-wrap-style:square;v-text-anchor:top" coordsize="6732397,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iStcEA&#10;AADdAAAADwAAAGRycy9kb3ducmV2LnhtbERPzYrCMBC+C75DGMGbphW1WhulCot7VfcBZpuxrTaT&#10;0kStb79ZWNjbfHy/k+1604gnda62rCCeRiCIC6trLhV8XT4mKxDOI2tsLJOCNznYbYeDDFNtX3yi&#10;59mXIoSwS1FB5X2bSumKigy6qW2JA3e1nUEfYFdK3eErhJtGzqJoKQ3WHBoqbOlQUXE/P4yC2yLJ&#10;56vWXffv70N+lKj7fb5Wajzq8w0IT73/F/+5P3WYnyQx/H4TTp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YkrXBAAAA3QAAAA8AAAAAAAAAAAAAAAAAmAIAAGRycy9kb3du&#10;cmV2LnhtbFBLBQYAAAAABAAEAPUAAACGAwAAAAA=&#10;" path="m,l6732397,r,18288l,18288,,e" stroked="f" strokeweight="0">
                  <v:stroke miterlimit="83231f" joinstyle="miter"/>
                  <v:path arrowok="t" textboxrect="0,0,6732397,18288"/>
                </v:shape>
                <v:shape id="Shape 1772" o:spid="_x0000_s1038" style="position:absolute;left:1100;top:365;width:67324;height:366;visibility:visible;mso-wrap-style:square;v-text-anchor:top" coordsize="673239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2OwcUA&#10;AADdAAAADwAAAGRycy9kb3ducmV2LnhtbERPS2vCQBC+F/wPywi9lLpRqJbUNQRBaOmhvkC8jdkx&#10;Cc3Oht1tEv+9Wyj0Nh/fc5bZYBrRkfO1ZQXTSQKCuLC65lLB8bB5fgXhA7LGxjIpuJGHbDV6WGKq&#10;bc876vahFDGEfYoKqhDaVEpfVGTQT2xLHLmrdQZDhK6U2mEfw00jZ0kylwZrjg0VtrSuqPje/xgF&#10;X2vanfPTi/EfT5/NtXCX7dBelHocD/kbiEBD+Bf/ud91nL9YzOD3m3iC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TY7BxQAAAN0AAAAPAAAAAAAAAAAAAAAAAJgCAABkcnMv&#10;ZG93bnJldi54bWxQSwUGAAAAAAQABAD1AAAAigMAAAAA&#10;" path="m,l6732397,r,36576l,36576,,e" fillcolor="navy" stroked="f" strokeweight="0">
                  <v:stroke miterlimit="83231f" joinstyle="miter"/>
                  <v:path arrowok="t" textboxrect="0,0,6732397,36576"/>
                </v:shape>
                <v:shape id="Shape 1773" o:spid="_x0000_s1039" style="position:absolute;left:1100;top:731;width:67324;height:183;visibility:visible;mso-wrap-style:square;v-text-anchor:top" coordsize="6732397,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apWcAA&#10;AADdAAAADwAAAGRycy9kb3ducmV2LnhtbERP24rCMBB9F/yHMIJvmqqr1WqUKsjuq5cPGJuxrTaT&#10;0kStf79ZWPBtDuc6q01rKvGkxpWWFYyGEQjizOqScwXn034wB+E8ssbKMil4k4PNuttZYaLtiw/0&#10;PPpchBB2CSoovK8TKV1WkEE3tDVx4K62MegDbHKpG3yFcFPJcRTNpMGSQ0OBNe0Kyu7Hh1Fwm8bp&#10;17x21+37sku/Jep2my6U6vfadAnCU+s/4n/3jw7z43gCf9+EE+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0apWcAAAADdAAAADwAAAAAAAAAAAAAAAACYAgAAZHJzL2Rvd25y&#10;ZXYueG1sUEsFBgAAAAAEAAQA9QAAAIUDAAAAAA==&#10;" path="m,l6732397,r,18288l,18288,,e" stroked="f" strokeweight="0">
                  <v:stroke miterlimit="83231f" joinstyle="miter"/>
                  <v:path arrowok="t" textboxrect="0,0,6732397,18288"/>
                </v:shape>
                <v:shape id="Shape 1774" o:spid="_x0000_s1040" style="position:absolute;left:1100;top:914;width:67324;height:183;visibility:visible;mso-wrap-style:square;v-text-anchor:top" coordsize="6732397,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CxKsQA&#10;AADdAAAADwAAAGRycy9kb3ducmV2LnhtbERPTWvCQBC9F/oflin0VjcV0RpdRS2K4EXTQj0O2WmS&#10;NjsbsqtZ/fXdguBtHu9zpvNganGm1lWWFbz2EhDEudUVFwo+P9YvbyCcR9ZYWyYFF3Iwnz0+TDHV&#10;tuMDnTNfiBjCLkUFpfdNKqXLSzLoerYhjty3bQ36CNtC6ha7GG5q2U+SoTRYcWwosaFVSflvdjIK&#10;wnXTHav38WC/MV+7Mf0EWhYHpZ6fwmICwlPwd/HNvdVx/mg0gP9v4gl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wsSrEAAAA3QAAAA8AAAAAAAAAAAAAAAAAmAIAAGRycy9k&#10;b3ducmV2LnhtbFBLBQYAAAAABAAEAPUAAACJAwAAAAA=&#10;" path="m,l6732397,r,18288l,18288,,e" fillcolor="navy" stroked="f" strokeweight="0">
                  <v:stroke miterlimit="83231f" joinstyle="miter"/>
                  <v:path arrowok="t" textboxrect="0,0,6732397,18288"/>
                </v:shape>
                <v:shape id="Shape 1775" o:spid="_x0000_s1041" style="position:absolute;left:69339;width:183;height:1097;visibility:visible;mso-wrap-style:square;v-text-anchor:top" coordsize="18288,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0ZS8MA&#10;AADdAAAADwAAAGRycy9kb3ducmV2LnhtbERP32vCMBB+F/Y/hBvsTdONTbtqlE0Y89WuDPZ2NGda&#10;bC41idr990YQfLuP7+ctVoPtxIl8aB0reJ5kIIhrp1s2Cqqfr3EOIkRkjZ1jUvBPAVbLh9ECC+3O&#10;vKVTGY1IIRwKVNDE2BdShrohi2HieuLE7Zy3GBP0RmqP5xRuO/mSZVNpseXU0GBP64bqfXm0Cr7/&#10;Sno//FZkfN5Wu0P+OTWvW6WeHoePOYhIQ7yLb+6NTvNnsze4fpNOkM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0ZS8MAAADdAAAADwAAAAAAAAAAAAAAAACYAgAAZHJzL2Rv&#10;d25yZXYueG1sUEsFBgAAAAAEAAQA9QAAAIgDAAAAAA==&#10;" path="m,l18288,r,109728l,109728,,e" fillcolor="navy" stroked="f" strokeweight="0">
                  <v:stroke miterlimit="83231f" joinstyle="miter"/>
                  <v:path arrowok="t" textboxrect="0,0,18288,109728"/>
                </v:shape>
                <v:shape id="Shape 1776" o:spid="_x0000_s1042" style="position:absolute;left:68425;width:1097;height:182;visibility:visible;mso-wrap-style:square;v-text-anchor:top" coordsize="10972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qtOMYA&#10;AADdAAAADwAAAGRycy9kb3ducmV2LnhtbESPQWvCQBCF74X+h2UK3uqm1SYSs5EiqIUealQ8D9kx&#10;Cc3Ohuxq4r/vFgq9zfDevPdNthpNK27Uu8aygpdpBIK4tLrhSsHpuHlegHAeWWNrmRTcycEqf3zI&#10;MNV24IJuB1+JEMIuRQW1910qpStrMuimtiMO2sX2Bn1Y+0rqHocQblr5GkWxNNhwaKixo3VN5ffh&#10;ahR8njfzGfH27V7s5WyXLIbiK/CoydP4vgThafT/5r/rDx3wkySG32/CCDL/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qtOMYAAADdAAAADwAAAAAAAAAAAAAAAACYAgAAZHJz&#10;L2Rvd25yZXYueG1sUEsFBgAAAAAEAAQA9QAAAIsDAAAAAA==&#10;" path="m,l109728,r,18288l,18288,,e" fillcolor="navy" stroked="f" strokeweight="0">
                  <v:stroke miterlimit="83231f" joinstyle="miter"/>
                  <v:path arrowok="t" textboxrect="0,0,109728,18288"/>
                </v:shape>
                <v:shape id="Shape 1777" o:spid="_x0000_s1043" style="position:absolute;left:69156;top:182;width:183;height:915;visibility:visible;mso-wrap-style:square;v-text-anchor:top" coordsize="18288,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pCj8MA&#10;AADdAAAADwAAAGRycy9kb3ducmV2LnhtbERPTUsDMRC9C/6HMEIvpc3agyvbpkWEQsFTqyDexmS6&#10;2bqZLJu4Sf+9EQRv83ifs9ll14uJxtB5VnC/rEAQa286bhW8ve4XjyBCRDbYeyYFVwqw297ebLAx&#10;PvGRplNsRQnh0KACG+PQSBm0JYdh6Qfiwp396DAWOLbSjJhKuOvlqqoepMOOS4PFgZ4t6a/Tt1PQ&#10;TnkeXLL5JVw+9vpznvT7ISk1u8tPaxCRcvwX/7kPpsyv6xp+vykn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pCj8MAAADdAAAADwAAAAAAAAAAAAAAAACYAgAAZHJzL2Rv&#10;d25yZXYueG1sUEsFBgAAAAAEAAQA9QAAAIgDAAAAAA==&#10;" path="m,l18288,r,91440l,91440,,e" stroked="f" strokeweight="0">
                  <v:stroke miterlimit="83231f" joinstyle="miter"/>
                  <v:path arrowok="t" textboxrect="0,0,18288,91440"/>
                </v:shape>
                <v:shape id="Shape 1778" o:spid="_x0000_s1044" style="position:absolute;left:68425;top:182;width:914;height:183;visibility:visible;mso-wrap-style:square;v-text-anchor:top" coordsize="9144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LyUMcA&#10;AADdAAAADwAAAGRycy9kb3ducmV2LnhtbESPQW/CMAyF70j7D5EncRspEwLWEdCEhuDENhjSdrMa&#10;01ZrnC4JUP79fJjEzdZ7fu/zbNG5Rp0pxNqzgeEgA0VceFtzaeBzv3qYgooJ2WLjmQxcKcJifteb&#10;YW79hT/ovEulkhCOORqoUmpzrWNRkcM48C2xaEcfHCZZQ6ltwIuEu0Y/ZtlYO6xZGipsaVlR8bM7&#10;OQNu+x1eizcarZ+Ow+V7+qLD4XdrTP++e3kGlahLN/P/9cYK/mQiuPKNjK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y8lDHAAAA3QAAAA8AAAAAAAAAAAAAAAAAmAIAAGRy&#10;cy9kb3ducmV2LnhtbFBLBQYAAAAABAAEAPUAAACMAwAAAAA=&#10;" path="m,l91440,r,18288l,18288,,e" stroked="f" strokeweight="0">
                  <v:stroke miterlimit="83231f" joinstyle="miter"/>
                  <v:path arrowok="t" textboxrect="0,0,91440,18288"/>
                </v:shape>
                <v:shape id="Shape 1779" o:spid="_x0000_s1045" style="position:absolute;left:68790;top:365;width:366;height:732;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cVMUA&#10;AADdAAAADwAAAGRycy9kb3ducmV2LnhtbERPTWvCQBC9F/oflhF6EbOpB61pNiKCID21tof0Ns2O&#10;SUh2NmTXJPbXuwWht3m8z0m3k2nFQL2rLSt4jmIQxIXVNZcKvj4PixcQziNrbC2Tgis52GaPDykm&#10;2o78QcPJlyKEsEtQQeV9l0jpiooMush2xIE7296gD7Avpe5xDOGmlcs4XkmDNYeGCjvaV1Q0p4tR&#10;4Orfa354H/Z5Pi9/muayw++3Uamn2bR7BeFp8v/iu/uow/z1egN/34QT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3VxUxQAAAN0AAAAPAAAAAAAAAAAAAAAAAJgCAABkcnMv&#10;ZG93bnJldi54bWxQSwUGAAAAAAQABAD1AAAAigMAAAAA&#10;" path="m,l36576,r,73152l,73152,,e" fillcolor="navy" stroked="f" strokeweight="0">
                  <v:stroke miterlimit="83231f" joinstyle="miter"/>
                  <v:path arrowok="t" textboxrect="0,0,36576,73152"/>
                </v:shape>
                <v:shape id="Shape 1780" o:spid="_x0000_s1046" style="position:absolute;left:68425;top:365;width:731;height:366;visibility:visible;mso-wrap-style:square;v-text-anchor:top" coordsize="73152,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NMgA&#10;AADdAAAADwAAAGRycy9kb3ducmV2LnhtbESPT2sCQQzF7wW/wxChF9FZS7GydRSrCLVQaP3Tc9iJ&#10;O0t3MsvOqOu3bw5Cbwnv5b1fZovO1+pCbawCGxiPMlDERbAVlwYO+81wCiomZIt1YDJwowiLee9h&#10;hrkNV/6myy6VSkI45mjApdTkWsfCkcc4Cg2xaKfQekyytqW2LV4l3Nf6Kcsm2mPF0uCwoZWj4nd3&#10;9gYq93G6fa4n7muw/Hk+b7ebsH47GvPY75avoBJ16d98v363gv8yFX75RkbQ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6Fk0yAAAAN0AAAAPAAAAAAAAAAAAAAAAAJgCAABk&#10;cnMvZG93bnJldi54bWxQSwUGAAAAAAQABAD1AAAAjQMAAAAA&#10;" path="m,l73152,r,36576l,36576,,e" fillcolor="navy" stroked="f" strokeweight="0">
                  <v:stroke miterlimit="83231f" joinstyle="miter"/>
                  <v:path arrowok="t" textboxrect="0,0,73152,36576"/>
                </v:shape>
                <v:shape id="Shape 1781" o:spid="_x0000_s1047" style="position:absolute;left:68607;top:731;width:183;height:366;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qFKMQA&#10;AADdAAAADwAAAGRycy9kb3ducmV2LnhtbERPS0sDMRC+C/6HMII3m20P2q5Ni7QUip7sQ/Q2bMbN&#10;0s1kSWbb9d8bQehtPr7nzJeDb9WZYmoCGxiPClDEVbAN1wYO+83DFFQSZIttYDLwQwmWi9ubOZY2&#10;XPidzjupVQ7hVKIBJ9KVWqfKkcc0Ch1x5r5D9CgZxlrbiJcc7ls9KYpH7bHh3OCwo5Wj6rTrvYGZ&#10;7kN/Wn3E4/Z1/fb1uZejW4sx93fDyzMooUGu4n/31ub5T9Mx/H2TT9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ahSjEAAAA3QAAAA8AAAAAAAAAAAAAAAAAmAIAAGRycy9k&#10;b3ducmV2LnhtbFBLBQYAAAAABAAEAPUAAACJAwAAAAA=&#10;" path="m,l18288,r,36576l,36576,,e" stroked="f" strokeweight="0">
                  <v:stroke miterlimit="83231f" joinstyle="miter"/>
                  <v:path arrowok="t" textboxrect="0,0,18288,36576"/>
                </v:shape>
                <v:shape id="Shape 1782" o:spid="_x0000_s1048" style="position:absolute;left:68425;top:731;width:365;height:183;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QzsYA&#10;AADdAAAADwAAAGRycy9kb3ducmV2LnhtbERPTWvCQBC9C/0PyxR6kboxB6vRVVrBKh7Eaik9Dtkx&#10;SZudDburif++Kwi9zeN9zmzRmVpcyPnKsoLhIAFBnFtdcaHg87h6HoPwAVljbZkUXMnDYv7Qm2Gm&#10;bcsfdDmEQsQQ9hkqKENoMil9XpJBP7ANceRO1hkMEbpCaodtDDe1TJNkJA1WHBtKbGhZUv57OBsF&#10;7+nEdcv9ZPv2tf1ZH/e783c76iv19Ni9TkEE6sK/+O7e6Dj/ZZzC7Zt4gp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sQzsYAAADdAAAADwAAAAAAAAAAAAAAAACYAgAAZHJz&#10;L2Rvd25yZXYueG1sUEsFBgAAAAAEAAQA9QAAAIsDAAAAAA==&#10;" path="m,l36576,r,18288l,18288,,e" stroked="f" strokeweight="0">
                  <v:stroke miterlimit="83231f" joinstyle="miter"/>
                  <v:path arrowok="t" textboxrect="0,0,36576,18288"/>
                </v:shape>
                <v:shape id="Shape 1783" o:spid="_x0000_s1049" style="position:absolute;left:68425;top:914;width:182;height:183;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wSv8UA&#10;AADdAAAADwAAAGRycy9kb3ducmV2LnhtbERP32vCMBB+H+x/CDfY20xVnKUzigqCMiZYFXw8mltT&#10;bC6lyWq3v34ZDHy7j+/nzRa9rUVHra8cKxgOEhDEhdMVlwpOx81LCsIHZI21Y1LwTR4W88eHGWba&#10;3fhAXR5KEUPYZ6jAhNBkUvrCkEU/cA1x5D5dazFE2JZSt3iL4baWoyR5lRYrjg0GG1obKq75l1Vw&#10;7NJz/lO/V2ayStKP7X63Xl0apZ6f+uUbiEB9uIv/3Vsd50/TMfx9E0+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K/xQAAAN0AAAAPAAAAAAAAAAAAAAAAAJgCAABkcnMv&#10;ZG93bnJldi54bWxQSwUGAAAAAAQABAD1AAAAigMAAAAA&#10;" path="m,l18288,r,18288l,18288,,e" fillcolor="navy" stroked="f" strokeweight="0">
                  <v:stroke miterlimit="83231f" joinstyle="miter"/>
                  <v:path arrowok="t" textboxrect="0,0,18288,18288"/>
                </v:shape>
                <v:shape id="Shape 1784" o:spid="_x0000_s1050" style="position:absolute;top:1097;width:182;height:98664;visibility:visible;mso-wrap-style:square;v-text-anchor:top" coordsize="18288,9866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6OcMQA&#10;AADdAAAADwAAAGRycy9kb3ducmV2LnhtbESPQWvCQBCF7wX/wzKCl6IbRYxEVynFoldTKfU2ZMck&#10;mJ2N2W1M/r0rCL3N8N735s1625lKtNS40rKC6SQCQZxZXXKu4PT9NV6CcB5ZY2WZFPTkYLsZvK0x&#10;0fbOR2pTn4sQwi5BBYX3dSKlywoy6Ca2Jg7axTYGfVibXOoG7yHcVHIWRQtpsORwocCaPgvKrumf&#10;CTVuiFj1P93udt2fo98Txbl9V2o07D5WIDx1/t/8og86cPFyDs9vwgh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ejnDEAAAA3QAAAA8AAAAAAAAAAAAAAAAAmAIAAGRycy9k&#10;b3ducmV2LnhtbFBLBQYAAAAABAAEAPUAAACJAwAAAAA=&#10;" path="m,l18288,r,9866376l,9866376,,e" fillcolor="navy" stroked="f" strokeweight="0">
                  <v:stroke miterlimit="83231f" joinstyle="miter"/>
                  <v:path arrowok="t" textboxrect="0,0,18288,9866376"/>
                </v:shape>
                <v:shape id="Shape 1785" o:spid="_x0000_s1051" style="position:absolute;left:182;top:1097;width:183;height:98664;visibility:visible;mso-wrap-style:square;v-text-anchor:top" coordsize="18288,9866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l2VMMA&#10;AADdAAAADwAAAGRycy9kb3ducmV2LnhtbERPS2vCQBC+C/0PyxR6002l1RBdpT4K3mysiMchO2aD&#10;2dmQ3Wr6711B8DYf33Om887W4kKtrxwreB8kIIgLpysuFex/v/spCB+QNdaOScE/eZjPXnpTzLS7&#10;ck6XXShFDGGfoQITQpNJ6QtDFv3ANcSRO7nWYoiwLaVu8RrDbS2HSTKSFiuODQYbWhoqzrs/q2Az&#10;Xm392n2sFtv0gOmRzHr5kyv19tp9TUAE6sJT/HBvdJw/Tj/h/k0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l2VMMAAADdAAAADwAAAAAAAAAAAAAAAACYAgAAZHJzL2Rv&#10;d25yZXYueG1sUEsFBgAAAAAEAAQA9QAAAIgDAAAAAA==&#10;" path="m,l18288,r,9866376l,9866376,,e" stroked="f" strokeweight="0">
                  <v:stroke miterlimit="83231f" joinstyle="miter"/>
                  <v:path arrowok="t" textboxrect="0,0,18288,9866376"/>
                </v:shape>
                <v:shape id="Shape 1786" o:spid="_x0000_s1052" style="position:absolute;left:365;top:1097;width:366;height:98664;visibility:visible;mso-wrap-style:square;v-text-anchor:top" coordsize="36576,9866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WnEMcA&#10;AADdAAAADwAAAGRycy9kb3ducmV2LnhtbESPQWvCQBCF7wX/wzKCt7prD1ZS16BWsaAI2hza25Cd&#10;JiHZ2ZBdNf33XUHobYb35n1v5mlvG3GlzleONUzGCgRx7kzFhYbsc/s8A+EDssHGMWn4JQ/pYvA0&#10;x8S4G5/oeg6FiCHsE9RQhtAmUvq8JIt+7FriqP24zmKIa1dI0+EthttGvig1lRYrjoQSW1qXlNfn&#10;i40QdTisTu6YXXbNd/b1vjnua0Vaj4b98g1EoD78mx/XHybWf51N4f5NHEE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VpxDHAAAA3QAAAA8AAAAAAAAAAAAAAAAAmAIAAGRy&#10;cy9kb3ducmV2LnhtbFBLBQYAAAAABAAEAPUAAACMAwAAAAA=&#10;" path="m,l36576,r,9866376l,9866376,,e" fillcolor="navy" stroked="f" strokeweight="0">
                  <v:stroke miterlimit="83231f" joinstyle="miter"/>
                  <v:path arrowok="t" textboxrect="0,0,36576,9866376"/>
                </v:shape>
                <v:shape id="Shape 1787" o:spid="_x0000_s1053" style="position:absolute;left:731;top:1097;width:186;height:98664;visibility:visible;mso-wrap-style:square;v-text-anchor:top" coordsize="18593,9866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NrXMMA&#10;AADdAAAADwAAAGRycy9kb3ducmV2LnhtbERPzWrCQBC+F3yHZYTe6kYPRlJXEUEUi6UxPsCYHZNg&#10;djbsrpr26d1Cobf5+H5nvuxNK+7kfGNZwXiUgCAurW64UnAqNm8zED4ga2wtk4Jv8rBcDF7mmGn7&#10;4Jzux1CJGMI+QwV1CF0mpS9rMuhHtiOO3MU6gyFCV0nt8BHDTSsnSTKVBhuODTV2tK6pvB5vRoH8&#10;+DoUp/129ePSLYVLkX+ei1yp12G/egcRqA//4j/3Tsf56SyF32/iC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NrXMMAAADdAAAADwAAAAAAAAAAAAAAAACYAgAAZHJzL2Rv&#10;d25yZXYueG1sUEsFBgAAAAAEAAQA9QAAAIgDAAAAAA==&#10;" path="m,l18593,r,9866376l,9866376,,e" stroked="f" strokeweight="0">
                  <v:stroke miterlimit="83231f" joinstyle="miter"/>
                  <v:path arrowok="t" textboxrect="0,0,18593,9866376"/>
                </v:shape>
                <v:shape id="Shape 1788" o:spid="_x0000_s1054" style="position:absolute;left:917;top:1097;width:183;height:98664;visibility:visible;mso-wrap-style:square;v-text-anchor:top" coordsize="18288,9866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EdcMA&#10;AADdAAAADwAAAGRycy9kb3ducmV2LnhtbESPQYvCQAyF7wv+hyHCXhad6mGV6igiintdLaK30Ilt&#10;sZOpnVHrv98cFrzlkfe9vMyXnavVg9pQeTYwGiagiHNvKy4MZIftYAoqRGSLtWcy8KIAy0XvY46p&#10;9U/+pcc+FkpCOKRooIyxSbUOeUkOw9A3xLK7+NZhFNkW2rb4lHBX63GSfGuHFcuFEhtal5Rf93cn&#10;NW6IWL+O3eZ23Z2TU0aTwn8Z89nvVjNQkbr4Nv/TP1a4yVTqyjcygl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OEdcMAAADdAAAADwAAAAAAAAAAAAAAAACYAgAAZHJzL2Rv&#10;d25yZXYueG1sUEsFBgAAAAAEAAQA9QAAAIgDAAAAAA==&#10;" path="m,l18288,r,9866376l,9866376,,e" fillcolor="navy" stroked="f" strokeweight="0">
                  <v:stroke miterlimit="83231f" joinstyle="miter"/>
                  <v:path arrowok="t" textboxrect="0,0,18288,9866376"/>
                </v:shape>
                <v:shape id="Shape 1789" o:spid="_x0000_s1055" style="position:absolute;left:69339;top:1097;width:183;height:98664;visibility:visible;mso-wrap-style:square;v-text-anchor:top" coordsize="18288,9866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8h7sQA&#10;AADdAAAADwAAAGRycy9kb3ducmV2LnhtbESPT4vCMBDF7wt+hzALXhZN9eCfrlFEFL2qRdzb0My2&#10;pc2kNrHWb28WFrzN8N7vzZvFqjOVaKlxhWUFo2EEgji1uuBMQXLeDWYgnEfWWFkmBU9ysFr2PhYY&#10;a/vgI7Unn4kQwi5GBbn3dSylS3My6Ia2Jg7ar20M+rA2mdQNPkK4qeQ4iibSYMHhQo41bXJKy9Pd&#10;hBo3RKyel257K/c/0TWhaWa/lOp/dutvEJ46/zb/0wcduOlsDn/fhBHk8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fIe7EAAAA3QAAAA8AAAAAAAAAAAAAAAAAmAIAAGRycy9k&#10;b3ducmV2LnhtbFBLBQYAAAAABAAEAPUAAACJAwAAAAA=&#10;" path="m,l18288,r,9866376l,9866376,,e" fillcolor="navy" stroked="f" strokeweight="0">
                  <v:stroke miterlimit="83231f" joinstyle="miter"/>
                  <v:path arrowok="t" textboxrect="0,0,18288,9866376"/>
                </v:shape>
                <v:shape id="Shape 1790" o:spid="_x0000_s1056" style="position:absolute;left:69156;top:1097;width:183;height:98664;visibility:visible;mso-wrap-style:square;v-text-anchor:top" coordsize="18288,9866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dDEcYA&#10;AADdAAAADwAAAGRycy9kb3ducmV2LnhtbESPT2/CMAzF75P2HSJP4jbSTWh0hYA2/kjcGAwhjlZj&#10;morGqZoA3befD5N2s/We3/t5Ou99o27UxTqwgZdhBoq4DLbmysDhe/2cg4oJ2WITmAz8UIT57PFh&#10;ioUNd97RbZ8qJSEcCzTgUmoLrWPpyGMchpZYtHPoPCZZu0rbDu8S7hv9mmVv2mPN0uCwpYWj8rK/&#10;egOb8XIbV2G0/NzmR8xP5FaLr50xg6f+YwIqUZ/+zX/XGyv443fhl29kBD3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dDEcYAAADdAAAADwAAAAAAAAAAAAAAAACYAgAAZHJz&#10;L2Rvd25yZXYueG1sUEsFBgAAAAAEAAQA9QAAAIsDAAAAAA==&#10;" path="m,l18288,r,9866376l,9866376,,e" stroked="f" strokeweight="0">
                  <v:stroke miterlimit="83231f" joinstyle="miter"/>
                  <v:path arrowok="t" textboxrect="0,0,18288,9866376"/>
                </v:shape>
                <v:shape id="Shape 1791" o:spid="_x0000_s1057" style="position:absolute;left:68790;top:1097;width:366;height:98664;visibility:visible;mso-wrap-style:square;v-text-anchor:top" coordsize="36576,9866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puccA&#10;AADdAAAADwAAAGRycy9kb3ducmV2LnhtbESPQWvCQBCF74X+h2UKvdVdPVRN3YS2tigogjaH9jZk&#10;p0kwOxuyq8Z/7wqCtxnem/e9mWW9bcSROl871jAcKBDEhTM1lxryn++XCQgfkA02jknDmTxk6ePD&#10;DBPjTryl4y6UIoawT1BDFUKbSOmLiiz6gWuJo/bvOoshrl0pTYenGG4bOVLqVVqsORIqbOmzomK/&#10;O9gIUev1x9Zt8sOi+ct/51+b1V6R1s9P/fsbiEB9uJtv10sT64+nQ7h+E0eQ6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lqbnHAAAA3QAAAA8AAAAAAAAAAAAAAAAAmAIAAGRy&#10;cy9kb3ducmV2LnhtbFBLBQYAAAAABAAEAPUAAACMAwAAAAA=&#10;" path="m,l36576,r,9866376l,9866376,,e" fillcolor="navy" stroked="f" strokeweight="0">
                  <v:stroke miterlimit="83231f" joinstyle="miter"/>
                  <v:path arrowok="t" textboxrect="0,0,36576,9866376"/>
                </v:shape>
                <v:shape id="Shape 1792" o:spid="_x0000_s1058" style="position:absolute;left:68607;top:1097;width:183;height:98664;visibility:visible;mso-wrap-style:square;v-text-anchor:top" coordsize="18288,9866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l4/cMA&#10;AADdAAAADwAAAGRycy9kb3ducmV2LnhtbERPTWvCQBC9C/6HZYTedGMoNU1dxUYL3jS2lB6H7JgN&#10;ZmdDdqvpv+8WCt7m8T5nuR5sK67U+8axgvksAUFcOd1wreDj/W2agfABWWPrmBT8kIf1ajxaYq7d&#10;jUu6nkItYgj7HBWYELpcSl8ZsuhnriOO3Nn1FkOEfS11j7cYbluZJsmTtNhwbDDYUWGoupy+rYL9&#10;YnvwO/e4fT1kn5h9kdkVx1Kph8mweQERaAh38b97r+P8xXMKf9/EE+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8l4/cMAAADdAAAADwAAAAAAAAAAAAAAAACYAgAAZHJzL2Rv&#10;d25yZXYueG1sUEsFBgAAAAAEAAQA9QAAAIgDAAAAAA==&#10;" path="m,l18288,r,9866376l,9866376,,e" stroked="f" strokeweight="0">
                  <v:stroke miterlimit="83231f" joinstyle="miter"/>
                  <v:path arrowok="t" textboxrect="0,0,18288,9866376"/>
                </v:shape>
                <v:shape id="Shape 1793" o:spid="_x0000_s1059" style="position:absolute;left:68425;top:1097;width:182;height:98664;visibility:visible;mso-wrap-style:square;v-text-anchor:top" coordsize="18288,9866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6A2cUA&#10;AADdAAAADwAAAGRycy9kb3ducmV2LnhtbESPQWvCQBCF7wX/wzJCL0U3tmA0uoqIpb1qg+htyI5J&#10;MDsbs9sk/vuuIPQ2w3vfmzfLdW8q0VLjSssKJuMIBHFmdcm5gvTnczQD4TyyxsoyKbiTg/Vq8LLE&#10;RNuO99QefC5CCLsEFRTe14mULivIoBvbmjhoF9sY9GFtcqkb7EK4qeR7FE2lwZLDhQJr2haUXQ+/&#10;JtS4IWJ1P/a72/XrHJ1SinP7ptTrsN8sQHjq/b/5SX/rwMXzD3h8E0a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boDZxQAAAN0AAAAPAAAAAAAAAAAAAAAAAJgCAABkcnMv&#10;ZG93bnJldi54bWxQSwUGAAAAAAQABAD1AAAAigMAAAAA&#10;" path="m,l18288,r,9866376l,9866376,,e" fillcolor="navy" stroked="f" strokeweight="0">
                  <v:stroke miterlimit="83231f" joinstyle="miter"/>
                  <v:path arrowok="t" textboxrect="0,0,18288,9866376"/>
                </v:shape>
                <v:shape id="Shape 1794" o:spid="_x0000_s1060" style="position:absolute;top:99761;width:182;height:1097;visibility:visible;mso-wrap-style:square;v-text-anchor:top" coordsize="18288,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aKsIA&#10;AADdAAAADwAAAGRycy9kb3ducmV2LnhtbERP32vCMBB+F/Y/hBv4pulEtFajzIFsr9Yy2NvRnGmx&#10;udQk0+6/XwYD3+7j+3mb3WA7cSMfWscKXqYZCOLa6ZaNgup0mOQgQkTW2DkmBT8UYLd9Gm2w0O7O&#10;R7qV0YgUwqFABU2MfSFlqBuyGKauJ07c2XmLMUFvpPZ4T+G2k7MsW0iLLaeGBnt6a6i+lN9WwftX&#10;SavrZ0XG5211vub7hZkflRo/D69rEJGG+BD/uz90mr9czeHvm3SC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LVoqwgAAAN0AAAAPAAAAAAAAAAAAAAAAAJgCAABkcnMvZG93&#10;bnJldi54bWxQSwUGAAAAAAQABAD1AAAAhwMAAAAA&#10;" path="m,l18288,r,109728l,109728,,e" fillcolor="navy" stroked="f" strokeweight="0">
                  <v:stroke miterlimit="83231f" joinstyle="miter"/>
                  <v:path arrowok="t" textboxrect="0,0,18288,109728"/>
                </v:shape>
                <v:shape id="Shape 1795" o:spid="_x0000_s1061" style="position:absolute;top:100675;width:1100;height:183;visibility:visible;mso-wrap-style:square;v-text-anchor:top" coordsize="11003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JeHMMA&#10;AADdAAAADwAAAGRycy9kb3ducmV2LnhtbERP30vDMBB+F/Y/hBv45lIVdeuWDRFFhYFYx2BvR3M2&#10;xd6lJHGt/70RBr7dx/fzVpuRO3WkEFsvBi5nBSiS2ttWGgO7j6eLOaiYUCx2XsjAD0XYrCdnKyyt&#10;H+SdjlVqVA6RWKIBl1Jfah1rR4xx5nuSzH36wJgyDI22AYcczp2+KopbzdhKbnDY04Oj+qv6ZgPP&#10;r3NuH68H3rpt9RYD8v7g98acT8f7JahEY/oXn9wvNs+/W9zA3zf5B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JeHMMAAADdAAAADwAAAAAAAAAAAAAAAACYAgAAZHJzL2Rv&#10;d25yZXYueG1sUEsFBgAAAAAEAAQA9QAAAIgDAAAAAA==&#10;" path="m,l110033,r,18288l,18288,,e" fillcolor="navy" stroked="f" strokeweight="0">
                  <v:stroke miterlimit="83231f" joinstyle="miter"/>
                  <v:path arrowok="t" textboxrect="0,0,110033,18288"/>
                </v:shape>
                <v:shape id="Shape 1796" o:spid="_x0000_s1062" style="position:absolute;left:182;top:99761;width:183;height:914;visibility:visible;mso-wrap-style:square;v-text-anchor:top" coordsize="18288,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oB7sMA&#10;AADdAAAADwAAAGRycy9kb3ducmV2LnhtbERPTUsDMRC9C/6HMIKXYrP1UHVtdhGhUPBkWxBvYzJu&#10;VjeTZZNu4r83gtDbPN7nbNrsBjHTFHrPClbLCgSx9qbnTsHxsL25BxEissHBMyn4oQBtc3mxwdr4&#10;xK8072MnSgiHGhXYGMdayqAtOQxLPxIX7tNPDmOBUyfNhKmEu0HeVtVaOuy5NFgc6dmS/t6fnIJu&#10;zovgks0v4et9qz8WSb/tklLXV/npEUSkHM/if/fOlPl3D2v4+6acI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oB7sMAAADdAAAADwAAAAAAAAAAAAAAAACYAgAAZHJzL2Rv&#10;d25yZXYueG1sUEsFBgAAAAAEAAQA9QAAAIgDAAAAAA==&#10;" path="m,l18288,r,91440l,91440,,e" stroked="f" strokeweight="0">
                  <v:stroke miterlimit="83231f" joinstyle="miter"/>
                  <v:path arrowok="t" textboxrect="0,0,18288,91440"/>
                </v:shape>
                <v:shape id="Shape 1797" o:spid="_x0000_s1063" style="position:absolute;left:182;top:100492;width:918;height:183;visibility:visible;mso-wrap-style:square;v-text-anchor:top" coordsize="91745,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GFVcUA&#10;AADdAAAADwAAAGRycy9kb3ducmV2LnhtbERPTWvCQBC9F/oflin0Vjda0mh0lWKJFJSA2ktvQ3ZM&#10;QrOzIbtN4r/vCgVv83ifs9qMphE9da62rGA6iUAQF1bXXCr4OmcvcxDOI2tsLJOCKznYrB8fVphq&#10;O/CR+pMvRQhhl6KCyvs2ldIVFRl0E9sSB+5iO4M+wK6UusMhhJtGzqLoTRqsOTRU2NK2ouLn9GsU&#10;bD+KaV6+ZrujO/hFvJ99xznGSj0/je9LEJ5Gfxf/uz91mJ8sErh9E06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YVVxQAAAN0AAAAPAAAAAAAAAAAAAAAAAJgCAABkcnMv&#10;ZG93bnJldi54bWxQSwUGAAAAAAQABAD1AAAAigMAAAAA&#10;" path="m,l91745,r,18288l,18288,,e" stroked="f" strokeweight="0">
                  <v:stroke miterlimit="83231f" joinstyle="miter"/>
                  <v:path arrowok="t" textboxrect="0,0,91745,18288"/>
                </v:shape>
                <v:shape id="Shape 1798" o:spid="_x0000_s1064" style="position:absolute;left:365;top:99761;width:366;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0fNccA&#10;AADdAAAADwAAAGRycy9kb3ducmV2LnhtbESPQWvCQBCF70L/wzJCL6KbemhrdBURBOmptT2ktzE7&#10;JiHZ2ZBdk9hf3zkUepvhvXnvm81udI3qqQuVZwNPiwQUce5txYWBr8/j/BVUiMgWG89k4E4BdtuH&#10;yQZT6wf+oP4cCyUhHFI0UMbYplqHvCSHYeFbYtGuvnMYZe0KbTscJNw1epkkz9phxdJQYkuHkvL6&#10;fHMGQvVzz47v/SHLZsWlrm97/H4bjHmcjvs1qEhj/Df/XZ+s4L+sBFe+kRH09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dHzXHAAAA3QAAAA8AAAAAAAAAAAAAAAAAmAIAAGRy&#10;cy9kb3ducmV2LnhtbFBLBQYAAAAABAAEAPUAAACMAwAAAAA=&#10;" path="m,l36576,r,73152l,73152,,e" fillcolor="navy" stroked="f" strokeweight="0">
                  <v:stroke miterlimit="83231f" joinstyle="miter"/>
                  <v:path arrowok="t" textboxrect="0,0,36576,73152"/>
                </v:shape>
                <v:shape id="Shape 1799" o:spid="_x0000_s1065" style="position:absolute;left:365;top:100126;width:735;height:366;visibility:visible;mso-wrap-style:square;v-text-anchor:top" coordsize="7345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JOAMYA&#10;AADdAAAADwAAAGRycy9kb3ducmV2LnhtbERP22rCQBB9F/oPyxR8M5uWojV1DWmLIvRGbYuv0+w0&#10;CWZnl+yqqV/vCoW+zeFcZ5b3phV76nxjWcFVkoIgLq1uuFLw+bEY3YLwAVlja5kU/JKHfH4xmGGm&#10;7YHfab8OlYgh7DNUUIfgMil9WZNBn1hHHLkf2xkMEXaV1B0eYrhp5XWajqXBhmNDjY4eaiq3651R&#10;4OSG3P3kZXmzePvaPh6L7+fXzZNSw8u+uAMRqA//4j/3Ssf5k+kUzt/EE+T8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JOAMYAAADdAAAADwAAAAAAAAAAAAAAAACYAgAAZHJz&#10;L2Rvd25yZXYueG1sUEsFBgAAAAAEAAQA9QAAAIsDAAAAAA==&#10;" path="m,l73457,r,36576l,36576,,e" fillcolor="navy" stroked="f" strokeweight="0">
                  <v:stroke miterlimit="83231f" joinstyle="miter"/>
                  <v:path arrowok="t" textboxrect="0,0,73457,36576"/>
                </v:shape>
                <v:shape id="Shape 1800" o:spid="_x0000_s1066" style="position:absolute;left:731;top:99761;width:186;height:365;visibility:visible;mso-wrap-style:square;v-text-anchor:top" coordsize="18593,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VQMcA&#10;AADdAAAADwAAAGRycy9kb3ducmV2LnhtbESPQUsDMRCF74L/IYzgRWxWD+2yNi0iCBYvbfVQb9Nk&#10;ulm6mSxJ2q7/3jkIvc3w3rz3zXw5hl6dKeUusoGnSQWK2EbXcWvg++v9sQaVC7LDPjIZ+KUMy8Xt&#10;zRwbFy+8ofO2tEpCODdowJcyNFpn6ylgnsSBWLRDTAGLrKnVLuFFwkOvn6tqqgN2LA0eB3rzZI/b&#10;UzCwmz7s7edsvas3Ph/3a3tYpR9tzP3d+PoCqtBYrub/6w8n+HUl/PKNjK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1I1UDHAAAA3QAAAA8AAAAAAAAAAAAAAAAAmAIAAGRy&#10;cy9kb3ducmV2LnhtbFBLBQYAAAAABAAEAPUAAACMAwAAAAA=&#10;" path="m,l18593,r,36576l,36576,,e" stroked="f" strokeweight="0">
                  <v:stroke miterlimit="83231f" joinstyle="miter"/>
                  <v:path arrowok="t" textboxrect="0,0,18593,36576"/>
                </v:shape>
                <v:shape id="Shape 1801" o:spid="_x0000_s1067" style="position:absolute;left:731;top:99943;width:369;height:183;visibility:visible;mso-wrap-style:square;v-text-anchor:top" coordsize="368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QjOcQA&#10;AADdAAAADwAAAGRycy9kb3ducmV2LnhtbERP22rCQBB9L/Qflin0rW60IiG6CaVSKGjx7vOQnSah&#10;2dmYXU3s17tCoW9zONeZZb2pxYVaV1lWMBxEIIhzqysuFOx3Hy8xCOeRNdaWScGVHGTp48MME207&#10;3tBl6wsRQtglqKD0vkmkdHlJBt3ANsSB+7atQR9gW0jdYhfCTS1HUTSRBisODSU29F5S/rM9GwXL&#10;r+4wWY9eT6vx/HD8lYvlZu1jpZ6f+rcpCE+9/xf/uT91mB9HQ7h/E06Q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kIznEAAAA3QAAAA8AAAAAAAAAAAAAAAAAmAIAAGRycy9k&#10;b3ducmV2LnhtbFBLBQYAAAAABAAEAPUAAACJAwAAAAA=&#10;" path="m,l36881,r,18288l,18288,,e" stroked="f" strokeweight="0">
                  <v:stroke miterlimit="83231f" joinstyle="miter"/>
                  <v:path arrowok="t" textboxrect="0,0,36881,18288"/>
                </v:shape>
                <v:shape id="Shape 1802" o:spid="_x0000_s1068" style="position:absolute;left:917;top:99761;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cgKMQA&#10;AADdAAAADwAAAGRycy9kb3ducmV2LnhtbERP32vCMBB+H/g/hBP2NhOFSalGmYLgGBNWFfZ4NLem&#10;rLmUJqvd/nojDHy7j+/nLdeDa0RPXag9a5hOFAji0puaKw2n4+4pAxEissHGM2n4pQDr1ehhibnx&#10;F/6gvoiVSCEcctRgY2xzKUNpyWGY+JY4cV++cxgT7CppOrykcNfImVJz6bDm1GCxpa2l8rv4cRqO&#10;fXYu/pq32j5vVPa+P7xuN5+t1o/j4WUBItIQ7+J/996k+Zmawe2bdIJ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XICjEAAAA3QAAAA8AAAAAAAAAAAAAAAAAmAIAAGRycy9k&#10;b3ducmV2LnhtbFBLBQYAAAAABAAEAPUAAACJAwAAAAA=&#10;" path="m,l18288,r,18288l,18288,,e" fillcolor="navy" stroked="f" strokeweight="0">
                  <v:stroke miterlimit="83231f" joinstyle="miter"/>
                  <v:path arrowok="t" textboxrect="0,0,18288,18288"/>
                </v:shape>
                <v:shape id="Shape 1803" o:spid="_x0000_s1069" style="position:absolute;left:1100;top:100675;width:67324;height:183;visibility:visible;mso-wrap-style:square;v-text-anchor:top" coordsize="6732397,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OdcQA&#10;AADdAAAADwAAAGRycy9kb3ducmV2LnhtbERPTWsCMRC9C/6HMEJvmq0toqtRtEUpeFFb0OOwGXe3&#10;bibLJrppf31TELzN433ObBFMJW7UuNKygudBAoI4s7rkXMHX57o/BuE8ssbKMin4IQeLebczw1Tb&#10;lvd0O/hcxBB2KSoovK9TKV1WkEE3sDVx5M62MegjbHKpG2xjuKnkMElG0mDJsaHAmt4Kyi6Hq1EQ&#10;fjftqXyfvO425rid0HegVb5X6qkXllMQnoJ/iO/uDx3nj5MX+P8mn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rznXEAAAA3QAAAA8AAAAAAAAAAAAAAAAAmAIAAGRycy9k&#10;b3ducmV2LnhtbFBLBQYAAAAABAAEAPUAAACJAwAAAAA=&#10;" path="m,l6732397,r,18288l,18288,,e" fillcolor="navy" stroked="f" strokeweight="0">
                  <v:stroke miterlimit="83231f" joinstyle="miter"/>
                  <v:path arrowok="t" textboxrect="0,0,6732397,18288"/>
                </v:shape>
                <v:shape id="Shape 1804" o:spid="_x0000_s1070" style="position:absolute;left:1100;top:100492;width:67324;height:183;visibility:visible;mso-wrap-style:square;v-text-anchor:top" coordsize="6732397,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3WBr8A&#10;AADdAAAADwAAAGRycy9kb3ducmV2LnhtbERP3a7BQBC+l3iHzUjOHVvCUWVJSYTbgwcY3dGW7mzT&#10;3UO9vZVI3M2X73cWq9ZU4k6NKy0rGA4iEMSZ1SXnCk7HbT8G4TyyxsoyKXiSg9Wy21lgou2D/+h+&#10;8LkIIewSVFB4XydSuqwgg25ga+LAXWxj0AfY5FI3+AjhppKjKPqVBksODQXWtCkoux3+jYLrZJqO&#10;49pd1s/zJt1J1O06nSn102vTOQhPrf+KP+69DvPjaAzvb8IJ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HdYGvwAAAN0AAAAPAAAAAAAAAAAAAAAAAJgCAABkcnMvZG93bnJl&#10;di54bWxQSwUGAAAAAAQABAD1AAAAhAMAAAAA&#10;" path="m,l6732397,r,18288l,18288,,e" stroked="f" strokeweight="0">
                  <v:stroke miterlimit="83231f" joinstyle="miter"/>
                  <v:path arrowok="t" textboxrect="0,0,6732397,18288"/>
                </v:shape>
                <v:shape id="Shape 1805" o:spid="_x0000_s1071" style="position:absolute;left:1100;top:100126;width:67324;height:366;visibility:visible;mso-wrap-style:square;v-text-anchor:top" coordsize="673239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bxnsIA&#10;AADdAAAADwAAAGRycy9kb3ducmV2LnhtbERPS4vCMBC+L/gfwix4WTRdQZFqFBGEFQ8+QbyNzdiW&#10;bSYliVr/vREEb/PxPWc8bUwlbuR8aVnBbzcBQZxZXXKu4LBfdIYgfEDWWFkmBQ/yMJ20vsaYanvn&#10;Ld12IRcxhH2KCooQ6lRKnxVk0HdtTRy5i3UGQ4Qul9rhPYabSvaSZCANlhwbCqxpXlD2v7saBes5&#10;bU+zY9/45c+qumTuvGnqs1Lt72Y2AhGoCR/x2/2n4/xh0ofXN/EEO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FvGewgAAAN0AAAAPAAAAAAAAAAAAAAAAAJgCAABkcnMvZG93&#10;bnJldi54bWxQSwUGAAAAAAQABAD1AAAAhwMAAAAA&#10;" path="m,l6732397,r,36576l,36576,,e" fillcolor="navy" stroked="f" strokeweight="0">
                  <v:stroke miterlimit="83231f" joinstyle="miter"/>
                  <v:path arrowok="t" textboxrect="0,0,6732397,36576"/>
                </v:shape>
                <v:shape id="Shape 1806" o:spid="_x0000_s1072" style="position:absolute;left:1100;top:99943;width:67324;height:183;visibility:visible;mso-wrap-style:square;v-text-anchor:top" coordsize="6732397,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Pt6sEA&#10;AADdAAAADwAAAGRycy9kb3ducmV2LnhtbERP24rCMBB9F/yHMMK+aap4qbVRqrC4r+p+wGwzvew2&#10;k9JErX9vhAXf5nCuk+5604gbda62rGA6iUAQ51bXXCr4vnyOYxDOI2tsLJOCBznYbYeDFBNt73yi&#10;29mXIoSwS1BB5X2bSOnyigy6iW2JA1fYzqAPsCul7vAewk0jZ1G0lAZrDg0VtnSoKP87X42C38Uq&#10;m8etK/aPn0N2lKj7fbZW6mPUZxsQnnr/Fv+7v3SYH0dLeH0TTp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D7erBAAAA3QAAAA8AAAAAAAAAAAAAAAAAmAIAAGRycy9kb3du&#10;cmV2LnhtbFBLBQYAAAAABAAEAPUAAACGAwAAAAA=&#10;" path="m,l6732397,r,18288l,18288,,e" stroked="f" strokeweight="0">
                  <v:stroke miterlimit="83231f" joinstyle="miter"/>
                  <v:path arrowok="t" textboxrect="0,0,6732397,18288"/>
                </v:shape>
                <v:shape id="Shape 1807" o:spid="_x0000_s1073" style="position:absolute;left:1100;top:99761;width:67324;height:182;visibility:visible;mso-wrap-style:square;v-text-anchor:top" coordsize="6732397,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DIdsQA&#10;AADdAAAADwAAAGRycy9kb3ducmV2LnhtbERPTWsCMRC9C/6HMEJvmq2UqqtRtEUpeFFb0OOwGXe3&#10;bibLJrppf31TELzN433ObBFMJW7UuNKygudBAoI4s7rkXMHX57o/BuE8ssbKMin4IQeLebczw1Tb&#10;lvd0O/hcxBB2KSoovK9TKV1WkEE3sDVx5M62MegjbHKpG2xjuKnkMElepcGSY0OBNb0VlF0OV6Mg&#10;/G7aU/k+edltzHE7oe9Aq3yv1FMvLKcgPAX/EN/dHzrOHycj+P8mn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QyHbEAAAA3QAAAA8AAAAAAAAAAAAAAAAAmAIAAGRycy9k&#10;b3ducmV2LnhtbFBLBQYAAAAABAAEAPUAAACJAwAAAAA=&#10;" path="m,l6732397,r,18288l,18288,,e" fillcolor="navy" stroked="f" strokeweight="0">
                  <v:stroke miterlimit="83231f" joinstyle="miter"/>
                  <v:path arrowok="t" textboxrect="0,0,6732397,18288"/>
                </v:shape>
                <v:shape id="Shape 1808" o:spid="_x0000_s1074" style="position:absolute;left:69339;top:99761;width:183;height:1097;visibility:visible;mso-wrap-style:square;v-text-anchor:top" coordsize="18288,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5R/sUA&#10;AADdAAAADwAAAGRycy9kb3ducmV2LnhtbESPQWvDMAyF74P9B6PBbqvTMUqa1S1tYWzXZqHQm4hV&#10;JyyWU9trs38/HQa7Sbyn9z6tNpMf1JVi6gMbmM8KUMRtsD07A83n21MJKmVki0NgMvBDCTbr+7sV&#10;Vjbc+EDXOjslIZwqNNDlPFZap7Yjj2kWRmLRziF6zLJGp23Em4T7QT8XxUJ77FkaOhxp31H7VX97&#10;A++nmpaXY0Muln1zvpS7hXs5GPP4MG1fQWWa8r/57/rDCn5ZCK58IyP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3lH+xQAAAN0AAAAPAAAAAAAAAAAAAAAAAJgCAABkcnMv&#10;ZG93bnJldi54bWxQSwUGAAAAAAQABAD1AAAAigMAAAAA&#10;" path="m,l18288,r,109728l,109728,,e" fillcolor="navy" stroked="f" strokeweight="0">
                  <v:stroke miterlimit="83231f" joinstyle="miter"/>
                  <v:path arrowok="t" textboxrect="0,0,18288,109728"/>
                </v:shape>
                <v:shape id="Shape 1809" o:spid="_x0000_s1075" style="position:absolute;left:68425;top:100675;width:1097;height:183;visibility:visible;mso-wrap-style:square;v-text-anchor:top" coordsize="10972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feYcYA&#10;AADdAAAADwAAAGRycy9kb3ducmV2LnhtbESPT2vCQBDF74LfYRmht7rxX42pq0jBWvBQo+J5yE6T&#10;YHY2ZLcmfvuuUPA2w3vz3m+W685U4kaNKy0rGA0jEMSZ1SXnCs6n7WsMwnlkjZVlUnAnB+tVv7fE&#10;RNuWU7odfS5CCLsEFRTe14mULivIoBvamjhoP7Yx6MPa5FI32IZwU8lxFL1JgyWHhgJr+igoux5/&#10;jYL9ZTudEH/O7ulBTnbzuE2/A496GXSbdxCeOv80/19/6YAfRwt4fBNG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feYcYAAADdAAAADwAAAAAAAAAAAAAAAACYAgAAZHJz&#10;L2Rvd25yZXYueG1sUEsFBgAAAAAEAAQA9QAAAIsDAAAAAA==&#10;" path="m,l109728,r,18288l,18288,,e" fillcolor="navy" stroked="f" strokeweight="0">
                  <v:stroke miterlimit="83231f" joinstyle="miter"/>
                  <v:path arrowok="t" textboxrect="0,0,109728,18288"/>
                </v:shape>
                <v:shape id="Shape 1810" o:spid="_x0000_s1076" style="position:absolute;left:69156;top:99761;width:183;height:914;visibility:visible;mso-wrap-style:square;v-text-anchor:top" coordsize="18288,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irDcUA&#10;AADdAAAADwAAAGRycy9kb3ducmV2LnhtbESPQUsDMRCF74L/IYzgpdhsPUhZmxYRCgVPVkF6G5Nx&#10;s+1msmziJv575yB4m+G9ee+bza6GQc00pT6ygdWyAUVso+u5M/D+tr9bg0oZ2eEQmQz8UILd9vpq&#10;g62LhV9pPuZOSQinFg34nMdW62Q9BUzLOBKL9hWngFnWqdNuwiLhYdD3TfOgA/YsDR5HevZkL8fv&#10;YKCb6yKF4utLOp/29nNR7MehGHN7U58eQWWq+d/8d31wgr9eCb98IyP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SKsNxQAAAN0AAAAPAAAAAAAAAAAAAAAAAJgCAABkcnMv&#10;ZG93bnJldi54bWxQSwUGAAAAAAQABAD1AAAAigMAAAAA&#10;" path="m,l18288,r,91440l,91440,,e" stroked="f" strokeweight="0">
                  <v:stroke miterlimit="83231f" joinstyle="miter"/>
                  <v:path arrowok="t" textboxrect="0,0,18288,91440"/>
                </v:shape>
                <v:shape id="Shape 1811" o:spid="_x0000_s1077" style="position:absolute;left:68425;top:100492;width:914;height:183;visibility:visible;mso-wrap-style:square;v-text-anchor:top" coordsize="9144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MqO8MA&#10;AADdAAAADwAAAGRycy9kb3ducmV2LnhtbERPS2sCMRC+F/wPYYTeanalFLtuFBFLe/LVCvU2bGYf&#10;uJlsk1TXf98UBG/z8T0nn/emFWdyvrGsIB0lIIgLqxuuFHx9vj1NQPiArLG1TAqu5GE+GzzkmGl7&#10;4R2d96ESMYR9hgrqELpMSl/UZNCPbEccudI6gyFCV0nt8BLDTSvHSfIiDTYcG2rsaFlTcdr/GgVm&#10;fXSrYkPP769lutyGbzocftZKPQ77xRREoD7cxTf3h47zJ2kK/9/EE+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MqO8MAAADdAAAADwAAAAAAAAAAAAAAAACYAgAAZHJzL2Rv&#10;d25yZXYueG1sUEsFBgAAAAAEAAQA9QAAAIgDAAAAAA==&#10;" path="m,l91440,r,18288l,18288,,e" stroked="f" strokeweight="0">
                  <v:stroke miterlimit="83231f" joinstyle="miter"/>
                  <v:path arrowok="t" textboxrect="0,0,91440,18288"/>
                </v:shape>
                <v:shape id="Shape 1812" o:spid="_x0000_s1078" style="position:absolute;left:68790;top:99761;width:366;height:731;visibility:visible;mso-wrap-style:square;v-text-anchor:top" coordsize="36576,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K/08QA&#10;AADdAAAADwAAAGRycy9kb3ducmV2LnhtbERPS2vCQBC+F/oflil4KboxB5HoKhIIFE/W9pDeptlp&#10;EpKdDdk1D399Vyj0Nh/fc/bHybRioN7VlhWsVxEI4sLqmksFnx/ZcgvCeWSNrWVSMJOD4+H5aY+J&#10;tiO/03D1pQgh7BJUUHnfJVK6oiKDbmU74sD92N6gD7Avpe5xDOGmlXEUbaTBmkNDhR2lFRXN9WYU&#10;uPo+59llSPP8tfxumtsJv86jUouX6bQD4Wny/+I/95sO87frGB7fhBPk4R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Sv9PEAAAA3QAAAA8AAAAAAAAAAAAAAAAAmAIAAGRycy9k&#10;b3ducmV2LnhtbFBLBQYAAAAABAAEAPUAAACJAwAAAAA=&#10;" path="m,l36576,r,73152l,73152,,e" fillcolor="navy" stroked="f" strokeweight="0">
                  <v:stroke miterlimit="83231f" joinstyle="miter"/>
                  <v:path arrowok="t" textboxrect="0,0,36576,73152"/>
                </v:shape>
                <v:shape id="Shape 1813" o:spid="_x0000_s1079" style="position:absolute;left:68425;top:100126;width:731;height:366;visibility:visible;mso-wrap-style:square;v-text-anchor:top" coordsize="73152,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TGksQA&#10;AADdAAAADwAAAGRycy9kb3ducmV2LnhtbERP22rCQBB9L/Qflin0pZiNrYjErKIVoRYK3p+H7JgN&#10;ZmdDdtX4992C0Lc5nOvk087W4kqtrxwr6CcpCOLC6YpLBfvdsjcC4QOyxtoxKbiTh+nk+SnHTLsb&#10;b+i6DaWIIewzVGBCaDIpfWHIok9cQxy5k2sthgjbUuoWbzHc1vI9TYfSYsWxwWBDn4aK8/ZiFVTm&#10;+3T/WQzN+m12HFxWq6VbzA9Kvb50szGIQF34Fz/cXzrOH/U/4O+beIK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ExpLEAAAA3QAAAA8AAAAAAAAAAAAAAAAAmAIAAGRycy9k&#10;b3ducmV2LnhtbFBLBQYAAAAABAAEAPUAAACJAwAAAAA=&#10;" path="m,l73152,r,36576l,36576,,e" fillcolor="navy" stroked="f" strokeweight="0">
                  <v:stroke miterlimit="83231f" joinstyle="miter"/>
                  <v:path arrowok="t" textboxrect="0,0,73152,36576"/>
                </v:shape>
                <v:shape id="Shape 1814" o:spid="_x0000_s1080" style="position:absolute;left:68607;top:99761;width:183;height:365;visibility:visible;mso-wrap-style:square;v-text-anchor:top" coordsize="1828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nYcQA&#10;AADdAAAADwAAAGRycy9kb3ducmV2LnhtbERPS0sDMRC+C/6HMII3m20RademRVoKRU/2IXobNuNm&#10;6WayJLPt+u+NIPQ2H99z5svBt+pMMTWBDYxHBSjiKtiGawOH/eZhCioJssU2MBn4oQTLxe3NHEsb&#10;LvxO553UKodwKtGAE+lKrVPlyGMahY44c98hepQMY61txEsO962eFMWT9thwbnDY0cpRddr13sBM&#10;96E/rT7icfu6fvv63MvRrcWY+7vh5RmU0CBX8b97a/P86fgR/r7JJ+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TJ2HEAAAA3QAAAA8AAAAAAAAAAAAAAAAAmAIAAGRycy9k&#10;b3ducmV2LnhtbFBLBQYAAAAABAAEAPUAAACJAwAAAAA=&#10;" path="m,l18288,r,36576l,36576,,e" stroked="f" strokeweight="0">
                  <v:stroke miterlimit="83231f" joinstyle="miter"/>
                  <v:path arrowok="t" textboxrect="0,0,18288,36576"/>
                </v:shape>
                <v:shape id="Shape 1815" o:spid="_x0000_s1081" style="position:absolute;left:68425;top:99943;width:365;height:183;visibility:visible;mso-wrap-style:square;v-text-anchor:top" coordsize="3657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yJa8YA&#10;AADdAAAADwAAAGRycy9kb3ducmV2LnhtbERPTWvCQBC9C/6HZQq9SN0oKCZ1lSpYxYNYLaXHITtN&#10;YrOzYXc16b/vCoXe5vE+Z77sTC1u5HxlWcFomIAgzq2uuFDwft48zUD4gKyxtkwKfsjDctHvzTHT&#10;tuU3up1CIWII+wwVlCE0mZQ+L8mgH9qGOHJf1hkMEbpCaodtDDe1HCfJVBqsODaU2NC6pPz7dDUK&#10;Xsep69bHdL/62F+25+Ph+tlOB0o9PnQvzyACdeFf/Ofe6Th/NprA/Zt4gl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yJa8YAAADdAAAADwAAAAAAAAAAAAAAAACYAgAAZHJz&#10;L2Rvd25yZXYueG1sUEsFBgAAAAAEAAQA9QAAAIsDAAAAAA==&#10;" path="m,l36576,r,18288l,18288,,e" stroked="f" strokeweight="0">
                  <v:stroke miterlimit="83231f" joinstyle="miter"/>
                  <v:path arrowok="t" textboxrect="0,0,36576,18288"/>
                </v:shape>
                <v:shape id="Shape 1816" o:spid="_x0000_s1082" style="position:absolute;left:68425;top:99761;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Ww9sQA&#10;AADdAAAADwAAAGRycy9kb3ducmV2LnhtbERP32vCMBB+H/g/hBN8m6kDpVSjqCAossGqgo9HczbF&#10;5lKarHb765fBwLf7+H7eYtXbWnTU+sqxgsk4AUFcOF1xqeB82r2mIHxA1lg7JgXf5GG1HLwsMNPu&#10;wZ/U5aEUMYR9hgpMCE0mpS8MWfRj1xBH7uZaiyHCtpS6xUcMt7V8S5KZtFhxbDDY0NZQcc+/rIJT&#10;l17yn/pYmekmSd/3H4ft5tooNRr26zmIQH14iv/dex3np5MZ/H0TT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1sPbEAAAA3QAAAA8AAAAAAAAAAAAAAAAAmAIAAGRycy9k&#10;b3ducmV2LnhtbFBLBQYAAAAABAAEAPUAAACJAwAAAAA=&#10;" path="m,l18288,r,18288l,18288,,e" fillcolor="navy" stroked="f" strokeweight="0">
                  <v:stroke miterlimit="83231f" joinstyle="miter"/>
                  <v:path arrowok="t" textboxrect="0,0,18288,18288"/>
                </v:shape>
                <w10:wrap anchorx="margin" anchory="page"/>
              </v:group>
            </w:pict>
          </mc:Fallback>
        </mc:AlternateContent>
      </w:r>
    </w:p>
    <w:p w:rsidR="003D31CF" w:rsidRDefault="00C74C70">
      <w:pPr>
        <w:spacing w:line="259" w:lineRule="auto"/>
        <w:ind w:left="292" w:right="0" w:firstLine="0"/>
        <w:jc w:val="center"/>
      </w:pPr>
      <w:r>
        <w:rPr>
          <w:i w:val="0"/>
          <w:sz w:val="20"/>
        </w:rPr>
        <w:t xml:space="preserve"> </w:t>
      </w:r>
    </w:p>
    <w:p w:rsidR="003D31CF" w:rsidRDefault="00C74C70">
      <w:pPr>
        <w:spacing w:line="259" w:lineRule="auto"/>
        <w:ind w:left="0" w:right="4508" w:firstLine="0"/>
        <w:jc w:val="left"/>
      </w:pPr>
      <w:r>
        <w:rPr>
          <w:i w:val="0"/>
          <w:sz w:val="20"/>
        </w:rPr>
        <w:t xml:space="preserve"> </w:t>
      </w:r>
    </w:p>
    <w:p w:rsidR="00C202CE" w:rsidRDefault="00C202CE" w:rsidP="00C202CE">
      <w:pPr>
        <w:spacing w:line="259" w:lineRule="auto"/>
        <w:ind w:left="0" w:right="0" w:firstLine="0"/>
        <w:jc w:val="center"/>
        <w:rPr>
          <w:i w:val="0"/>
          <w:color w:val="25221E"/>
          <w:sz w:val="56"/>
        </w:rPr>
      </w:pPr>
    </w:p>
    <w:p w:rsidR="00C202CE" w:rsidRDefault="00C202CE" w:rsidP="00C202CE">
      <w:pPr>
        <w:spacing w:line="259" w:lineRule="auto"/>
        <w:ind w:left="0" w:right="0" w:firstLine="0"/>
        <w:jc w:val="center"/>
        <w:rPr>
          <w:i w:val="0"/>
          <w:color w:val="25221E"/>
          <w:sz w:val="56"/>
        </w:rPr>
      </w:pPr>
    </w:p>
    <w:p w:rsidR="00C202CE" w:rsidRPr="00C45363" w:rsidRDefault="00C74C70" w:rsidP="005C2A7E">
      <w:pPr>
        <w:spacing w:line="259" w:lineRule="auto"/>
        <w:ind w:left="0" w:right="0" w:firstLine="0"/>
        <w:jc w:val="center"/>
        <w:rPr>
          <w:rFonts w:asciiTheme="minorHAnsi" w:hAnsiTheme="minorHAnsi"/>
          <w:color w:val="002060"/>
        </w:rPr>
      </w:pPr>
      <w:r w:rsidRPr="00C45363">
        <w:rPr>
          <w:rFonts w:asciiTheme="minorHAnsi" w:hAnsiTheme="minorHAnsi"/>
          <w:i w:val="0"/>
          <w:color w:val="002060"/>
          <w:sz w:val="56"/>
        </w:rPr>
        <w:t>Royal New Zealand Navy</w:t>
      </w:r>
    </w:p>
    <w:p w:rsidR="003D31CF" w:rsidRPr="00AB4952" w:rsidRDefault="00C74C70" w:rsidP="006D1629">
      <w:pPr>
        <w:spacing w:line="259" w:lineRule="auto"/>
        <w:ind w:left="0" w:right="0" w:firstLine="0"/>
        <w:jc w:val="center"/>
        <w:rPr>
          <w:rFonts w:asciiTheme="minorHAnsi" w:hAnsiTheme="minorHAnsi"/>
          <w:sz w:val="46"/>
          <w:szCs w:val="46"/>
        </w:rPr>
      </w:pPr>
      <w:r w:rsidRPr="00AB4952">
        <w:rPr>
          <w:rFonts w:asciiTheme="minorHAnsi" w:hAnsiTheme="minorHAnsi"/>
          <w:color w:val="E36C0A"/>
          <w:sz w:val="46"/>
          <w:szCs w:val="46"/>
        </w:rPr>
        <w:t>Communicator of the Year</w:t>
      </w:r>
      <w:r w:rsidR="00AB4952">
        <w:rPr>
          <w:rFonts w:asciiTheme="minorHAnsi" w:hAnsiTheme="minorHAnsi"/>
          <w:color w:val="E36C0A"/>
          <w:sz w:val="46"/>
          <w:szCs w:val="46"/>
        </w:rPr>
        <w:t xml:space="preserve"> </w:t>
      </w:r>
      <w:r w:rsidR="00E4287C" w:rsidRPr="00AB4952">
        <w:rPr>
          <w:rFonts w:asciiTheme="minorHAnsi" w:hAnsiTheme="minorHAnsi"/>
          <w:color w:val="E36C0A"/>
          <w:sz w:val="46"/>
          <w:szCs w:val="46"/>
        </w:rPr>
        <w:t>2020</w:t>
      </w:r>
      <w:r w:rsidRPr="00AB4952">
        <w:rPr>
          <w:rFonts w:asciiTheme="minorHAnsi" w:hAnsiTheme="minorHAnsi"/>
          <w:i w:val="0"/>
          <w:sz w:val="46"/>
          <w:szCs w:val="46"/>
        </w:rPr>
        <w:t xml:space="preserve"> </w:t>
      </w:r>
    </w:p>
    <w:p w:rsidR="00E9295B" w:rsidRPr="00C45363" w:rsidRDefault="00C74C70" w:rsidP="00AB4952">
      <w:pPr>
        <w:tabs>
          <w:tab w:val="center" w:pos="5394"/>
        </w:tabs>
        <w:spacing w:line="259" w:lineRule="auto"/>
        <w:ind w:left="0" w:right="0" w:firstLine="0"/>
        <w:jc w:val="center"/>
        <w:rPr>
          <w:rFonts w:asciiTheme="minorHAnsi" w:hAnsiTheme="minorHAnsi"/>
          <w:color w:val="002060"/>
          <w:sz w:val="48"/>
        </w:rPr>
      </w:pPr>
      <w:r w:rsidRPr="00C45363">
        <w:rPr>
          <w:rFonts w:asciiTheme="minorHAnsi" w:hAnsiTheme="minorHAnsi"/>
          <w:color w:val="002060"/>
          <w:sz w:val="48"/>
        </w:rPr>
        <w:t>Citation</w:t>
      </w:r>
    </w:p>
    <w:p w:rsidR="000A1061" w:rsidRPr="000A1061" w:rsidRDefault="000A1061" w:rsidP="00AB4952">
      <w:pPr>
        <w:tabs>
          <w:tab w:val="center" w:pos="5394"/>
        </w:tabs>
        <w:spacing w:line="259" w:lineRule="auto"/>
        <w:ind w:left="0" w:right="0" w:firstLine="0"/>
        <w:jc w:val="center"/>
        <w:rPr>
          <w:rFonts w:asciiTheme="minorHAnsi" w:hAnsiTheme="minorHAnsi"/>
          <w:color w:val="25221E"/>
          <w:sz w:val="16"/>
          <w:szCs w:val="16"/>
        </w:rPr>
      </w:pPr>
    </w:p>
    <w:p w:rsidR="0036410F" w:rsidRPr="00C4444D" w:rsidRDefault="0036410F" w:rsidP="001E6EE7">
      <w:pPr>
        <w:jc w:val="center"/>
        <w:rPr>
          <w:rFonts w:ascii="Arial" w:hAnsi="Arial" w:cs="Arial"/>
        </w:rPr>
      </w:pPr>
      <w:r w:rsidRPr="00C4444D">
        <w:rPr>
          <w:rFonts w:ascii="Arial" w:hAnsi="Arial" w:cs="Arial"/>
        </w:rPr>
        <w:t>LCWS Biddle’s leadership skills have thrive</w:t>
      </w:r>
      <w:r w:rsidR="004A01CD" w:rsidRPr="00C4444D">
        <w:rPr>
          <w:rFonts w:ascii="Arial" w:hAnsi="Arial" w:cs="Arial"/>
        </w:rPr>
        <w:t>d not only within the Communications</w:t>
      </w:r>
      <w:r w:rsidRPr="00C4444D">
        <w:rPr>
          <w:rFonts w:ascii="Arial" w:hAnsi="Arial" w:cs="Arial"/>
        </w:rPr>
        <w:t xml:space="preserve"> Department, but throughout the Junior Rates Division. She has been an integral link between the Command and the Junior Rates</w:t>
      </w:r>
      <w:r w:rsidR="004A01CD" w:rsidRPr="00C4444D">
        <w:rPr>
          <w:rFonts w:ascii="Arial" w:hAnsi="Arial" w:cs="Arial"/>
        </w:rPr>
        <w:t xml:space="preserve"> by</w:t>
      </w:r>
      <w:r w:rsidR="00F6156F" w:rsidRPr="00C4444D">
        <w:rPr>
          <w:rFonts w:ascii="Arial" w:hAnsi="Arial" w:cs="Arial"/>
        </w:rPr>
        <w:t xml:space="preserve"> </w:t>
      </w:r>
      <w:r w:rsidR="004A01CD" w:rsidRPr="00C4444D">
        <w:rPr>
          <w:rFonts w:ascii="Arial" w:hAnsi="Arial" w:cs="Arial"/>
        </w:rPr>
        <w:t>advocating on behalf of the all Junior Rates to Ships Management and the Junior Rates accommodation shore se</w:t>
      </w:r>
      <w:r w:rsidR="007F3468" w:rsidRPr="00C4444D">
        <w:rPr>
          <w:rFonts w:ascii="Arial" w:hAnsi="Arial" w:cs="Arial"/>
        </w:rPr>
        <w:t xml:space="preserve">rvices by attending meetings </w:t>
      </w:r>
      <w:r w:rsidR="004A01CD" w:rsidRPr="00C4444D">
        <w:rPr>
          <w:rFonts w:ascii="Arial" w:hAnsi="Arial" w:cs="Arial"/>
        </w:rPr>
        <w:t>ensur</w:t>
      </w:r>
      <w:r w:rsidR="007F3468" w:rsidRPr="00C4444D">
        <w:rPr>
          <w:rFonts w:ascii="Arial" w:hAnsi="Arial" w:cs="Arial"/>
        </w:rPr>
        <w:t>ing</w:t>
      </w:r>
      <w:r w:rsidR="004A01CD" w:rsidRPr="00C4444D">
        <w:rPr>
          <w:rFonts w:ascii="Arial" w:hAnsi="Arial" w:cs="Arial"/>
        </w:rPr>
        <w:t xml:space="preserve"> their concerns were heard.</w:t>
      </w:r>
      <w:r w:rsidRPr="00C4444D">
        <w:rPr>
          <w:rFonts w:ascii="Arial" w:hAnsi="Arial" w:cs="Arial"/>
        </w:rPr>
        <w:t xml:space="preserve"> </w:t>
      </w:r>
      <w:r w:rsidR="007F3468" w:rsidRPr="00C4444D">
        <w:rPr>
          <w:rFonts w:ascii="Arial" w:hAnsi="Arial" w:cs="Arial"/>
        </w:rPr>
        <w:t>D</w:t>
      </w:r>
      <w:r w:rsidR="00F6156F" w:rsidRPr="00C4444D">
        <w:rPr>
          <w:rFonts w:ascii="Arial" w:hAnsi="Arial" w:cs="Arial"/>
        </w:rPr>
        <w:t>uring</w:t>
      </w:r>
      <w:r w:rsidRPr="00C4444D">
        <w:rPr>
          <w:rFonts w:ascii="Arial" w:hAnsi="Arial" w:cs="Arial"/>
        </w:rPr>
        <w:t xml:space="preserve"> </w:t>
      </w:r>
      <w:r w:rsidR="00F6156F" w:rsidRPr="00C4444D">
        <w:rPr>
          <w:rFonts w:ascii="Arial" w:hAnsi="Arial" w:cs="Arial"/>
        </w:rPr>
        <w:t>HMNZS T</w:t>
      </w:r>
      <w:r w:rsidR="007F3468" w:rsidRPr="00C4444D">
        <w:rPr>
          <w:rFonts w:ascii="Arial" w:hAnsi="Arial" w:cs="Arial"/>
        </w:rPr>
        <w:t>E</w:t>
      </w:r>
      <w:r w:rsidR="00F6156F" w:rsidRPr="00C4444D">
        <w:rPr>
          <w:rFonts w:ascii="Arial" w:hAnsi="Arial" w:cs="Arial"/>
        </w:rPr>
        <w:t xml:space="preserve"> KAHA </w:t>
      </w:r>
      <w:r w:rsidRPr="00C4444D">
        <w:rPr>
          <w:rFonts w:ascii="Arial" w:hAnsi="Arial" w:cs="Arial"/>
        </w:rPr>
        <w:t xml:space="preserve">FSU </w:t>
      </w:r>
      <w:r w:rsidR="004A01CD" w:rsidRPr="00C4444D">
        <w:rPr>
          <w:rFonts w:ascii="Arial" w:hAnsi="Arial" w:cs="Arial"/>
        </w:rPr>
        <w:t>s</w:t>
      </w:r>
      <w:r w:rsidR="00F6156F" w:rsidRPr="00C4444D">
        <w:rPr>
          <w:rFonts w:ascii="Arial" w:hAnsi="Arial" w:cs="Arial"/>
        </w:rPr>
        <w:t xml:space="preserve">he took </w:t>
      </w:r>
      <w:r w:rsidRPr="00C4444D">
        <w:rPr>
          <w:rFonts w:ascii="Arial" w:hAnsi="Arial" w:cs="Arial"/>
        </w:rPr>
        <w:t>the lead i</w:t>
      </w:r>
      <w:r w:rsidR="00AA662C" w:rsidRPr="00C4444D">
        <w:rPr>
          <w:rFonts w:ascii="Arial" w:hAnsi="Arial" w:cs="Arial"/>
        </w:rPr>
        <w:t>n the</w:t>
      </w:r>
      <w:r w:rsidRPr="00C4444D">
        <w:rPr>
          <w:rFonts w:ascii="Arial" w:hAnsi="Arial" w:cs="Arial"/>
        </w:rPr>
        <w:t xml:space="preserve"> management of the Junior Rates transport</w:t>
      </w:r>
      <w:r w:rsidR="00F6156F" w:rsidRPr="00C4444D">
        <w:rPr>
          <w:rFonts w:ascii="Arial" w:hAnsi="Arial" w:cs="Arial"/>
        </w:rPr>
        <w:t xml:space="preserve"> routine</w:t>
      </w:r>
      <w:r w:rsidRPr="00C4444D">
        <w:rPr>
          <w:rFonts w:ascii="Arial" w:hAnsi="Arial" w:cs="Arial"/>
        </w:rPr>
        <w:t>,</w:t>
      </w:r>
      <w:r w:rsidR="00F6156F" w:rsidRPr="00C4444D">
        <w:rPr>
          <w:rFonts w:ascii="Arial" w:hAnsi="Arial" w:cs="Arial"/>
        </w:rPr>
        <w:t xml:space="preserve"> as well as </w:t>
      </w:r>
      <w:r w:rsidRPr="00C4444D">
        <w:rPr>
          <w:rFonts w:ascii="Arial" w:hAnsi="Arial" w:cs="Arial"/>
        </w:rPr>
        <w:t>publishing and distributing the ship’s daily orders to all Junior Ratings accommodation a</w:t>
      </w:r>
      <w:r w:rsidR="004A01CD" w:rsidRPr="00C4444D">
        <w:rPr>
          <w:rFonts w:ascii="Arial" w:hAnsi="Arial" w:cs="Arial"/>
        </w:rPr>
        <w:t>shore</w:t>
      </w:r>
      <w:r w:rsidR="007F3468" w:rsidRPr="00C4444D">
        <w:rPr>
          <w:rFonts w:ascii="Arial" w:hAnsi="Arial" w:cs="Arial"/>
        </w:rPr>
        <w:t xml:space="preserve"> ensur</w:t>
      </w:r>
      <w:r w:rsidR="000A1061" w:rsidRPr="00C4444D">
        <w:rPr>
          <w:rFonts w:ascii="Arial" w:hAnsi="Arial" w:cs="Arial"/>
        </w:rPr>
        <w:t>ing</w:t>
      </w:r>
      <w:r w:rsidR="007F3468" w:rsidRPr="00C4444D">
        <w:rPr>
          <w:rFonts w:ascii="Arial" w:hAnsi="Arial" w:cs="Arial"/>
        </w:rPr>
        <w:t xml:space="preserve"> the necessary day to day information was provided</w:t>
      </w:r>
      <w:r w:rsidR="00F6156F" w:rsidRPr="00C4444D">
        <w:rPr>
          <w:rFonts w:ascii="Arial" w:hAnsi="Arial" w:cs="Arial"/>
        </w:rPr>
        <w:t>.  She</w:t>
      </w:r>
      <w:r w:rsidR="007F3468" w:rsidRPr="00C4444D">
        <w:rPr>
          <w:rFonts w:ascii="Arial" w:hAnsi="Arial" w:cs="Arial"/>
        </w:rPr>
        <w:t xml:space="preserve"> also</w:t>
      </w:r>
      <w:r w:rsidR="007F3468" w:rsidRPr="00C4444D">
        <w:t xml:space="preserve"> </w:t>
      </w:r>
      <w:r w:rsidR="007F3468" w:rsidRPr="00C4444D">
        <w:rPr>
          <w:rFonts w:ascii="Arial" w:hAnsi="Arial" w:cs="Arial"/>
        </w:rPr>
        <w:t>volunteered as the Secretary</w:t>
      </w:r>
      <w:r w:rsidR="00F6156F" w:rsidRPr="00C4444D">
        <w:rPr>
          <w:rFonts w:ascii="Arial" w:hAnsi="Arial" w:cs="Arial"/>
        </w:rPr>
        <w:t xml:space="preserve"> of the Ships Welfare Committee</w:t>
      </w:r>
      <w:r w:rsidR="007F3468" w:rsidRPr="00C4444D">
        <w:rPr>
          <w:rFonts w:ascii="Arial" w:hAnsi="Arial" w:cs="Arial"/>
        </w:rPr>
        <w:t xml:space="preserve">. </w:t>
      </w:r>
      <w:r w:rsidR="00673AE6" w:rsidRPr="00C4444D">
        <w:rPr>
          <w:rFonts w:ascii="Arial" w:hAnsi="Arial" w:cs="Arial"/>
        </w:rPr>
        <w:t>Her passion, interest and enthusiasm as a committee member excelled providing her input to discussions which involved her and her ship mates.</w:t>
      </w:r>
    </w:p>
    <w:p w:rsidR="001059BD" w:rsidRPr="00C4444D" w:rsidRDefault="001059BD" w:rsidP="001E6EE7">
      <w:pPr>
        <w:spacing w:line="259" w:lineRule="auto"/>
        <w:ind w:left="0" w:right="0" w:firstLine="0"/>
        <w:jc w:val="center"/>
        <w:rPr>
          <w:rFonts w:ascii="Arial" w:hAnsi="Arial" w:cs="Arial"/>
        </w:rPr>
      </w:pPr>
    </w:p>
    <w:p w:rsidR="0036410F" w:rsidRPr="00C4444D" w:rsidRDefault="0036410F" w:rsidP="001E6EE7">
      <w:pPr>
        <w:spacing w:line="259" w:lineRule="auto"/>
        <w:ind w:left="0" w:right="0" w:firstLine="0"/>
        <w:jc w:val="center"/>
        <w:rPr>
          <w:rFonts w:ascii="Arial" w:hAnsi="Arial" w:cs="Arial"/>
        </w:rPr>
      </w:pPr>
      <w:r w:rsidRPr="00C4444D">
        <w:rPr>
          <w:rFonts w:ascii="Arial" w:hAnsi="Arial" w:cs="Arial"/>
        </w:rPr>
        <w:t>LCWS Biddle aligns herself with the Leadership Framework at the Lead Teams level she excels at ‘Influence Others</w:t>
      </w:r>
      <w:r w:rsidR="000A1061" w:rsidRPr="00C4444D">
        <w:rPr>
          <w:rFonts w:ascii="Arial" w:hAnsi="Arial" w:cs="Arial"/>
        </w:rPr>
        <w:t>’</w:t>
      </w:r>
      <w:r w:rsidRPr="00C4444D">
        <w:rPr>
          <w:rFonts w:ascii="Arial" w:hAnsi="Arial" w:cs="Arial"/>
        </w:rPr>
        <w:t xml:space="preserve"> and </w:t>
      </w:r>
      <w:r w:rsidR="000A1061" w:rsidRPr="00C4444D">
        <w:rPr>
          <w:rFonts w:ascii="Arial" w:hAnsi="Arial" w:cs="Arial"/>
        </w:rPr>
        <w:t>‘</w:t>
      </w:r>
      <w:r w:rsidRPr="00C4444D">
        <w:rPr>
          <w:rFonts w:ascii="Arial" w:hAnsi="Arial" w:cs="Arial"/>
        </w:rPr>
        <w:t xml:space="preserve">Mission Focus’ by continually maintaining collaborative relationships between her Senior Communications Ratings when they were both back in New Zealand. </w:t>
      </w:r>
      <w:r w:rsidR="00AB4952" w:rsidRPr="00C4444D">
        <w:rPr>
          <w:rFonts w:ascii="Arial" w:hAnsi="Arial" w:cs="Arial"/>
        </w:rPr>
        <w:t xml:space="preserve">LCWS Biddle had to develop plans and coordinate the WGS Trial from Canada. The trial was a first for the RNZN as HMNZS TE KAHA is </w:t>
      </w:r>
      <w:bookmarkStart w:id="0" w:name="_GoBack"/>
      <w:bookmarkEnd w:id="0"/>
      <w:r w:rsidR="00AB4952" w:rsidRPr="00C4444D">
        <w:rPr>
          <w:rFonts w:ascii="Arial" w:hAnsi="Arial" w:cs="Arial"/>
        </w:rPr>
        <w:t xml:space="preserve">the first ship to have dual antenna capabilities on board.  The planning and coordination exceeds the level of a LCWS, she was instrumental to the success and set to work of this new capability.  </w:t>
      </w:r>
      <w:r w:rsidRPr="00C4444D">
        <w:rPr>
          <w:rFonts w:ascii="Arial" w:hAnsi="Arial" w:cs="Arial"/>
        </w:rPr>
        <w:t xml:space="preserve">She </w:t>
      </w:r>
      <w:r w:rsidR="00AB4952" w:rsidRPr="00C4444D">
        <w:rPr>
          <w:rFonts w:ascii="Arial" w:hAnsi="Arial" w:cs="Arial"/>
        </w:rPr>
        <w:t xml:space="preserve">has </w:t>
      </w:r>
      <w:r w:rsidRPr="00C4444D">
        <w:rPr>
          <w:rFonts w:ascii="Arial" w:hAnsi="Arial" w:cs="Arial"/>
        </w:rPr>
        <w:t>provide</w:t>
      </w:r>
      <w:r w:rsidR="00AB4952" w:rsidRPr="00C4444D">
        <w:rPr>
          <w:rFonts w:ascii="Arial" w:hAnsi="Arial" w:cs="Arial"/>
        </w:rPr>
        <w:t>d</w:t>
      </w:r>
      <w:r w:rsidRPr="00C4444D">
        <w:rPr>
          <w:rFonts w:ascii="Arial" w:hAnsi="Arial" w:cs="Arial"/>
        </w:rPr>
        <w:t xml:space="preserve"> a high level of service despite the large distances and time zone difficulties. She kept her senior rates well informed on progress of the ship and was relied upon to complete any work or information request she was ta</w:t>
      </w:r>
      <w:r w:rsidR="00AB4952" w:rsidRPr="00C4444D">
        <w:rPr>
          <w:rFonts w:ascii="Arial" w:hAnsi="Arial" w:cs="Arial"/>
        </w:rPr>
        <w:t>sked with.  She</w:t>
      </w:r>
      <w:r w:rsidRPr="00C4444D">
        <w:rPr>
          <w:rFonts w:ascii="Arial" w:hAnsi="Arial" w:cs="Arial"/>
        </w:rPr>
        <w:t xml:space="preserve"> proactively seeks out opportunities to advance the knowledge of the department on the new</w:t>
      </w:r>
      <w:r w:rsidR="00AB4952" w:rsidRPr="00C4444D">
        <w:rPr>
          <w:rFonts w:ascii="Arial" w:hAnsi="Arial" w:cs="Arial"/>
        </w:rPr>
        <w:t>ly installed</w:t>
      </w:r>
      <w:r w:rsidRPr="00C4444D">
        <w:rPr>
          <w:rFonts w:ascii="Arial" w:hAnsi="Arial" w:cs="Arial"/>
        </w:rPr>
        <w:t xml:space="preserve"> systems.</w:t>
      </w:r>
      <w:r w:rsidR="00F6156F" w:rsidRPr="00C4444D">
        <w:t xml:space="preserve"> </w:t>
      </w:r>
      <w:r w:rsidR="00F6156F" w:rsidRPr="00C4444D">
        <w:rPr>
          <w:rFonts w:ascii="Arial" w:hAnsi="Arial" w:cs="Arial"/>
        </w:rPr>
        <w:t xml:space="preserve">LCWS Biddle has established a </w:t>
      </w:r>
      <w:r w:rsidR="004052B5" w:rsidRPr="00C4444D">
        <w:rPr>
          <w:rFonts w:ascii="Arial" w:hAnsi="Arial" w:cs="Arial"/>
        </w:rPr>
        <w:t>substantial and effective</w:t>
      </w:r>
      <w:r w:rsidR="00F6156F" w:rsidRPr="00C4444D">
        <w:rPr>
          <w:rFonts w:ascii="Arial" w:hAnsi="Arial" w:cs="Arial"/>
        </w:rPr>
        <w:t xml:space="preserve"> relationship with RCN COMCEN.  Thus allowing inter n</w:t>
      </w:r>
      <w:r w:rsidR="000A1061" w:rsidRPr="00C4444D">
        <w:rPr>
          <w:rFonts w:ascii="Arial" w:hAnsi="Arial" w:cs="Arial"/>
        </w:rPr>
        <w:t>avy training opportunities that</w:t>
      </w:r>
      <w:r w:rsidR="00F6156F" w:rsidRPr="00C4444D">
        <w:rPr>
          <w:rFonts w:ascii="Arial" w:hAnsi="Arial" w:cs="Arial"/>
        </w:rPr>
        <w:t xml:space="preserve"> provided valuable equipment familiarisation and experience for RNZN CWS.</w:t>
      </w:r>
    </w:p>
    <w:p w:rsidR="0036410F" w:rsidRPr="00C4444D" w:rsidRDefault="0036410F" w:rsidP="001E6EE7">
      <w:pPr>
        <w:spacing w:line="259" w:lineRule="auto"/>
        <w:ind w:left="0" w:right="0" w:firstLine="0"/>
        <w:jc w:val="center"/>
        <w:rPr>
          <w:rFonts w:ascii="Arial" w:hAnsi="Arial" w:cs="Arial"/>
        </w:rPr>
      </w:pPr>
    </w:p>
    <w:p w:rsidR="0036410F" w:rsidRPr="00C4444D" w:rsidRDefault="0036410F" w:rsidP="001E6EE7">
      <w:pPr>
        <w:spacing w:line="259" w:lineRule="auto"/>
        <w:ind w:left="0" w:right="0" w:firstLine="0"/>
        <w:jc w:val="center"/>
        <w:rPr>
          <w:rFonts w:ascii="Arial" w:hAnsi="Arial" w:cs="Arial"/>
        </w:rPr>
      </w:pPr>
      <w:r w:rsidRPr="00C4444D">
        <w:rPr>
          <w:rFonts w:ascii="Arial" w:hAnsi="Arial" w:cs="Arial"/>
        </w:rPr>
        <w:t>LCWS Biddle has maintained her Physical fitness throughout her career. S</w:t>
      </w:r>
      <w:r w:rsidR="007F3468" w:rsidRPr="00C4444D">
        <w:rPr>
          <w:rFonts w:ascii="Arial" w:hAnsi="Arial" w:cs="Arial"/>
        </w:rPr>
        <w:t>he is an avid and keen gym goer.  A</w:t>
      </w:r>
      <w:r w:rsidR="00AB4952" w:rsidRPr="00C4444D">
        <w:rPr>
          <w:rFonts w:ascii="Arial" w:hAnsi="Arial" w:cs="Arial"/>
        </w:rPr>
        <w:t>s</w:t>
      </w:r>
      <w:r w:rsidR="007F3468" w:rsidRPr="00C4444D">
        <w:rPr>
          <w:rFonts w:ascii="Arial" w:hAnsi="Arial" w:cs="Arial"/>
        </w:rPr>
        <w:t xml:space="preserve"> an experienced </w:t>
      </w:r>
      <w:r w:rsidRPr="00C4444D">
        <w:rPr>
          <w:rFonts w:ascii="Arial" w:hAnsi="Arial" w:cs="Arial"/>
        </w:rPr>
        <w:t>boxing instructor she has helped her fellow Junior Ratings by providing boxing and gym programs since being in Canada. LCWS Biddle is a highly competent, well liked Leading Hand, who has taken every opportunity to ensure that the ship is prepared for trials an</w:t>
      </w:r>
      <w:r w:rsidR="007F3468" w:rsidRPr="00C4444D">
        <w:rPr>
          <w:rFonts w:ascii="Arial" w:hAnsi="Arial" w:cs="Arial"/>
        </w:rPr>
        <w:t>d sailing, while also ensuring</w:t>
      </w:r>
      <w:r w:rsidRPr="00C4444D">
        <w:rPr>
          <w:rFonts w:ascii="Arial" w:hAnsi="Arial" w:cs="Arial"/>
        </w:rPr>
        <w:t xml:space="preserve"> th</w:t>
      </w:r>
      <w:r w:rsidR="007F3468" w:rsidRPr="00C4444D">
        <w:rPr>
          <w:rFonts w:ascii="Arial" w:hAnsi="Arial" w:cs="Arial"/>
        </w:rPr>
        <w:t>e</w:t>
      </w:r>
      <w:r w:rsidRPr="00C4444D">
        <w:rPr>
          <w:rFonts w:ascii="Arial" w:hAnsi="Arial" w:cs="Arial"/>
        </w:rPr>
        <w:t xml:space="preserve"> welfare for her shipmates is taken care of.  She is effective in all areas, and grow</w:t>
      </w:r>
      <w:r w:rsidR="007F3468" w:rsidRPr="00C4444D">
        <w:rPr>
          <w:rFonts w:ascii="Arial" w:hAnsi="Arial" w:cs="Arial"/>
        </w:rPr>
        <w:t xml:space="preserve">n exponentially </w:t>
      </w:r>
      <w:r w:rsidRPr="00C4444D">
        <w:rPr>
          <w:rFonts w:ascii="Arial" w:hAnsi="Arial" w:cs="Arial"/>
        </w:rPr>
        <w:t>as a Leading Hand.</w:t>
      </w:r>
    </w:p>
    <w:p w:rsidR="0036410F" w:rsidRPr="00C4444D" w:rsidRDefault="0036410F" w:rsidP="001E6EE7">
      <w:pPr>
        <w:spacing w:line="259" w:lineRule="auto"/>
        <w:ind w:left="0" w:right="0" w:firstLine="0"/>
        <w:jc w:val="center"/>
        <w:rPr>
          <w:rFonts w:ascii="Arial" w:hAnsi="Arial" w:cs="Arial"/>
        </w:rPr>
      </w:pPr>
    </w:p>
    <w:p w:rsidR="00AB4952" w:rsidRPr="00C4444D" w:rsidRDefault="0036410F" w:rsidP="001E6EE7">
      <w:pPr>
        <w:spacing w:line="259" w:lineRule="auto"/>
        <w:ind w:left="0" w:right="0" w:firstLine="0"/>
        <w:jc w:val="center"/>
        <w:rPr>
          <w:rFonts w:ascii="Arial" w:hAnsi="Arial" w:cs="Arial"/>
        </w:rPr>
      </w:pPr>
      <w:r w:rsidRPr="00C4444D">
        <w:rPr>
          <w:rFonts w:ascii="Arial" w:hAnsi="Arial" w:cs="Arial"/>
        </w:rPr>
        <w:t>LCWS Biddle has exceeded well above the expectations of her rank and takes on all challenges presented with her usual positive attitude and outstanding work ethic. This high level performance has been noted by Command and wider Ships Company when she was awarded Sailor of the Quarter.</w:t>
      </w:r>
    </w:p>
    <w:p w:rsidR="004A01CD" w:rsidRPr="00C4444D" w:rsidRDefault="004A01CD" w:rsidP="001E6EE7">
      <w:pPr>
        <w:spacing w:line="259" w:lineRule="auto"/>
        <w:ind w:left="0" w:right="0" w:firstLine="0"/>
        <w:jc w:val="center"/>
        <w:rPr>
          <w:rFonts w:ascii="Arial" w:hAnsi="Arial" w:cs="Arial"/>
        </w:rPr>
      </w:pPr>
    </w:p>
    <w:p w:rsidR="00DD7735" w:rsidRPr="00C4444D" w:rsidRDefault="0036410F" w:rsidP="001E6EE7">
      <w:pPr>
        <w:spacing w:line="259" w:lineRule="auto"/>
        <w:ind w:left="0" w:right="0" w:firstLine="0"/>
        <w:jc w:val="center"/>
        <w:rPr>
          <w:rFonts w:ascii="Arial" w:hAnsi="Arial" w:cs="Arial"/>
        </w:rPr>
      </w:pPr>
      <w:r w:rsidRPr="00C4444D">
        <w:rPr>
          <w:rFonts w:ascii="Arial" w:hAnsi="Arial" w:cs="Arial"/>
        </w:rPr>
        <w:t>LCWS Biddle is a very worthy recipient for Communicator of the Year for 2020.</w:t>
      </w:r>
    </w:p>
    <w:sectPr w:rsidR="00DD7735" w:rsidRPr="00C4444D" w:rsidSect="0036410F">
      <w:pgSz w:w="11904" w:h="16838"/>
      <w:pgMar w:top="1363" w:right="810" w:bottom="993" w:left="56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A30" w:rsidRDefault="00232A30" w:rsidP="00232A30">
      <w:pPr>
        <w:spacing w:line="240" w:lineRule="auto"/>
      </w:pPr>
      <w:r>
        <w:separator/>
      </w:r>
    </w:p>
  </w:endnote>
  <w:endnote w:type="continuationSeparator" w:id="0">
    <w:p w:rsidR="00232A30" w:rsidRDefault="00232A30" w:rsidP="00232A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A30" w:rsidRDefault="00232A30" w:rsidP="00232A30">
      <w:pPr>
        <w:spacing w:line="240" w:lineRule="auto"/>
      </w:pPr>
      <w:r>
        <w:separator/>
      </w:r>
    </w:p>
  </w:footnote>
  <w:footnote w:type="continuationSeparator" w:id="0">
    <w:p w:rsidR="00232A30" w:rsidRDefault="00232A30" w:rsidP="00232A3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1CF"/>
    <w:rsid w:val="00073EF1"/>
    <w:rsid w:val="00092E2F"/>
    <w:rsid w:val="000A1061"/>
    <w:rsid w:val="000A5194"/>
    <w:rsid w:val="00100BCB"/>
    <w:rsid w:val="001059BD"/>
    <w:rsid w:val="001E6EE7"/>
    <w:rsid w:val="00232A30"/>
    <w:rsid w:val="0036410F"/>
    <w:rsid w:val="003B2E90"/>
    <w:rsid w:val="003D31CF"/>
    <w:rsid w:val="004052B5"/>
    <w:rsid w:val="00432591"/>
    <w:rsid w:val="00497A74"/>
    <w:rsid w:val="004A01CD"/>
    <w:rsid w:val="004A39F4"/>
    <w:rsid w:val="004D0AA8"/>
    <w:rsid w:val="004E4AF7"/>
    <w:rsid w:val="005158D0"/>
    <w:rsid w:val="005739BE"/>
    <w:rsid w:val="005C2A7E"/>
    <w:rsid w:val="005F16E3"/>
    <w:rsid w:val="0061250D"/>
    <w:rsid w:val="00673AE6"/>
    <w:rsid w:val="006D1629"/>
    <w:rsid w:val="007F3468"/>
    <w:rsid w:val="008F01AD"/>
    <w:rsid w:val="00964743"/>
    <w:rsid w:val="00965CEC"/>
    <w:rsid w:val="009677C3"/>
    <w:rsid w:val="009D4BEA"/>
    <w:rsid w:val="00A47802"/>
    <w:rsid w:val="00AA1DB1"/>
    <w:rsid w:val="00AA662C"/>
    <w:rsid w:val="00AB4952"/>
    <w:rsid w:val="00AF4120"/>
    <w:rsid w:val="00BA0B5D"/>
    <w:rsid w:val="00C202CE"/>
    <w:rsid w:val="00C4444D"/>
    <w:rsid w:val="00C45363"/>
    <w:rsid w:val="00C5170B"/>
    <w:rsid w:val="00C74C70"/>
    <w:rsid w:val="00C921B3"/>
    <w:rsid w:val="00DD7735"/>
    <w:rsid w:val="00E1743A"/>
    <w:rsid w:val="00E4287C"/>
    <w:rsid w:val="00E630F6"/>
    <w:rsid w:val="00E9295B"/>
    <w:rsid w:val="00F07EA7"/>
    <w:rsid w:val="00F6156F"/>
    <w:rsid w:val="00FC1B1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4C89F4-5C7B-405A-9D49-3ACE110C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8" w:lineRule="auto"/>
      <w:ind w:left="10" w:right="56" w:hanging="10"/>
      <w:jc w:val="both"/>
    </w:pPr>
    <w:rPr>
      <w:rFonts w:ascii="Times New Roman" w:eastAsia="Times New Roman" w:hAnsi="Times New Roman" w:cs="Times New Roman"/>
      <w:i/>
      <w:color w:val="000000"/>
    </w:rPr>
  </w:style>
  <w:style w:type="paragraph" w:styleId="Heading1">
    <w:name w:val="heading 1"/>
    <w:next w:val="Normal"/>
    <w:link w:val="Heading1Char"/>
    <w:uiPriority w:val="9"/>
    <w:unhideWhenUsed/>
    <w:qFormat/>
    <w:pPr>
      <w:keepNext/>
      <w:keepLines/>
      <w:spacing w:after="0"/>
      <w:outlineLvl w:val="0"/>
    </w:pPr>
    <w:rPr>
      <w:rFonts w:ascii="Times New Roman" w:eastAsia="Times New Roman" w:hAnsi="Times New Roman" w:cs="Times New Roman"/>
      <w:color w:val="000000"/>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52"/>
    </w:rPr>
  </w:style>
  <w:style w:type="paragraph" w:styleId="BodyText">
    <w:name w:val="Body Text"/>
    <w:basedOn w:val="Normal"/>
    <w:link w:val="BodyTextChar"/>
    <w:uiPriority w:val="99"/>
    <w:rsid w:val="005F16E3"/>
    <w:pPr>
      <w:spacing w:after="120" w:line="259" w:lineRule="auto"/>
      <w:ind w:left="0" w:right="0" w:firstLine="0"/>
      <w:jc w:val="left"/>
    </w:pPr>
    <w:rPr>
      <w:rFonts w:asciiTheme="minorHAnsi" w:eastAsiaTheme="minorHAnsi" w:hAnsiTheme="minorHAnsi" w:cstheme="minorBidi"/>
      <w:i w:val="0"/>
      <w:color w:val="auto"/>
      <w:lang w:eastAsia="en-US"/>
    </w:rPr>
  </w:style>
  <w:style w:type="character" w:customStyle="1" w:styleId="BodyTextChar">
    <w:name w:val="Body Text Char"/>
    <w:basedOn w:val="DefaultParagraphFont"/>
    <w:link w:val="BodyText"/>
    <w:uiPriority w:val="99"/>
    <w:rsid w:val="005F16E3"/>
    <w:rPr>
      <w:rFonts w:eastAsiaTheme="minorHAnsi"/>
      <w:lang w:eastAsia="en-US"/>
    </w:rPr>
  </w:style>
  <w:style w:type="paragraph" w:styleId="Header">
    <w:name w:val="header"/>
    <w:basedOn w:val="Normal"/>
    <w:link w:val="HeaderChar"/>
    <w:uiPriority w:val="99"/>
    <w:unhideWhenUsed/>
    <w:rsid w:val="00232A30"/>
    <w:pPr>
      <w:tabs>
        <w:tab w:val="center" w:pos="4513"/>
        <w:tab w:val="right" w:pos="9026"/>
      </w:tabs>
      <w:spacing w:line="240" w:lineRule="auto"/>
    </w:pPr>
  </w:style>
  <w:style w:type="character" w:customStyle="1" w:styleId="HeaderChar">
    <w:name w:val="Header Char"/>
    <w:basedOn w:val="DefaultParagraphFont"/>
    <w:link w:val="Header"/>
    <w:uiPriority w:val="99"/>
    <w:rsid w:val="00232A30"/>
    <w:rPr>
      <w:rFonts w:ascii="Times New Roman" w:eastAsia="Times New Roman" w:hAnsi="Times New Roman" w:cs="Times New Roman"/>
      <w:i/>
      <w:color w:val="000000"/>
    </w:rPr>
  </w:style>
  <w:style w:type="paragraph" w:styleId="Footer">
    <w:name w:val="footer"/>
    <w:basedOn w:val="Normal"/>
    <w:link w:val="FooterChar"/>
    <w:uiPriority w:val="99"/>
    <w:unhideWhenUsed/>
    <w:rsid w:val="00232A30"/>
    <w:pPr>
      <w:tabs>
        <w:tab w:val="center" w:pos="4513"/>
        <w:tab w:val="right" w:pos="9026"/>
      </w:tabs>
      <w:spacing w:line="240" w:lineRule="auto"/>
    </w:pPr>
  </w:style>
  <w:style w:type="character" w:customStyle="1" w:styleId="FooterChar">
    <w:name w:val="Footer Char"/>
    <w:basedOn w:val="DefaultParagraphFont"/>
    <w:link w:val="Footer"/>
    <w:uiPriority w:val="99"/>
    <w:rsid w:val="00232A30"/>
    <w:rPr>
      <w:rFonts w:ascii="Times New Roman" w:eastAsia="Times New Roman" w:hAnsi="Times New Roman" w:cs="Times New Roman"/>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F0F2FED7.dotm</Template>
  <TotalTime>7</TotalTime>
  <Pages>1</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New Zealand Defence Force</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s1028415</dc:creator>
  <cp:keywords/>
  <cp:lastModifiedBy>m1012103</cp:lastModifiedBy>
  <cp:revision>4</cp:revision>
  <cp:lastPrinted>2018-12-07T00:15:00Z</cp:lastPrinted>
  <dcterms:created xsi:type="dcterms:W3CDTF">2021-01-22T00:34:00Z</dcterms:created>
  <dcterms:modified xsi:type="dcterms:W3CDTF">2021-01-22T01:01:00Z</dcterms:modified>
</cp:coreProperties>
</file>